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5C12F" w14:textId="77777777" w:rsidR="00822FED" w:rsidRDefault="00822FED" w:rsidP="00693EB8">
      <w:pPr>
        <w:jc w:val="center"/>
        <w:rPr>
          <w:b/>
          <w:bCs/>
        </w:rPr>
      </w:pPr>
    </w:p>
    <w:p w14:paraId="4D1F1833" w14:textId="77777777" w:rsidR="00DA67AF" w:rsidRPr="009E2E3C" w:rsidRDefault="00693EB8" w:rsidP="00693EB8">
      <w:pPr>
        <w:jc w:val="center"/>
        <w:rPr>
          <w:rFonts w:ascii="Trebuchet MS" w:hAnsi="Trebuchet MS"/>
          <w:b/>
          <w:bCs/>
        </w:rPr>
      </w:pPr>
      <w:r w:rsidRPr="009E2E3C">
        <w:rPr>
          <w:rFonts w:ascii="Trebuchet MS" w:hAnsi="Trebuchet MS"/>
          <w:b/>
          <w:bCs/>
        </w:rPr>
        <w:t>GUIDE</w:t>
      </w:r>
      <w:r w:rsidR="00DA67AF" w:rsidRPr="009E2E3C">
        <w:rPr>
          <w:rFonts w:ascii="Trebuchet MS" w:hAnsi="Trebuchet MS"/>
          <w:b/>
          <w:bCs/>
        </w:rPr>
        <w:t xml:space="preserve"> A LA DEMANDE D’AIDE A LA DECISION </w:t>
      </w:r>
    </w:p>
    <w:p w14:paraId="27A0A6BA" w14:textId="011A5881" w:rsidR="00DA67AF" w:rsidRPr="009E2E3C" w:rsidRDefault="00DA67AF" w:rsidP="00DA67AF">
      <w:pPr>
        <w:jc w:val="center"/>
        <w:rPr>
          <w:rFonts w:ascii="Trebuchet MS" w:hAnsi="Trebuchet MS"/>
          <w:b/>
          <w:bCs/>
        </w:rPr>
      </w:pPr>
      <w:r w:rsidRPr="009E2E3C">
        <w:rPr>
          <w:rFonts w:ascii="Trebuchet MS" w:hAnsi="Trebuchet MS"/>
          <w:b/>
          <w:bCs/>
        </w:rPr>
        <w:t xml:space="preserve">Contrat Chaleur Renouvelable </w:t>
      </w:r>
      <w:r w:rsidR="000D71F5">
        <w:rPr>
          <w:rFonts w:ascii="Trebuchet MS" w:hAnsi="Trebuchet MS"/>
          <w:b/>
          <w:bCs/>
        </w:rPr>
        <w:t>t</w:t>
      </w:r>
      <w:r w:rsidRPr="009E2E3C">
        <w:rPr>
          <w:rFonts w:ascii="Trebuchet MS" w:hAnsi="Trebuchet MS"/>
          <w:b/>
          <w:bCs/>
        </w:rPr>
        <w:t>erritorial (</w:t>
      </w:r>
      <w:proofErr w:type="spellStart"/>
      <w:r w:rsidRPr="009E2E3C">
        <w:rPr>
          <w:rFonts w:ascii="Trebuchet MS" w:hAnsi="Trebuchet MS"/>
          <w:b/>
          <w:bCs/>
        </w:rPr>
        <w:t>CCR</w:t>
      </w:r>
      <w:r w:rsidR="000D71F5">
        <w:rPr>
          <w:rFonts w:ascii="Trebuchet MS" w:hAnsi="Trebuchet MS"/>
          <w:b/>
          <w:bCs/>
        </w:rPr>
        <w:t>t</w:t>
      </w:r>
      <w:proofErr w:type="spellEnd"/>
      <w:r w:rsidR="007C5FD4">
        <w:rPr>
          <w:rFonts w:ascii="Trebuchet MS" w:hAnsi="Trebuchet MS"/>
          <w:b/>
          <w:bCs/>
        </w:rPr>
        <w:t>) en Charente</w:t>
      </w:r>
    </w:p>
    <w:p w14:paraId="39A390F6" w14:textId="52FCEF14" w:rsidR="00693EB8" w:rsidRPr="009E2E3C" w:rsidRDefault="00693EB8" w:rsidP="00693EB8">
      <w:pPr>
        <w:jc w:val="center"/>
        <w:rPr>
          <w:rFonts w:ascii="Trebuchet MS" w:hAnsi="Trebuchet MS"/>
          <w:b/>
          <w:bCs/>
        </w:rPr>
      </w:pPr>
    </w:p>
    <w:p w14:paraId="407EA3BD" w14:textId="77777777" w:rsidR="00DA67AF" w:rsidRPr="009E2E3C" w:rsidRDefault="00DA67AF" w:rsidP="00693EB8">
      <w:pPr>
        <w:rPr>
          <w:rFonts w:ascii="Trebuchet MS" w:hAnsi="Trebuchet MS"/>
          <w:u w:val="single"/>
        </w:rPr>
      </w:pPr>
      <w:r w:rsidRPr="009E2E3C">
        <w:rPr>
          <w:rFonts w:ascii="Trebuchet MS" w:hAnsi="Trebuchet MS"/>
          <w:u w:val="single"/>
        </w:rPr>
        <w:t xml:space="preserve">En amont : </w:t>
      </w:r>
    </w:p>
    <w:p w14:paraId="344705E1" w14:textId="6CB3679E" w:rsidR="00693EB8" w:rsidRPr="009E2E3C" w:rsidRDefault="00F64FA4" w:rsidP="00F64FA4">
      <w:pPr>
        <w:jc w:val="both"/>
        <w:rPr>
          <w:rFonts w:ascii="Trebuchet MS" w:hAnsi="Trebuchet MS"/>
        </w:rPr>
      </w:pPr>
      <w:r w:rsidRPr="009E2E3C">
        <w:rPr>
          <w:rFonts w:ascii="Trebuchet MS" w:hAnsi="Trebuchet MS"/>
        </w:rPr>
        <w:t>Un projet de production d’</w:t>
      </w:r>
      <w:proofErr w:type="spellStart"/>
      <w:r w:rsidRPr="009E2E3C">
        <w:rPr>
          <w:rFonts w:ascii="Trebuchet MS" w:hAnsi="Trebuchet MS"/>
        </w:rPr>
        <w:t>EnR</w:t>
      </w:r>
      <w:proofErr w:type="spellEnd"/>
      <w:r w:rsidRPr="009E2E3C">
        <w:rPr>
          <w:rFonts w:ascii="Trebuchet MS" w:hAnsi="Trebuchet MS"/>
        </w:rPr>
        <w:t xml:space="preserve"> Thermique Renouvelable.</w:t>
      </w:r>
    </w:p>
    <w:p w14:paraId="01472FBE" w14:textId="62F6C561" w:rsidR="00F64FA4" w:rsidRPr="009E2E3C" w:rsidRDefault="007C5FD4" w:rsidP="00F64FA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Un contact avec un animateur du service </w:t>
      </w:r>
      <w:proofErr w:type="spellStart"/>
      <w:r w:rsidR="00BC09B6">
        <w:rPr>
          <w:rFonts w:ascii="Trebuchet MS" w:hAnsi="Trebuchet MS"/>
        </w:rPr>
        <w:t>CCRt</w:t>
      </w:r>
      <w:proofErr w:type="spellEnd"/>
      <w:r>
        <w:rPr>
          <w:rFonts w:ascii="Trebuchet MS" w:hAnsi="Trebuchet MS"/>
        </w:rPr>
        <w:t xml:space="preserve"> du Département de la Charente</w:t>
      </w:r>
      <w:r w:rsidR="000F3917">
        <w:rPr>
          <w:rFonts w:ascii="Trebuchet MS" w:hAnsi="Trebuchet MS"/>
        </w:rPr>
        <w:t>.</w:t>
      </w:r>
    </w:p>
    <w:p w14:paraId="2C06CCF9" w14:textId="0C233867" w:rsidR="00AE2260" w:rsidRPr="009E2E3C" w:rsidRDefault="00AE2260" w:rsidP="00AE2260">
      <w:pPr>
        <w:jc w:val="both"/>
        <w:rPr>
          <w:rFonts w:ascii="Trebuchet MS" w:hAnsi="Trebuchet MS"/>
        </w:rPr>
      </w:pPr>
      <w:r w:rsidRPr="009E2E3C">
        <w:rPr>
          <w:rFonts w:ascii="Trebuchet MS" w:hAnsi="Trebuchet MS"/>
        </w:rPr>
        <w:t>La prise de connaissance des conditions d’éligibilité des demand</w:t>
      </w:r>
      <w:r w:rsidR="00DA5533">
        <w:rPr>
          <w:rFonts w:ascii="Trebuchet MS" w:hAnsi="Trebuchet MS"/>
        </w:rPr>
        <w:t>es d’aides est toujours utile.</w:t>
      </w:r>
      <w:r w:rsidRPr="009E2E3C">
        <w:rPr>
          <w:rFonts w:ascii="Trebuchet MS" w:hAnsi="Trebuchet MS"/>
        </w:rPr>
        <w:t xml:space="preserve"> </w:t>
      </w:r>
    </w:p>
    <w:p w14:paraId="2AE8475F" w14:textId="77777777" w:rsidR="00AE2260" w:rsidRPr="009E2E3C" w:rsidRDefault="00AE2260" w:rsidP="00F64FA4">
      <w:pPr>
        <w:jc w:val="both"/>
        <w:rPr>
          <w:rFonts w:ascii="Trebuchet MS" w:hAnsi="Trebuchet MS"/>
        </w:rPr>
      </w:pPr>
    </w:p>
    <w:p w14:paraId="202D2888" w14:textId="77777777" w:rsidR="00AE2260" w:rsidRPr="009E2E3C" w:rsidRDefault="00AE2260" w:rsidP="00AE2260">
      <w:pPr>
        <w:jc w:val="center"/>
        <w:rPr>
          <w:rFonts w:ascii="Trebuchet MS" w:hAnsi="Trebuchet MS"/>
          <w:b/>
          <w:bCs/>
        </w:rPr>
      </w:pPr>
      <w:r w:rsidRPr="009E2E3C">
        <w:rPr>
          <w:rFonts w:ascii="Trebuchet MS" w:hAnsi="Trebuchet MS"/>
          <w:b/>
          <w:bCs/>
        </w:rPr>
        <w:t>Comment faire sa demande d’aide ?</w:t>
      </w:r>
    </w:p>
    <w:p w14:paraId="10D4D9EB" w14:textId="40C60AA0" w:rsidR="00AE2260" w:rsidRPr="009E2E3C" w:rsidRDefault="00AE2260" w:rsidP="00AE2260">
      <w:pPr>
        <w:rPr>
          <w:rFonts w:ascii="Trebuchet MS" w:hAnsi="Trebuchet MS"/>
        </w:rPr>
      </w:pPr>
      <w:r w:rsidRPr="009E2E3C">
        <w:rPr>
          <w:rFonts w:ascii="Trebuchet MS" w:hAnsi="Trebuchet MS"/>
        </w:rPr>
        <w:t>1.</w:t>
      </w:r>
      <w:r w:rsidR="000F3917">
        <w:rPr>
          <w:rFonts w:ascii="Trebuchet MS" w:hAnsi="Trebuchet MS"/>
        </w:rPr>
        <w:t xml:space="preserve"> Remplir et envoyer au Département de la Charente</w:t>
      </w:r>
      <w:r w:rsidRPr="009E2E3C">
        <w:rPr>
          <w:rFonts w:ascii="Trebuchet MS" w:hAnsi="Trebuchet MS"/>
        </w:rPr>
        <w:t> :</w:t>
      </w:r>
    </w:p>
    <w:p w14:paraId="5E3F6FFD" w14:textId="77777777" w:rsidR="00AE2260" w:rsidRPr="009E2E3C" w:rsidRDefault="00AE2260" w:rsidP="00AE2260">
      <w:pPr>
        <w:pStyle w:val="Paragraphedeliste"/>
        <w:numPr>
          <w:ilvl w:val="0"/>
          <w:numId w:val="5"/>
        </w:numPr>
        <w:spacing w:after="0"/>
        <w:ind w:left="1066" w:hanging="357"/>
        <w:contextualSpacing w:val="0"/>
        <w:rPr>
          <w:rFonts w:ascii="Trebuchet MS" w:hAnsi="Trebuchet MS"/>
        </w:rPr>
      </w:pPr>
      <w:r w:rsidRPr="009E2E3C">
        <w:rPr>
          <w:rFonts w:ascii="Trebuchet MS" w:hAnsi="Trebuchet MS"/>
          <w:i/>
          <w:iCs/>
        </w:rPr>
        <w:t>0-Volet Administratif</w:t>
      </w:r>
      <w:r w:rsidRPr="009E2E3C">
        <w:rPr>
          <w:rFonts w:ascii="Trebuchet MS" w:hAnsi="Trebuchet MS"/>
        </w:rPr>
        <w:t xml:space="preserve"> </w:t>
      </w:r>
    </w:p>
    <w:p w14:paraId="3B5134AB" w14:textId="101FB935" w:rsidR="00AE2260" w:rsidRPr="009E2E3C" w:rsidRDefault="00AE2260" w:rsidP="00AE2260">
      <w:pPr>
        <w:pStyle w:val="Paragraphedeliste"/>
        <w:numPr>
          <w:ilvl w:val="0"/>
          <w:numId w:val="5"/>
        </w:numPr>
        <w:spacing w:after="0"/>
        <w:ind w:left="1066" w:hanging="357"/>
        <w:contextualSpacing w:val="0"/>
        <w:rPr>
          <w:rFonts w:ascii="Trebuchet MS" w:hAnsi="Trebuchet MS"/>
        </w:rPr>
      </w:pPr>
      <w:r w:rsidRPr="009E2E3C">
        <w:rPr>
          <w:rFonts w:ascii="Trebuchet MS" w:hAnsi="Trebuchet MS"/>
        </w:rPr>
        <w:t>Proposition technique et financière du prestataire sélectionné (bureau d'étude)</w:t>
      </w:r>
    </w:p>
    <w:p w14:paraId="70271A91" w14:textId="699028F3" w:rsidR="00162BCA" w:rsidRPr="009E2E3C" w:rsidRDefault="00162BCA" w:rsidP="00162BCA">
      <w:pPr>
        <w:pStyle w:val="Paragraphedeliste"/>
        <w:numPr>
          <w:ilvl w:val="0"/>
          <w:numId w:val="5"/>
        </w:numPr>
        <w:rPr>
          <w:rFonts w:ascii="Trebuchet MS" w:hAnsi="Trebuchet MS"/>
          <w:i/>
          <w:iCs/>
        </w:rPr>
      </w:pPr>
      <w:r w:rsidRPr="009E2E3C">
        <w:rPr>
          <w:rFonts w:ascii="Trebuchet MS" w:hAnsi="Trebuchet MS"/>
        </w:rPr>
        <w:t xml:space="preserve">Certificat OPQIBI du bureau d’étude </w:t>
      </w:r>
    </w:p>
    <w:p w14:paraId="7F5A4C01" w14:textId="385D66BE" w:rsidR="00AE2260" w:rsidRDefault="00671362" w:rsidP="00AE2260">
      <w:pPr>
        <w:pStyle w:val="Paragraphedeliste"/>
        <w:numPr>
          <w:ilvl w:val="0"/>
          <w:numId w:val="5"/>
        </w:numPr>
        <w:rPr>
          <w:rFonts w:ascii="Trebuchet MS" w:hAnsi="Trebuchet MS"/>
          <w:i/>
          <w:iCs/>
        </w:rPr>
      </w:pPr>
      <w:r w:rsidRPr="009E2E3C">
        <w:rPr>
          <w:rFonts w:ascii="Trebuchet MS" w:hAnsi="Trebuchet MS"/>
        </w:rPr>
        <w:t>Pour les e</w:t>
      </w:r>
      <w:bookmarkStart w:id="0" w:name="_GoBack"/>
      <w:bookmarkEnd w:id="0"/>
      <w:r w:rsidRPr="009E2E3C">
        <w:rPr>
          <w:rFonts w:ascii="Trebuchet MS" w:hAnsi="Trebuchet MS"/>
        </w:rPr>
        <w:t>ntreprises et associations :</w:t>
      </w:r>
      <w:r w:rsidRPr="009E2E3C">
        <w:rPr>
          <w:rFonts w:ascii="Trebuchet MS" w:hAnsi="Trebuchet MS"/>
          <w:i/>
          <w:iCs/>
        </w:rPr>
        <w:t xml:space="preserve"> </w:t>
      </w:r>
      <w:r w:rsidR="00AE2260" w:rsidRPr="009E2E3C">
        <w:rPr>
          <w:rFonts w:ascii="Trebuchet MS" w:hAnsi="Trebuchet MS"/>
          <w:i/>
          <w:iCs/>
        </w:rPr>
        <w:t>3-Attestation de santé financière</w:t>
      </w:r>
    </w:p>
    <w:p w14:paraId="723B5A7E" w14:textId="6A26F6CC" w:rsidR="001966DE" w:rsidRPr="009E2E3C" w:rsidRDefault="001966DE" w:rsidP="00AE2260">
      <w:pPr>
        <w:pStyle w:val="Paragraphedeliste"/>
        <w:numPr>
          <w:ilvl w:val="0"/>
          <w:numId w:val="5"/>
        </w:numPr>
        <w:rPr>
          <w:rFonts w:ascii="Trebuchet MS" w:hAnsi="Trebuchet MS"/>
          <w:i/>
          <w:iCs/>
        </w:rPr>
      </w:pPr>
      <w:r>
        <w:rPr>
          <w:rFonts w:ascii="Trebuchet MS" w:hAnsi="Trebuchet MS"/>
        </w:rPr>
        <w:t>RIB</w:t>
      </w:r>
    </w:p>
    <w:p w14:paraId="0E0EF8EE" w14:textId="5149A6BF" w:rsidR="00671362" w:rsidRPr="009E2E3C" w:rsidRDefault="00671362" w:rsidP="00AE2260">
      <w:pPr>
        <w:pStyle w:val="Paragraphedeliste"/>
        <w:ind w:left="1066"/>
        <w:contextualSpacing w:val="0"/>
        <w:rPr>
          <w:rFonts w:ascii="Trebuchet MS" w:hAnsi="Trebuchet MS"/>
        </w:rPr>
      </w:pPr>
    </w:p>
    <w:p w14:paraId="5C3DAB7C" w14:textId="5E8CBCC6" w:rsidR="00AE2260" w:rsidRPr="009E2E3C" w:rsidRDefault="00AE2260" w:rsidP="00AE2260">
      <w:pPr>
        <w:rPr>
          <w:rFonts w:ascii="Trebuchet MS" w:hAnsi="Trebuchet MS"/>
        </w:rPr>
      </w:pPr>
      <w:r w:rsidRPr="009E2E3C">
        <w:rPr>
          <w:rFonts w:ascii="Trebuchet MS" w:hAnsi="Trebuchet MS"/>
        </w:rPr>
        <w:t xml:space="preserve">2. Un accusé de réception de votre demande vous sera transmis. </w:t>
      </w:r>
      <w:r w:rsidR="00A7703D">
        <w:rPr>
          <w:rFonts w:ascii="Trebuchet MS" w:hAnsi="Trebuchet MS"/>
          <w:iCs/>
        </w:rPr>
        <w:t>Seuls les coû</w:t>
      </w:r>
      <w:r w:rsidRPr="009E2E3C">
        <w:rPr>
          <w:rFonts w:ascii="Trebuchet MS" w:hAnsi="Trebuchet MS"/>
          <w:iCs/>
        </w:rPr>
        <w:t>ts engagés postérieurement à la date d’accusé de réception seront considérés comme potentiellement éligibles</w:t>
      </w:r>
      <w:r w:rsidR="000F3917">
        <w:rPr>
          <w:rFonts w:ascii="Trebuchet MS" w:hAnsi="Trebuchet MS"/>
          <w:iCs/>
        </w:rPr>
        <w:t>.</w:t>
      </w:r>
    </w:p>
    <w:p w14:paraId="422EC796" w14:textId="69B5D81A" w:rsidR="00671362" w:rsidRPr="009E2E3C" w:rsidRDefault="00671362" w:rsidP="00693EB8">
      <w:pPr>
        <w:rPr>
          <w:rFonts w:ascii="Trebuchet MS" w:hAnsi="Trebuchet MS"/>
        </w:rPr>
      </w:pPr>
    </w:p>
    <w:p w14:paraId="24C2E6E9" w14:textId="7870B993" w:rsidR="009B2CD7" w:rsidRPr="009E2E3C" w:rsidRDefault="009B2CD7" w:rsidP="009B2CD7">
      <w:pPr>
        <w:jc w:val="both"/>
        <w:rPr>
          <w:rFonts w:ascii="Trebuchet MS" w:hAnsi="Trebuchet MS"/>
          <w:color w:val="FF0000"/>
        </w:rPr>
      </w:pPr>
      <w:r w:rsidRPr="009E2E3C">
        <w:rPr>
          <w:rFonts w:ascii="Trebuchet MS" w:hAnsi="Trebuchet MS"/>
        </w:rPr>
        <w:t>Après validation de la complétud</w:t>
      </w:r>
      <w:r w:rsidR="000F3917">
        <w:rPr>
          <w:rFonts w:ascii="Trebuchet MS" w:hAnsi="Trebuchet MS"/>
        </w:rPr>
        <w:t>e du dossier, vous êtes informé</w:t>
      </w:r>
      <w:r w:rsidRPr="009E2E3C">
        <w:rPr>
          <w:rFonts w:ascii="Trebuchet MS" w:hAnsi="Trebuchet MS"/>
        </w:rPr>
        <w:t xml:space="preserve"> de la date de la Commission d’Attribution des Aides (CADA) instruisant votre dossier</w:t>
      </w:r>
      <w:r w:rsidR="000F3917">
        <w:rPr>
          <w:rFonts w:ascii="Trebuchet MS" w:hAnsi="Trebuchet MS"/>
        </w:rPr>
        <w:t xml:space="preserve"> et de la réponse associée</w:t>
      </w:r>
      <w:r w:rsidR="00EB62BC" w:rsidRPr="009E2E3C">
        <w:rPr>
          <w:rFonts w:ascii="Trebuchet MS" w:hAnsi="Trebuchet MS"/>
        </w:rPr>
        <w:t xml:space="preserve">. </w:t>
      </w:r>
      <w:r w:rsidRPr="009E2E3C">
        <w:rPr>
          <w:rFonts w:ascii="Trebuchet MS" w:hAnsi="Trebuchet MS"/>
        </w:rPr>
        <w:t xml:space="preserve"> </w:t>
      </w:r>
    </w:p>
    <w:p w14:paraId="50EC84A3" w14:textId="77777777" w:rsidR="00695CBE" w:rsidRPr="009E2E3C" w:rsidRDefault="00695CBE" w:rsidP="009B2CD7">
      <w:pPr>
        <w:jc w:val="both"/>
        <w:rPr>
          <w:rFonts w:ascii="Trebuchet MS" w:hAnsi="Trebuchet MS"/>
        </w:rPr>
      </w:pPr>
    </w:p>
    <w:p w14:paraId="003050D7" w14:textId="5026638F" w:rsidR="009B2CD7" w:rsidRPr="009E2E3C" w:rsidRDefault="00695CBE" w:rsidP="00693EB8">
      <w:pPr>
        <w:rPr>
          <w:rFonts w:ascii="Trebuchet MS" w:hAnsi="Trebuchet MS"/>
          <w:u w:val="single"/>
        </w:rPr>
      </w:pPr>
      <w:r w:rsidRPr="009E2E3C">
        <w:rPr>
          <w:rFonts w:ascii="Trebuchet MS" w:hAnsi="Trebuchet MS"/>
          <w:u w:val="single"/>
        </w:rPr>
        <w:t xml:space="preserve">Et après ? </w:t>
      </w:r>
    </w:p>
    <w:p w14:paraId="6BC6460E" w14:textId="73EB36BE" w:rsidR="00695CBE" w:rsidRPr="009E2E3C" w:rsidRDefault="0074721F" w:rsidP="00693EB8">
      <w:pPr>
        <w:rPr>
          <w:rFonts w:ascii="Trebuchet MS" w:hAnsi="Trebuchet MS"/>
        </w:rPr>
      </w:pPr>
      <w:r w:rsidRPr="009E2E3C">
        <w:rPr>
          <w:rFonts w:ascii="Trebuchet MS" w:hAnsi="Trebuchet MS"/>
        </w:rPr>
        <w:t>Si v</w:t>
      </w:r>
      <w:r w:rsidR="00695CBE" w:rsidRPr="009E2E3C">
        <w:rPr>
          <w:rFonts w:ascii="Trebuchet MS" w:hAnsi="Trebuchet MS"/>
        </w:rPr>
        <w:t>otre étude est financée</w:t>
      </w:r>
      <w:r w:rsidRPr="009E2E3C">
        <w:rPr>
          <w:rFonts w:ascii="Trebuchet MS" w:hAnsi="Trebuchet MS"/>
        </w:rPr>
        <w:t>, l</w:t>
      </w:r>
      <w:r w:rsidR="00695CBE" w:rsidRPr="009E2E3C">
        <w:rPr>
          <w:rFonts w:ascii="Trebuchet MS" w:hAnsi="Trebuchet MS"/>
        </w:rPr>
        <w:t>a proch</w:t>
      </w:r>
      <w:r w:rsidR="00A7703D">
        <w:rPr>
          <w:rFonts w:ascii="Trebuchet MS" w:hAnsi="Trebuchet MS"/>
        </w:rPr>
        <w:t>aine étape est de déposer une demande d’aide au titre de l’</w:t>
      </w:r>
      <w:r w:rsidR="005B3CD3">
        <w:rPr>
          <w:rFonts w:ascii="Trebuchet MS" w:hAnsi="Trebuchet MS"/>
        </w:rPr>
        <w:t>investissement</w:t>
      </w:r>
      <w:r w:rsidR="00695CBE" w:rsidRPr="009E2E3C">
        <w:rPr>
          <w:rFonts w:ascii="Trebuchet MS" w:hAnsi="Trebuchet MS"/>
        </w:rPr>
        <w:t xml:space="preserve"> en suivant le prochain guide. </w:t>
      </w:r>
    </w:p>
    <w:p w14:paraId="6511BFA8" w14:textId="30A51848" w:rsidR="00695CBE" w:rsidRPr="009E2E3C" w:rsidRDefault="00695CBE" w:rsidP="00693EB8">
      <w:pPr>
        <w:rPr>
          <w:rFonts w:ascii="Trebuchet MS" w:hAnsi="Trebuchet MS"/>
        </w:rPr>
      </w:pPr>
      <w:r w:rsidRPr="009E2E3C">
        <w:rPr>
          <w:rFonts w:ascii="Trebuchet MS" w:hAnsi="Trebuchet MS"/>
        </w:rPr>
        <w:t>Voir GUIDE A LA DEMANDE D’AIDE A L’INVESTISSEMENT</w:t>
      </w:r>
    </w:p>
    <w:sectPr w:rsidR="00695CBE" w:rsidRPr="009E2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94048" w14:textId="77777777" w:rsidR="00563B6E" w:rsidRDefault="00563B6E" w:rsidP="00822FED">
      <w:pPr>
        <w:spacing w:after="0" w:line="240" w:lineRule="auto"/>
      </w:pPr>
      <w:r>
        <w:separator/>
      </w:r>
    </w:p>
  </w:endnote>
  <w:endnote w:type="continuationSeparator" w:id="0">
    <w:p w14:paraId="3905BA57" w14:textId="77777777" w:rsidR="00563B6E" w:rsidRDefault="00563B6E" w:rsidP="0082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53AB7" w14:textId="77777777" w:rsidR="00563B6E" w:rsidRDefault="00563B6E" w:rsidP="00822FED">
      <w:pPr>
        <w:spacing w:after="0" w:line="240" w:lineRule="auto"/>
      </w:pPr>
      <w:r>
        <w:separator/>
      </w:r>
    </w:p>
  </w:footnote>
  <w:footnote w:type="continuationSeparator" w:id="0">
    <w:p w14:paraId="08BCD538" w14:textId="77777777" w:rsidR="00563B6E" w:rsidRDefault="00563B6E" w:rsidP="0082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C184B" w14:textId="322F5F05" w:rsidR="00822FED" w:rsidRDefault="00D870D7" w:rsidP="00D870D7">
    <w:pPr>
      <w:pStyle w:val="En-tte"/>
      <w:jc w:val="both"/>
    </w:pPr>
    <w:r>
      <w:t xml:space="preserve">                      </w:t>
    </w:r>
    <w:r w:rsidR="007C5FD4">
      <w:rPr>
        <w:noProof/>
        <w:lang w:eastAsia="fr-FR"/>
      </w:rPr>
      <w:drawing>
        <wp:inline distT="0" distB="0" distL="0" distR="0" wp14:anchorId="5E5D0401" wp14:editId="653C3282">
          <wp:extent cx="1790700" cy="703721"/>
          <wp:effectExtent l="0" t="0" r="0" b="1270"/>
          <wp:docPr id="1" name="Image 1" descr="https://www.lacharente.fr/fileadmin/user_upload/Medias/boite_a-outils/logo_du_departement/img/logo_Charente-quadr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acharente.fr/fileadmin/user_upload/Medias/boite_a-outils/logo_du_departement/img/logo_Charente-quadr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007" cy="715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fr-FR"/>
      </w:rPr>
      <w:drawing>
        <wp:inline distT="0" distB="0" distL="0" distR="0" wp14:anchorId="3B399548" wp14:editId="5E26EE2B">
          <wp:extent cx="1561346" cy="768052"/>
          <wp:effectExtent l="0" t="0" r="1270" b="0"/>
          <wp:docPr id="7415173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517363" name="Image 7415173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753" cy="77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077"/>
    <w:multiLevelType w:val="hybridMultilevel"/>
    <w:tmpl w:val="520AB4FE"/>
    <w:lvl w:ilvl="0" w:tplc="53A42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F44CC"/>
    <w:multiLevelType w:val="hybridMultilevel"/>
    <w:tmpl w:val="3FA03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186B"/>
    <w:multiLevelType w:val="hybridMultilevel"/>
    <w:tmpl w:val="F5FC54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1E2A"/>
    <w:multiLevelType w:val="hybridMultilevel"/>
    <w:tmpl w:val="CD3E74BE"/>
    <w:lvl w:ilvl="0" w:tplc="0756C8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9403B7"/>
    <w:multiLevelType w:val="hybridMultilevel"/>
    <w:tmpl w:val="6DF83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B8"/>
    <w:rsid w:val="000719F2"/>
    <w:rsid w:val="000D71F5"/>
    <w:rsid w:val="000F3917"/>
    <w:rsid w:val="001276BF"/>
    <w:rsid w:val="00143C7A"/>
    <w:rsid w:val="00162BCA"/>
    <w:rsid w:val="001966DE"/>
    <w:rsid w:val="001E0EC8"/>
    <w:rsid w:val="00563B6E"/>
    <w:rsid w:val="005B3CD3"/>
    <w:rsid w:val="00671362"/>
    <w:rsid w:val="00693EB8"/>
    <w:rsid w:val="00695CBE"/>
    <w:rsid w:val="006D4132"/>
    <w:rsid w:val="0074721F"/>
    <w:rsid w:val="007B37E0"/>
    <w:rsid w:val="007C5FD4"/>
    <w:rsid w:val="00810A18"/>
    <w:rsid w:val="00813F80"/>
    <w:rsid w:val="00822FED"/>
    <w:rsid w:val="00847B0C"/>
    <w:rsid w:val="0089015C"/>
    <w:rsid w:val="00923108"/>
    <w:rsid w:val="00954D13"/>
    <w:rsid w:val="009B2CD7"/>
    <w:rsid w:val="009E2E3C"/>
    <w:rsid w:val="00A7167E"/>
    <w:rsid w:val="00A7703D"/>
    <w:rsid w:val="00AE2260"/>
    <w:rsid w:val="00B378BD"/>
    <w:rsid w:val="00B47398"/>
    <w:rsid w:val="00BB0A17"/>
    <w:rsid w:val="00BC09B6"/>
    <w:rsid w:val="00BE194F"/>
    <w:rsid w:val="00C830E0"/>
    <w:rsid w:val="00D010B0"/>
    <w:rsid w:val="00D771DB"/>
    <w:rsid w:val="00D870D7"/>
    <w:rsid w:val="00DA5533"/>
    <w:rsid w:val="00DA67AF"/>
    <w:rsid w:val="00E36EA1"/>
    <w:rsid w:val="00EA4438"/>
    <w:rsid w:val="00EB62BC"/>
    <w:rsid w:val="00F6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D529"/>
  <w15:chartTrackingRefBased/>
  <w15:docId w15:val="{5B437BA9-B8E1-46A3-A2FD-0E2E328E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E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2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FED"/>
  </w:style>
  <w:style w:type="paragraph" w:styleId="Pieddepage">
    <w:name w:val="footer"/>
    <w:basedOn w:val="Normal"/>
    <w:link w:val="PieddepageCar"/>
    <w:uiPriority w:val="99"/>
    <w:unhideWhenUsed/>
    <w:rsid w:val="0082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47CB8D5E.dotm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ANGEBAULT Frankie</dc:creator>
  <cp:keywords/>
  <dc:description/>
  <cp:lastModifiedBy>Théotime LAMOUREUX</cp:lastModifiedBy>
  <cp:revision>7</cp:revision>
  <dcterms:created xsi:type="dcterms:W3CDTF">2023-08-01T14:38:00Z</dcterms:created>
  <dcterms:modified xsi:type="dcterms:W3CDTF">2025-03-03T08:38:00Z</dcterms:modified>
</cp:coreProperties>
</file>