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B6" w:rsidRDefault="00E023B6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E023B6" w:rsidRDefault="00E023B6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E023B6" w:rsidRDefault="00E023B6" w:rsidP="00140DEA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</w:p>
    <w:p w:rsidR="00E023B6" w:rsidRDefault="00E023B6" w:rsidP="0049613B">
      <w:pPr>
        <w:ind w:left="-360"/>
        <w:rPr>
          <w:rFonts w:ascii="Arial" w:hAnsi="Arial" w:cs="Arial"/>
          <w:b/>
          <w:bCs/>
          <w:sz w:val="88"/>
          <w:szCs w:val="88"/>
        </w:rPr>
      </w:pPr>
      <w:r w:rsidRPr="0049613B">
        <w:rPr>
          <w:rFonts w:ascii="Arial" w:hAnsi="Arial" w:cs="Arial"/>
          <w:b/>
          <w:bCs/>
          <w:sz w:val="88"/>
          <w:szCs w:val="88"/>
        </w:rPr>
        <w:t>NE PAS</w:t>
      </w:r>
      <w:r>
        <w:rPr>
          <w:rFonts w:ascii="Arial" w:hAnsi="Arial" w:cs="Arial"/>
          <w:b/>
          <w:bCs/>
          <w:sz w:val="88"/>
          <w:szCs w:val="88"/>
        </w:rPr>
        <w:t xml:space="preserve"> </w:t>
      </w:r>
      <w:r w:rsidRPr="0049613B">
        <w:rPr>
          <w:rFonts w:ascii="Arial" w:hAnsi="Arial" w:cs="Arial"/>
          <w:b/>
          <w:bCs/>
          <w:sz w:val="88"/>
          <w:szCs w:val="88"/>
        </w:rPr>
        <w:t xml:space="preserve">STATIONNER </w:t>
      </w:r>
    </w:p>
    <w:p w:rsidR="00E023B6" w:rsidRDefault="00E023B6" w:rsidP="0049613B">
      <w:pPr>
        <w:ind w:left="-360"/>
        <w:rPr>
          <w:rFonts w:ascii="Arial" w:hAnsi="Arial" w:cs="Arial"/>
          <w:b/>
          <w:bCs/>
          <w:sz w:val="88"/>
          <w:szCs w:val="88"/>
        </w:rPr>
      </w:pPr>
    </w:p>
    <w:p w:rsidR="00E023B6" w:rsidRPr="0049613B" w:rsidRDefault="00E023B6" w:rsidP="0049613B">
      <w:pPr>
        <w:ind w:left="-360" w:right="-288"/>
        <w:rPr>
          <w:rFonts w:ascii="Arial" w:hAnsi="Arial" w:cs="Arial"/>
          <w:b/>
          <w:bCs/>
          <w:sz w:val="88"/>
          <w:szCs w:val="88"/>
        </w:rPr>
      </w:pPr>
      <w:r w:rsidRPr="0049613B">
        <w:rPr>
          <w:rFonts w:ascii="Arial" w:hAnsi="Arial" w:cs="Arial"/>
          <w:b/>
          <w:bCs/>
          <w:sz w:val="88"/>
          <w:szCs w:val="88"/>
        </w:rPr>
        <w:t xml:space="preserve">A CET </w:t>
      </w:r>
      <w:r>
        <w:rPr>
          <w:rFonts w:ascii="Arial" w:hAnsi="Arial" w:cs="Arial"/>
          <w:b/>
          <w:bCs/>
          <w:sz w:val="88"/>
          <w:szCs w:val="88"/>
        </w:rPr>
        <w:t>E</w:t>
      </w:r>
      <w:r w:rsidRPr="0049613B">
        <w:rPr>
          <w:rFonts w:ascii="Arial" w:hAnsi="Arial" w:cs="Arial"/>
          <w:b/>
          <w:bCs/>
          <w:sz w:val="88"/>
          <w:szCs w:val="88"/>
        </w:rPr>
        <w:t>MPLACEMENT</w:t>
      </w:r>
    </w:p>
    <w:p w:rsidR="00E023B6" w:rsidRPr="0049613B" w:rsidRDefault="00E023B6" w:rsidP="0049613B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E023B6" w:rsidRDefault="00E023B6" w:rsidP="0049613B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  <w:r w:rsidRPr="0049613B">
        <w:rPr>
          <w:rFonts w:ascii="Arial" w:hAnsi="Arial" w:cs="Arial"/>
          <w:b/>
          <w:bCs/>
          <w:sz w:val="96"/>
          <w:szCs w:val="96"/>
        </w:rPr>
        <w:t xml:space="preserve">EN PERIODE </w:t>
      </w:r>
    </w:p>
    <w:p w:rsidR="00E023B6" w:rsidRDefault="00E023B6" w:rsidP="0049613B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</w:p>
    <w:p w:rsidR="00E023B6" w:rsidRPr="0049613B" w:rsidRDefault="00E023B6" w:rsidP="0049613B">
      <w:pPr>
        <w:ind w:left="142"/>
        <w:jc w:val="center"/>
        <w:rPr>
          <w:rFonts w:ascii="Arial" w:hAnsi="Arial" w:cs="Arial"/>
          <w:b/>
          <w:bCs/>
          <w:sz w:val="96"/>
          <w:szCs w:val="96"/>
        </w:rPr>
      </w:pPr>
      <w:r w:rsidRPr="0049613B">
        <w:rPr>
          <w:rFonts w:ascii="Arial" w:hAnsi="Arial" w:cs="Arial"/>
          <w:b/>
          <w:bCs/>
          <w:sz w:val="96"/>
          <w:szCs w:val="96"/>
        </w:rPr>
        <w:t>SCOLAIRE (BUS)</w:t>
      </w:r>
    </w:p>
    <w:p w:rsidR="00E023B6" w:rsidRDefault="00E023B6" w:rsidP="006859B0">
      <w:pPr>
        <w:tabs>
          <w:tab w:val="left" w:pos="1995"/>
        </w:tabs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023B6" w:rsidRPr="0049613B" w:rsidRDefault="00E023B6" w:rsidP="00B96124">
      <w:pPr>
        <w:spacing w:before="240"/>
        <w:ind w:left="1985"/>
        <w:jc w:val="both"/>
        <w:rPr>
          <w:rFonts w:ascii="Arial" w:hAnsi="Arial" w:cs="Arial"/>
          <w:sz w:val="72"/>
          <w:szCs w:val="72"/>
        </w:rPr>
      </w:pPr>
    </w:p>
    <w:p w:rsidR="00E023B6" w:rsidRDefault="00E023B6" w:rsidP="00B96124">
      <w:pPr>
        <w:spacing w:before="240"/>
        <w:ind w:left="1985"/>
        <w:jc w:val="both"/>
        <w:rPr>
          <w:rFonts w:ascii="Arial" w:hAnsi="Arial" w:cs="Arial"/>
          <w:sz w:val="20"/>
          <w:szCs w:val="20"/>
        </w:rPr>
      </w:pPr>
    </w:p>
    <w:p w:rsidR="00E023B6" w:rsidRDefault="00E023B6" w:rsidP="00B96124">
      <w:pPr>
        <w:spacing w:before="240"/>
        <w:ind w:left="1985"/>
        <w:jc w:val="both"/>
        <w:rPr>
          <w:rFonts w:ascii="Arial" w:hAnsi="Arial" w:cs="Arial"/>
          <w:sz w:val="20"/>
          <w:szCs w:val="20"/>
        </w:rPr>
      </w:pPr>
    </w:p>
    <w:p w:rsidR="00E023B6" w:rsidRDefault="00E023B6" w:rsidP="0049613B">
      <w:pPr>
        <w:spacing w:before="240"/>
        <w:ind w:left="1985"/>
        <w:jc w:val="right"/>
        <w:rPr>
          <w:rFonts w:ascii="Arial" w:hAnsi="Arial" w:cs="Arial"/>
          <w:sz w:val="20"/>
          <w:szCs w:val="20"/>
        </w:rPr>
      </w:pPr>
    </w:p>
    <w:p w:rsidR="00E023B6" w:rsidRDefault="00E023B6" w:rsidP="00B96124">
      <w:pPr>
        <w:spacing w:before="240"/>
        <w:ind w:left="1985"/>
        <w:jc w:val="both"/>
        <w:rPr>
          <w:rFonts w:ascii="Arial" w:hAnsi="Arial" w:cs="Arial"/>
          <w:sz w:val="20"/>
          <w:szCs w:val="20"/>
        </w:rPr>
      </w:pPr>
    </w:p>
    <w:p w:rsidR="00E023B6" w:rsidRPr="0049613B" w:rsidRDefault="00E023B6" w:rsidP="0049613B">
      <w:pPr>
        <w:spacing w:before="240"/>
        <w:ind w:left="1985"/>
        <w:jc w:val="right"/>
        <w:rPr>
          <w:rFonts w:ascii="Arial" w:hAnsi="Arial" w:cs="Arial"/>
          <w:sz w:val="48"/>
          <w:szCs w:val="48"/>
        </w:rPr>
      </w:pPr>
      <w:r w:rsidRPr="0049613B">
        <w:rPr>
          <w:rFonts w:ascii="Arial" w:hAnsi="Arial" w:cs="Arial"/>
          <w:sz w:val="48"/>
          <w:szCs w:val="48"/>
        </w:rPr>
        <w:t>LE MAIRE,</w:t>
      </w:r>
    </w:p>
    <w:p w:rsidR="00E023B6" w:rsidRPr="0049613B" w:rsidRDefault="00E023B6" w:rsidP="0049613B">
      <w:pPr>
        <w:spacing w:before="240"/>
        <w:ind w:left="1985"/>
        <w:jc w:val="right"/>
        <w:rPr>
          <w:rFonts w:ascii="Arial" w:hAnsi="Arial" w:cs="Arial"/>
          <w:sz w:val="48"/>
          <w:szCs w:val="48"/>
        </w:rPr>
      </w:pPr>
      <w:r w:rsidRPr="0049613B">
        <w:rPr>
          <w:rFonts w:ascii="Arial" w:hAnsi="Arial" w:cs="Arial"/>
          <w:sz w:val="48"/>
          <w:szCs w:val="48"/>
        </w:rPr>
        <w:t>GERARD LIOT</w:t>
      </w:r>
    </w:p>
    <w:sectPr w:rsidR="00E023B6" w:rsidRPr="0049613B" w:rsidSect="0031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4A4F"/>
    <w:multiLevelType w:val="hybridMultilevel"/>
    <w:tmpl w:val="2E1428B4"/>
    <w:lvl w:ilvl="0" w:tplc="592209E6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C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C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47530246"/>
    <w:multiLevelType w:val="hybridMultilevel"/>
    <w:tmpl w:val="F59C0C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E08846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/>
      </w:rPr>
    </w:lvl>
    <w:lvl w:ilvl="4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E5339CC"/>
    <w:multiLevelType w:val="hybridMultilevel"/>
    <w:tmpl w:val="E6469F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059"/>
    <w:rsid w:val="00011BAC"/>
    <w:rsid w:val="00012569"/>
    <w:rsid w:val="00027069"/>
    <w:rsid w:val="00032A15"/>
    <w:rsid w:val="00045C2C"/>
    <w:rsid w:val="00053251"/>
    <w:rsid w:val="00083F53"/>
    <w:rsid w:val="0008586D"/>
    <w:rsid w:val="00092AD7"/>
    <w:rsid w:val="000E7631"/>
    <w:rsid w:val="000F40E3"/>
    <w:rsid w:val="000F6DDF"/>
    <w:rsid w:val="00135BE3"/>
    <w:rsid w:val="00140DEA"/>
    <w:rsid w:val="00151FF4"/>
    <w:rsid w:val="00170B43"/>
    <w:rsid w:val="001A0E08"/>
    <w:rsid w:val="001D1718"/>
    <w:rsid w:val="001D31B1"/>
    <w:rsid w:val="00205776"/>
    <w:rsid w:val="00231E66"/>
    <w:rsid w:val="00247377"/>
    <w:rsid w:val="00265D8D"/>
    <w:rsid w:val="00275FCE"/>
    <w:rsid w:val="00292911"/>
    <w:rsid w:val="002B260F"/>
    <w:rsid w:val="002B458E"/>
    <w:rsid w:val="002B481B"/>
    <w:rsid w:val="002E46A5"/>
    <w:rsid w:val="002F3460"/>
    <w:rsid w:val="00313BF4"/>
    <w:rsid w:val="003300A4"/>
    <w:rsid w:val="00342DAE"/>
    <w:rsid w:val="0037171E"/>
    <w:rsid w:val="003B25D6"/>
    <w:rsid w:val="003C3C1D"/>
    <w:rsid w:val="003E6FEE"/>
    <w:rsid w:val="003F1CCA"/>
    <w:rsid w:val="00414570"/>
    <w:rsid w:val="004331BC"/>
    <w:rsid w:val="0046317D"/>
    <w:rsid w:val="00476725"/>
    <w:rsid w:val="0048579D"/>
    <w:rsid w:val="00494468"/>
    <w:rsid w:val="0049613B"/>
    <w:rsid w:val="004C3059"/>
    <w:rsid w:val="004C6031"/>
    <w:rsid w:val="004D6302"/>
    <w:rsid w:val="004D7471"/>
    <w:rsid w:val="004E170A"/>
    <w:rsid w:val="004E7892"/>
    <w:rsid w:val="00512B02"/>
    <w:rsid w:val="00532C8F"/>
    <w:rsid w:val="005716CE"/>
    <w:rsid w:val="00593275"/>
    <w:rsid w:val="005A2D56"/>
    <w:rsid w:val="005A41B5"/>
    <w:rsid w:val="005D046D"/>
    <w:rsid w:val="005D12C7"/>
    <w:rsid w:val="00610783"/>
    <w:rsid w:val="00615E2E"/>
    <w:rsid w:val="006637DC"/>
    <w:rsid w:val="006859B0"/>
    <w:rsid w:val="006C1F71"/>
    <w:rsid w:val="006D09A4"/>
    <w:rsid w:val="006F7575"/>
    <w:rsid w:val="0071790A"/>
    <w:rsid w:val="007262CB"/>
    <w:rsid w:val="00744100"/>
    <w:rsid w:val="0076188E"/>
    <w:rsid w:val="00762CDD"/>
    <w:rsid w:val="007A385D"/>
    <w:rsid w:val="007A74E9"/>
    <w:rsid w:val="007C36E4"/>
    <w:rsid w:val="00800E43"/>
    <w:rsid w:val="008166EB"/>
    <w:rsid w:val="008722CA"/>
    <w:rsid w:val="008B6E37"/>
    <w:rsid w:val="008C2819"/>
    <w:rsid w:val="008C5AE5"/>
    <w:rsid w:val="008D3790"/>
    <w:rsid w:val="008D6208"/>
    <w:rsid w:val="008E1D10"/>
    <w:rsid w:val="00904A6E"/>
    <w:rsid w:val="00923078"/>
    <w:rsid w:val="00944FDE"/>
    <w:rsid w:val="009552B7"/>
    <w:rsid w:val="00964682"/>
    <w:rsid w:val="00981982"/>
    <w:rsid w:val="00992520"/>
    <w:rsid w:val="00996083"/>
    <w:rsid w:val="009974BE"/>
    <w:rsid w:val="009B3465"/>
    <w:rsid w:val="009F6F01"/>
    <w:rsid w:val="00A15924"/>
    <w:rsid w:val="00A22A67"/>
    <w:rsid w:val="00A62C76"/>
    <w:rsid w:val="00A649DC"/>
    <w:rsid w:val="00A74569"/>
    <w:rsid w:val="00AB5938"/>
    <w:rsid w:val="00AD088B"/>
    <w:rsid w:val="00AD7A14"/>
    <w:rsid w:val="00AE19EA"/>
    <w:rsid w:val="00AF53FD"/>
    <w:rsid w:val="00B03B4B"/>
    <w:rsid w:val="00B3097E"/>
    <w:rsid w:val="00B55DDF"/>
    <w:rsid w:val="00B56188"/>
    <w:rsid w:val="00B8263F"/>
    <w:rsid w:val="00B84F67"/>
    <w:rsid w:val="00B91126"/>
    <w:rsid w:val="00B96124"/>
    <w:rsid w:val="00BA1A37"/>
    <w:rsid w:val="00BB4D6F"/>
    <w:rsid w:val="00BB51C9"/>
    <w:rsid w:val="00BB7EEC"/>
    <w:rsid w:val="00BC0B63"/>
    <w:rsid w:val="00BC0C19"/>
    <w:rsid w:val="00BD48EB"/>
    <w:rsid w:val="00BE696C"/>
    <w:rsid w:val="00C14383"/>
    <w:rsid w:val="00C210B1"/>
    <w:rsid w:val="00C50EB3"/>
    <w:rsid w:val="00C72362"/>
    <w:rsid w:val="00C90438"/>
    <w:rsid w:val="00C93F4B"/>
    <w:rsid w:val="00CB4B42"/>
    <w:rsid w:val="00CE2362"/>
    <w:rsid w:val="00D029DB"/>
    <w:rsid w:val="00D33A2D"/>
    <w:rsid w:val="00D345D4"/>
    <w:rsid w:val="00D4464F"/>
    <w:rsid w:val="00D512F9"/>
    <w:rsid w:val="00D64F92"/>
    <w:rsid w:val="00DD711C"/>
    <w:rsid w:val="00DE2ABC"/>
    <w:rsid w:val="00DF2D7B"/>
    <w:rsid w:val="00E023B6"/>
    <w:rsid w:val="00E12512"/>
    <w:rsid w:val="00E13E37"/>
    <w:rsid w:val="00E1632B"/>
    <w:rsid w:val="00E17784"/>
    <w:rsid w:val="00E26180"/>
    <w:rsid w:val="00E26F07"/>
    <w:rsid w:val="00E745E7"/>
    <w:rsid w:val="00EB3600"/>
    <w:rsid w:val="00EC16C5"/>
    <w:rsid w:val="00EC331C"/>
    <w:rsid w:val="00EE09FC"/>
    <w:rsid w:val="00F25E2D"/>
    <w:rsid w:val="00F33029"/>
    <w:rsid w:val="00F54477"/>
    <w:rsid w:val="00F570B5"/>
    <w:rsid w:val="00F87D21"/>
    <w:rsid w:val="00FB3F9F"/>
    <w:rsid w:val="00FD1588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BF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B3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E2618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15</Words>
  <Characters>84</Characters>
  <Application>Microsoft Office Outlook</Application>
  <DocSecurity>0</DocSecurity>
  <Lines>0</Lines>
  <Paragraphs>0</Paragraphs>
  <ScaleCrop>false</ScaleCrop>
  <Company>Siif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REGISTRE</dc:title>
  <dc:subject/>
  <dc:creator>Siif</dc:creator>
  <cp:keywords/>
  <dc:description/>
  <cp:lastModifiedBy>admin</cp:lastModifiedBy>
  <cp:revision>2</cp:revision>
  <cp:lastPrinted>2017-05-10T09:24:00Z</cp:lastPrinted>
  <dcterms:created xsi:type="dcterms:W3CDTF">2017-06-08T11:53:00Z</dcterms:created>
  <dcterms:modified xsi:type="dcterms:W3CDTF">2017-06-08T11:53:00Z</dcterms:modified>
</cp:coreProperties>
</file>