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542" w:rsidRDefault="001F1542" w:rsidP="00833DF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69pt" o:ole="">
            <v:imagedata r:id="rId4" o:title=""/>
          </v:shape>
          <o:OLEObject Type="Embed" ProgID="Draw.Document.5" ShapeID="_x0000_i1025" DrawAspect="Content" ObjectID="_1713697408" r:id="rId5"/>
        </w:object>
      </w:r>
      <w:r>
        <w:t xml:space="preserve">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CONTRAT</w:t>
      </w:r>
    </w:p>
    <w:p w:rsidR="001F1542" w:rsidRDefault="001F1542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DUREE DETERMINEE</w:t>
      </w:r>
    </w:p>
    <w:p w:rsidR="001F1542" w:rsidRDefault="001F1542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1F1542" w:rsidRDefault="001F1542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1F1542" w:rsidRPr="00332837" w:rsidRDefault="001F1542" w:rsidP="002E2D51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ETABLI EN APPLICATION DES DISPOSITIONS DE L’</w:t>
      </w:r>
      <w:r w:rsidRPr="00332837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>RTICLE</w:t>
      </w:r>
      <w:r w:rsidRPr="00332837">
        <w:rPr>
          <w:b/>
          <w:bCs/>
          <w:sz w:val="22"/>
          <w:szCs w:val="22"/>
        </w:rPr>
        <w:t xml:space="preserve"> L.332-13 </w:t>
      </w:r>
    </w:p>
    <w:p w:rsidR="001F1542" w:rsidRPr="00332837" w:rsidRDefault="001F1542" w:rsidP="002E2D5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332837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du Code Général de la Fonction Publique</w:t>
      </w:r>
    </w:p>
    <w:p w:rsidR="001F1542" w:rsidRDefault="001F1542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La commune d’Aussac-Vadalle  </w:t>
      </w:r>
      <w:r>
        <w:rPr>
          <w:rFonts w:ascii="Arial" w:hAnsi="Arial" w:cs="Arial"/>
          <w:sz w:val="20"/>
          <w:szCs w:val="20"/>
        </w:rPr>
        <w:t>représentée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 son </w:t>
      </w:r>
      <w:r w:rsidRPr="00833DFC">
        <w:rPr>
          <w:rFonts w:ascii="Arial" w:hAnsi="Arial" w:cs="Arial"/>
          <w:iCs/>
          <w:sz w:val="20"/>
          <w:szCs w:val="20"/>
        </w:rPr>
        <w:t>Maire</w:t>
      </w:r>
      <w:r>
        <w:rPr>
          <w:rFonts w:ascii="Arial" w:hAnsi="Arial" w:cs="Arial"/>
          <w:sz w:val="20"/>
          <w:szCs w:val="20"/>
        </w:rPr>
        <w:t>; et dûment habilité par délibération du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Conseil Municipal en date du 04 novembre 2019, ci-après désignée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"la collectivité employeur",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Rémi, " le co-contractant ",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F1542" w:rsidRDefault="001F1542" w:rsidP="00BF162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le </w:t>
      </w:r>
      <w:r w:rsidRPr="006F0E58">
        <w:rPr>
          <w:rFonts w:ascii="Arial" w:hAnsi="Arial" w:cs="Arial"/>
          <w:sz w:val="20"/>
          <w:szCs w:val="20"/>
        </w:rPr>
        <w:t>Code Général de la Fonction Publique notamment son Article L.332-13</w:t>
      </w:r>
    </w:p>
    <w:p w:rsidR="001F1542" w:rsidRDefault="001F1542" w:rsidP="00BF162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048D7">
        <w:rPr>
          <w:rFonts w:ascii="Arial" w:hAnsi="Arial" w:cs="Arial"/>
          <w:b/>
          <w:sz w:val="20"/>
          <w:szCs w:val="20"/>
        </w:rPr>
        <w:t>Vu</w:t>
      </w:r>
      <w:r>
        <w:rPr>
          <w:sz w:val="22"/>
          <w:szCs w:val="22"/>
        </w:rPr>
        <w:t xml:space="preserve"> la délibération en date du  09 janvier 2007 créant un emploi de agent des services techniques, à raison de 35 heures hebdomadaires ;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a été convenu ce qui suit :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: OBJET ET DUREE DU CONTRAT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le bon fonctionnement des services implique le recrutement d’un agent contractuel pour assurer le remplacement momentané de M. LALUT Pascal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placé en disponibilité d’office pour maladie en attente de l’avis favorable de la CNRACL pour une mise en retraite pour invalidité. 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engagé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pour assurer les fonctions suivantes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: Entretien des espaces verts et travaux divers du </w:t>
      </w:r>
      <w:r>
        <w:rPr>
          <w:rFonts w:ascii="Arial" w:hAnsi="Arial" w:cs="Arial"/>
          <w:b/>
          <w:sz w:val="20"/>
          <w:szCs w:val="20"/>
        </w:rPr>
        <w:t xml:space="preserve"> 01 au 28 mai 2022</w:t>
      </w:r>
      <w:r>
        <w:rPr>
          <w:rFonts w:ascii="Arial" w:hAnsi="Arial" w:cs="Arial"/>
          <w:sz w:val="20"/>
          <w:szCs w:val="20"/>
        </w:rPr>
        <w:t>, à raison de 35h00 par semaine.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F1542" w:rsidRDefault="001F1542" w:rsidP="00AF06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pourra être renouvelé. 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 à une période d’essai d’une semaine.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: DROITS ET OBLIGATIONS</w:t>
      </w:r>
    </w:p>
    <w:p w:rsidR="001F1542" w:rsidRDefault="001F1542" w:rsidP="00931B17">
      <w:pPr>
        <w:autoSpaceDE w:val="0"/>
        <w:autoSpaceDN w:val="0"/>
        <w:adjustRightInd w:val="0"/>
        <w:ind w:right="-468"/>
        <w:jc w:val="both"/>
        <w:rPr>
          <w:rFonts w:ascii="Arial" w:hAnsi="Arial" w:cs="Arial"/>
          <w:b/>
          <w:bCs/>
          <w:sz w:val="20"/>
          <w:szCs w:val="20"/>
        </w:rPr>
      </w:pPr>
    </w:p>
    <w:p w:rsidR="001F1542" w:rsidRPr="006F0E58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pendant toute la période d'exécution du présent contrat aux droits et obligations des fonctionnaires tels que définis par le </w:t>
      </w:r>
      <w:r w:rsidRPr="006F0E58">
        <w:rPr>
          <w:rFonts w:ascii="Arial" w:hAnsi="Arial" w:cs="Arial"/>
          <w:sz w:val="20"/>
          <w:szCs w:val="20"/>
        </w:rPr>
        <w:t>Code Général de la Fonction Publique</w:t>
      </w:r>
      <w:r>
        <w:rPr>
          <w:rFonts w:ascii="Arial" w:hAnsi="Arial" w:cs="Arial"/>
          <w:sz w:val="20"/>
          <w:szCs w:val="20"/>
        </w:rPr>
        <w:t>.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manquement à ces obligations, le régime disciplinaire prévu par le décret précité pourra être appliqué.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: REMUNERATION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l'exécution du présent contrat, M. CREPEAU Rémi reçoit une rémunération sur la base de l'indice brut 367, indice majoré 343, indemnité de résidence et le supplément familial de traitement, </w:t>
      </w:r>
      <w:r>
        <w:rPr>
          <w:rFonts w:ascii="Arial" w:hAnsi="Arial" w:cs="Arial"/>
          <w:i/>
          <w:iCs/>
          <w:sz w:val="20"/>
          <w:szCs w:val="20"/>
        </w:rPr>
        <w:t>(le cas échéant).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: SECURITE SOCIALE – RETRAITE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Pendant toute la durée du présent contrat, la rémunération de M</w:t>
      </w:r>
      <w:r w:rsidRPr="00203E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CREPEAU Rémi est soumise aux cotisations sociales prévues par le régime général de la Sécurité Sociale.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affilié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l'IRCANTEC.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5 : RENOUVELLEMENT DU CONTRAT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est susceptible de renouvellement par reconduction expresse. L'autorité territoriale notifie son intention de renouveler l'engagement au plus tard :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8ème jour précédant le terme de l'engagement pour un contrat d’une durée inférieure à 6 mois,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mois précédant le terme de l'engagement pour un contrat d’une durée égale ou supérieure à 6 mois et inférieure à 2 ans,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2ème mois précédant le terme de l'engagement pour l'agent recruté pour une durée supérieure ou égale à 2 ans.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  CREPEAU Rémi dispose d'un délai de 8 jours pour faire connaître le cas échéant son acceptation. En cas de non réponse dans ce délai, M. CREPEAU Rémi est présumé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renoncer à son emploi.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: RUPTURE DU CONTRAT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1) Licenciement à l'initiative de la collectivité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(ou établissement) </w:t>
      </w:r>
      <w:r>
        <w:rPr>
          <w:rFonts w:ascii="Arial" w:hAnsi="Arial" w:cs="Arial"/>
          <w:b/>
          <w:bCs/>
          <w:sz w:val="18"/>
          <w:szCs w:val="18"/>
        </w:rPr>
        <w:t>employeur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licenciement, M. CREPEAU Rémi a droit à un préavis d'une durée :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dans le cas où la durée des services est de moins de 6 mois,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dans le cas où la durée des services est comprise entre 6 mois et 2 ans,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dans le cas où la durée des services est supérieure ou égale à 2 ans.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L'attribution du préavis tel que déterminé ci-dessus est toutefois conditionné par l'application des dispositions de la réglementation en vigueur au moment de la rupture du contrat.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en est fait de même pour l'attribution de l'indemnité de licenciement.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 préavis n’est dû en cas de licenciement pour motif disciplinaire, pour inaptitude physique, à la suite d’un congé sans traitement d’une durée égale ou supérieure à un mois, soit au cours ou à l’expiration d’une période d’essai.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licenciement est notifié par lettre recommandée avec accusé de réception.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2) Démission du co-contractant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démission de M. CREPEAU Rémi doit être clairement exprimée par lettre recommandée avec accusé de réception.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tenu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respecter un préavis d'une durée :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au moins si la durée des services est inférieure à 6 mois,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au moins si la durée des services est égale ou supérieure à 6 mois et inférieure à 2 ans,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au moins si la durée des services est égale ou supérieure à 2 ans.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7 : CONTENTIEUX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litiges nés de l’exécution du présent contrat relèvent de la compétence de la juridiction administrative dans le respect du délai de recours de deux mois.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double exemplaire, à Aussac-Vadalle, le 05 mai 2022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F1542" w:rsidRDefault="001F1542" w:rsidP="0089337D">
      <w:pPr>
        <w:autoSpaceDE w:val="0"/>
        <w:autoSpaceDN w:val="0"/>
        <w:adjustRightInd w:val="0"/>
        <w:jc w:val="both"/>
      </w:pPr>
      <w:r>
        <w:rPr>
          <w:rFonts w:ascii="Arial" w:hAnsi="Arial" w:cs="Arial"/>
          <w:sz w:val="20"/>
          <w:szCs w:val="20"/>
        </w:rPr>
        <w:t>Ampliation adressée au Comptable de la collectivité.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Signatures :</w:t>
      </w: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F1542" w:rsidRDefault="001F154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 co-contractant,</w:t>
      </w:r>
    </w:p>
    <w:p w:rsidR="001F1542" w:rsidRDefault="001F1542" w:rsidP="00931B17">
      <w:pPr>
        <w:jc w:val="both"/>
      </w:pPr>
      <w:r>
        <w:t>Gérard LIOT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Rémi CRÉPEAU</w:t>
      </w:r>
    </w:p>
    <w:p w:rsidR="001F1542" w:rsidRDefault="001F1542" w:rsidP="00E73B0F"/>
    <w:p w:rsidR="001F1542" w:rsidRDefault="001F1542" w:rsidP="00E73B0F"/>
    <w:p w:rsidR="001F1542" w:rsidRDefault="001F1542" w:rsidP="00E73B0F"/>
    <w:p w:rsidR="001F1542" w:rsidRDefault="001F1542"/>
    <w:sectPr w:rsidR="001F1542" w:rsidSect="006F0E58">
      <w:pgSz w:w="11906" w:h="16838"/>
      <w:pgMar w:top="360" w:right="926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3B0F"/>
    <w:rsid w:val="00031E5C"/>
    <w:rsid w:val="0012382B"/>
    <w:rsid w:val="00157184"/>
    <w:rsid w:val="001A1601"/>
    <w:rsid w:val="001B0A93"/>
    <w:rsid w:val="001F1542"/>
    <w:rsid w:val="001F7D36"/>
    <w:rsid w:val="00203E01"/>
    <w:rsid w:val="00231E50"/>
    <w:rsid w:val="002729B5"/>
    <w:rsid w:val="002B5542"/>
    <w:rsid w:val="002B7032"/>
    <w:rsid w:val="002E2D51"/>
    <w:rsid w:val="002E3FDA"/>
    <w:rsid w:val="00332837"/>
    <w:rsid w:val="00345ADF"/>
    <w:rsid w:val="00361CA6"/>
    <w:rsid w:val="003C570A"/>
    <w:rsid w:val="003F5A51"/>
    <w:rsid w:val="00402491"/>
    <w:rsid w:val="00424413"/>
    <w:rsid w:val="0045565E"/>
    <w:rsid w:val="004F3F7F"/>
    <w:rsid w:val="005D2448"/>
    <w:rsid w:val="00657C86"/>
    <w:rsid w:val="006A47A4"/>
    <w:rsid w:val="006F0E58"/>
    <w:rsid w:val="00733109"/>
    <w:rsid w:val="007A4638"/>
    <w:rsid w:val="007B3F49"/>
    <w:rsid w:val="007C1198"/>
    <w:rsid w:val="007E47FE"/>
    <w:rsid w:val="007E6D10"/>
    <w:rsid w:val="0081214B"/>
    <w:rsid w:val="00833DFC"/>
    <w:rsid w:val="0089337D"/>
    <w:rsid w:val="008A434D"/>
    <w:rsid w:val="008D73F8"/>
    <w:rsid w:val="008E5679"/>
    <w:rsid w:val="00931B17"/>
    <w:rsid w:val="00940F75"/>
    <w:rsid w:val="00963823"/>
    <w:rsid w:val="009D25A1"/>
    <w:rsid w:val="009E7566"/>
    <w:rsid w:val="00A0550A"/>
    <w:rsid w:val="00A5084D"/>
    <w:rsid w:val="00AF066D"/>
    <w:rsid w:val="00B00622"/>
    <w:rsid w:val="00B048D7"/>
    <w:rsid w:val="00B22C03"/>
    <w:rsid w:val="00B412CE"/>
    <w:rsid w:val="00BA22CD"/>
    <w:rsid w:val="00BF1627"/>
    <w:rsid w:val="00BF244B"/>
    <w:rsid w:val="00BF48E8"/>
    <w:rsid w:val="00CC0076"/>
    <w:rsid w:val="00D304D8"/>
    <w:rsid w:val="00D645C6"/>
    <w:rsid w:val="00DB75FC"/>
    <w:rsid w:val="00E73B0F"/>
    <w:rsid w:val="00E836CF"/>
    <w:rsid w:val="00E925BA"/>
    <w:rsid w:val="00EB6310"/>
    <w:rsid w:val="00F07BFB"/>
    <w:rsid w:val="00F77F52"/>
    <w:rsid w:val="00F8593B"/>
    <w:rsid w:val="00FE55FF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0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2E2D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76</TotalTime>
  <Pages>2</Pages>
  <Words>726</Words>
  <Characters>3994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CONTRAT</dc:title>
  <dc:subject/>
  <dc:creator>Utilisateur</dc:creator>
  <cp:keywords/>
  <dc:description/>
  <cp:lastModifiedBy>admin</cp:lastModifiedBy>
  <cp:revision>2</cp:revision>
  <cp:lastPrinted>2022-05-05T10:10:00Z</cp:lastPrinted>
  <dcterms:created xsi:type="dcterms:W3CDTF">2022-05-10T12:17:00Z</dcterms:created>
  <dcterms:modified xsi:type="dcterms:W3CDTF">2022-05-10T12:17:00Z</dcterms:modified>
</cp:coreProperties>
</file>