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FB" w:rsidRDefault="00E769FB" w:rsidP="00DC2616">
      <w:pPr>
        <w:tabs>
          <w:tab w:val="left" w:pos="6663"/>
        </w:tabs>
        <w:ind w:right="-284"/>
        <w:rPr>
          <w:sz w:val="24"/>
        </w:rPr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E769FB" w:rsidRDefault="00E769FB" w:rsidP="00066DBD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9.75pt;height:86.25pt" o:ole="">
                        <v:imagedata r:id="rId6" o:title=""/>
                      </v:shape>
                      <o:OLEObject Type="Embed" ProgID="Unknown" ShapeID="_x0000_i1026" DrawAspect="Content" ObjectID="_1674043316" r:id="rId7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E769FB" w:rsidRDefault="00E769FB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Pr="002224B1" w:rsidRDefault="00E769FB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 xml:space="preserve">Certificat </w:t>
      </w:r>
      <w:r>
        <w:rPr>
          <w:b/>
          <w:sz w:val="44"/>
          <w:szCs w:val="44"/>
          <w:u w:val="single"/>
        </w:rPr>
        <w:t>de numérotage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066DBD">
      <w:pPr>
        <w:overflowPunct/>
        <w:textAlignment w:val="auto"/>
        <w:rPr>
          <w:sz w:val="24"/>
        </w:rPr>
      </w:pPr>
      <w:r w:rsidRPr="00066DBD">
        <w:rPr>
          <w:sz w:val="24"/>
        </w:rPr>
        <w:t>Destinataire : M. et Mme REQUENA Grégory</w:t>
      </w:r>
      <w:r>
        <w:rPr>
          <w:sz w:val="24"/>
        </w:rPr>
        <w:t xml:space="preserve"> 2</w:t>
      </w:r>
      <w:r w:rsidRPr="00066DBD">
        <w:rPr>
          <w:sz w:val="24"/>
        </w:rPr>
        <w:t>3, rue de la République 16560 Aussac-Vadalle</w:t>
      </w:r>
    </w:p>
    <w:p w:rsidR="00E769FB" w:rsidRDefault="00E769FB" w:rsidP="00066DBD">
      <w:pPr>
        <w:overflowPunct/>
        <w:textAlignment w:val="auto"/>
        <w:rPr>
          <w:sz w:val="24"/>
        </w:rPr>
      </w:pPr>
    </w:p>
    <w:p w:rsidR="00E769FB" w:rsidRPr="00066DBD" w:rsidRDefault="00E769FB" w:rsidP="00066DBD">
      <w:pPr>
        <w:overflowPunct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Madame, Monsieur,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Je vous informe qu</w:t>
      </w:r>
      <w:r>
        <w:rPr>
          <w:sz w:val="24"/>
        </w:rPr>
        <w:t xml:space="preserve">e le numéro de voirie applicable à votre domicile est le N° </w:t>
      </w:r>
      <w:r w:rsidRPr="00066DBD">
        <w:rPr>
          <w:b/>
          <w:sz w:val="24"/>
        </w:rPr>
        <w:t>23</w:t>
      </w:r>
      <w:r>
        <w:rPr>
          <w:sz w:val="24"/>
        </w:rPr>
        <w:t xml:space="preserve"> comme indiqué ci-dessus.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Restant à votre disposition pour tout renseignement complémentaire, je vous prie d’agréer, Madame, Monsieur, mes salutations distinguées.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Pr="00066DBD">
        <w:rPr>
          <w:sz w:val="24"/>
        </w:rPr>
        <w:t>Fait à AUSSAC-VADALLE, le 05/02/2021</w:t>
      </w:r>
    </w:p>
    <w:p w:rsidR="00E769FB" w:rsidRPr="00066DBD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Pr="00066DBD">
        <w:rPr>
          <w:sz w:val="24"/>
        </w:rPr>
        <w:t>Le Maire,</w:t>
      </w:r>
    </w:p>
    <w:p w:rsidR="00E769FB" w:rsidRPr="00066DBD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  <w:t>LIOT Gérard</w:t>
      </w:r>
    </w:p>
    <w:p w:rsidR="00E769FB" w:rsidRDefault="00E769FB" w:rsidP="00066DBD">
      <w:pPr>
        <w:tabs>
          <w:tab w:val="left" w:pos="4680"/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r>
        <w:rPr>
          <w:sz w:val="24"/>
        </w:rPr>
        <w:tab/>
      </w:r>
    </w:p>
    <w:p w:rsidR="00E769FB" w:rsidRDefault="00E769FB" w:rsidP="00DC2616"/>
    <w:p w:rsidR="00E769FB" w:rsidRDefault="00E769FB" w:rsidP="00DC2616"/>
    <w:p w:rsidR="00E769FB" w:rsidRDefault="00E769FB"/>
    <w:sectPr w:rsidR="00E769FB" w:rsidSect="00066DBD">
      <w:footerReference w:type="default" r:id="rId8"/>
      <w:pgSz w:w="11906" w:h="16838"/>
      <w:pgMar w:top="993" w:right="991" w:bottom="1417" w:left="1417" w:header="720" w:footer="5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9FB" w:rsidRDefault="00E769FB" w:rsidP="008C2A35">
      <w:r>
        <w:separator/>
      </w:r>
    </w:p>
  </w:endnote>
  <w:endnote w:type="continuationSeparator" w:id="0">
    <w:p w:rsidR="00E769FB" w:rsidRDefault="00E769FB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9FB" w:rsidRDefault="00E769FB" w:rsidP="00BC3329">
    <w:pPr>
      <w:pStyle w:val="Footer"/>
      <w:jc w:val="center"/>
      <w:rPr>
        <w:b/>
      </w:rPr>
    </w:pPr>
    <w:r>
      <w:rPr>
        <w:b/>
      </w:rPr>
      <w:t>MAIRIE 61, Rue de la République 16560 AUSSAC-VADALLE</w:t>
    </w:r>
  </w:p>
  <w:p w:rsidR="00E769FB" w:rsidRDefault="00E769FB" w:rsidP="00BC3329">
    <w:pPr>
      <w:pStyle w:val="Footer"/>
      <w:jc w:val="center"/>
      <w:rPr>
        <w:b/>
      </w:rPr>
    </w:pPr>
    <w:r>
      <w:rPr>
        <w:b/>
      </w:rPr>
      <w:t>Tél : 05.45.20.61.60 / Fax : 09. 72.31.00.94</w:t>
    </w:r>
  </w:p>
  <w:p w:rsidR="00E769FB" w:rsidRDefault="00E769FB" w:rsidP="00BC3329">
    <w:pPr>
      <w:pStyle w:val="Footer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Hyperlink"/>
          <w:b/>
        </w:rPr>
        <w:t>mairie@aussac-vadalle.fr</w:t>
      </w:r>
    </w:hyperlink>
    <w:r>
      <w:t xml:space="preserve">             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9FB" w:rsidRDefault="00E769FB" w:rsidP="008C2A35">
      <w:r>
        <w:separator/>
      </w:r>
    </w:p>
  </w:footnote>
  <w:footnote w:type="continuationSeparator" w:id="0">
    <w:p w:rsidR="00E769FB" w:rsidRDefault="00E769FB" w:rsidP="008C2A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616"/>
    <w:rsid w:val="00066DBD"/>
    <w:rsid w:val="00166EF7"/>
    <w:rsid w:val="0018034A"/>
    <w:rsid w:val="002224B1"/>
    <w:rsid w:val="0023515A"/>
    <w:rsid w:val="002C0347"/>
    <w:rsid w:val="003E2169"/>
    <w:rsid w:val="00546ECC"/>
    <w:rsid w:val="00626A09"/>
    <w:rsid w:val="008C2A35"/>
    <w:rsid w:val="00A446F2"/>
    <w:rsid w:val="00AE34C4"/>
    <w:rsid w:val="00BC3329"/>
    <w:rsid w:val="00C635AC"/>
    <w:rsid w:val="00C90C2D"/>
    <w:rsid w:val="00D3042D"/>
    <w:rsid w:val="00DC2616"/>
    <w:rsid w:val="00DE7D43"/>
    <w:rsid w:val="00E769FB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C2616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2616"/>
    <w:rPr>
      <w:rFonts w:ascii="Times New Roman" w:hAnsi="Times New Roman" w:cs="Times New Roman"/>
      <w:sz w:val="20"/>
      <w:szCs w:val="20"/>
      <w:lang w:eastAsia="fr-FR"/>
    </w:rPr>
  </w:style>
  <w:style w:type="character" w:styleId="Hyperlink">
    <w:name w:val="Hyperlink"/>
    <w:basedOn w:val="DefaultParagraphFont"/>
    <w:uiPriority w:val="99"/>
    <w:rsid w:val="00DC261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6D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D2C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73</Words>
  <Characters>404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admin</cp:lastModifiedBy>
  <cp:revision>2</cp:revision>
  <cp:lastPrinted>2021-01-11T15:59:00Z</cp:lastPrinted>
  <dcterms:created xsi:type="dcterms:W3CDTF">2021-02-05T14:16:00Z</dcterms:created>
  <dcterms:modified xsi:type="dcterms:W3CDTF">2021-02-05T14:16:00Z</dcterms:modified>
</cp:coreProperties>
</file>