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49" w:rsidRDefault="008F5649" w:rsidP="00AE59CA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s1026" type="#_x0000_t75" alt="logo.jpg" style="position:absolute;margin-left:630pt;margin-top:0;width:99.75pt;height:86.25pt;z-index:-251658240;visibility:visible" wrapcoords="-162 0 -162 21412 21600 21412 21600 0 -162 0">
            <v:imagedata r:id="rId4" o:title=""/>
            <w10:wrap type="tight"/>
          </v:shape>
        </w:pict>
      </w:r>
      <w:r>
        <w:t>NOM :</w:t>
      </w:r>
    </w:p>
    <w:p w:rsidR="008F5649" w:rsidRDefault="008F5649" w:rsidP="00AE59CA">
      <w:r>
        <w:t>PRENOM :</w:t>
      </w:r>
    </w:p>
    <w:p w:rsidR="008F5649" w:rsidRDefault="008F5649" w:rsidP="00AE59CA">
      <w:r>
        <w:t>CLASSE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DES PARENTS :</w:t>
      </w:r>
    </w:p>
    <w:p w:rsidR="008F5649" w:rsidRDefault="008F5649" w:rsidP="0035599A">
      <w:pPr>
        <w:jc w:val="center"/>
      </w:pPr>
    </w:p>
    <w:p w:rsidR="008F5649" w:rsidRDefault="008F5649" w:rsidP="00ED6684">
      <w:pPr>
        <w:tabs>
          <w:tab w:val="left" w:pos="5670"/>
        </w:tabs>
      </w:pPr>
      <w:r>
        <w:tab/>
        <w:t>SIGNATURE DE  L’ENFANT :</w:t>
      </w:r>
    </w:p>
    <w:p w:rsidR="008F5649" w:rsidRDefault="008F5649" w:rsidP="0035599A">
      <w:pPr>
        <w:jc w:val="center"/>
        <w:rPr>
          <w:b/>
          <w:u w:val="single"/>
        </w:rPr>
      </w:pPr>
      <w:r w:rsidRPr="0035599A">
        <w:rPr>
          <w:b/>
          <w:u w:val="single"/>
        </w:rPr>
        <w:t>PERMIS DE BONNE CONDUITE -TEMPS PERISCOLAIRE</w:t>
      </w:r>
      <w:r>
        <w:rPr>
          <w:b/>
          <w:u w:val="single"/>
        </w:rPr>
        <w:t>-</w:t>
      </w:r>
      <w:r w:rsidRPr="0035599A">
        <w:rPr>
          <w:b/>
          <w:u w:val="single"/>
        </w:rPr>
        <w:t>A</w:t>
      </w:r>
      <w:r>
        <w:rPr>
          <w:b/>
          <w:u w:val="single"/>
        </w:rPr>
        <w:t>USSAC-VADALLE</w:t>
      </w:r>
    </w:p>
    <w:tbl>
      <w:tblPr>
        <w:tblW w:w="15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17"/>
        <w:gridCol w:w="1208"/>
        <w:gridCol w:w="754"/>
        <w:gridCol w:w="755"/>
        <w:gridCol w:w="755"/>
        <w:gridCol w:w="755"/>
        <w:gridCol w:w="754"/>
        <w:gridCol w:w="755"/>
        <w:gridCol w:w="755"/>
        <w:gridCol w:w="757"/>
      </w:tblGrid>
      <w:tr w:rsidR="008F5649" w:rsidRPr="0098053F" w:rsidTr="00C06F93">
        <w:trPr>
          <w:trHeight w:val="272"/>
        </w:trPr>
        <w:tc>
          <w:tcPr>
            <w:tcW w:w="7817" w:type="dxa"/>
          </w:tcPr>
          <w:p w:rsidR="008F5649" w:rsidRPr="0098053F" w:rsidRDefault="008F5649" w:rsidP="0098053F">
            <w:pPr>
              <w:spacing w:after="0" w:line="240" w:lineRule="auto"/>
              <w:jc w:val="center"/>
              <w:rPr>
                <w:b/>
              </w:rPr>
            </w:pPr>
            <w:r w:rsidRPr="0098053F">
              <w:rPr>
                <w:b/>
              </w:rPr>
              <w:t>Motifs</w:t>
            </w:r>
          </w:p>
        </w:tc>
        <w:tc>
          <w:tcPr>
            <w:tcW w:w="1208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</w:rPr>
            </w:pPr>
            <w:r w:rsidRPr="0098053F">
              <w:rPr>
                <w:b/>
              </w:rPr>
              <w:t>Sanctions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b/>
                <w:u w:val="single"/>
              </w:rPr>
            </w:pPr>
            <w:r w:rsidRPr="0098053F">
              <w:rPr>
                <w:b/>
              </w:rPr>
              <w:t>Date</w:t>
            </w:r>
          </w:p>
        </w:tc>
      </w:tr>
      <w:tr w:rsidR="008F5649" w:rsidRPr="0098053F" w:rsidTr="00C06F93">
        <w:trPr>
          <w:trHeight w:val="1103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Je ne respecte pas mes camarades (moqueries, violences verbales)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Violence physique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Mise en danger d’autrui (camarades ou personnel)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2 POINTS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3 POINTS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6 POINTS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5649" w:rsidRPr="0098053F" w:rsidTr="00C06F93">
        <w:trPr>
          <w:trHeight w:val="876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Je ne respecte pas le personnel qui m’encadre, les locaux et le matériel (politesse, insolence, irrespect des règles énoncées).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3 POINTS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5649" w:rsidRPr="0098053F" w:rsidTr="00C06F93">
        <w:trPr>
          <w:trHeight w:val="1329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Je ne respecte pas les consignes de sécurité sur le trajet école-garderie dans le car (je m’installe calmement, je m’attache et ne change pas de place pendant le trajet, je me range 2 par 2 quand on me le demande)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 xml:space="preserve">Je ne respecte pas les consignes sur le trajet Ecole-Restaurant </w:t>
            </w:r>
            <w:bookmarkStart w:id="0" w:name="_GoBack"/>
            <w:bookmarkEnd w:id="0"/>
            <w:r w:rsidRPr="0098053F">
              <w:rPr>
                <w:sz w:val="18"/>
                <w:szCs w:val="18"/>
              </w:rPr>
              <w:t>Scolaire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2 POINTS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5649" w:rsidRPr="0098053F" w:rsidTr="00C06F93">
        <w:trPr>
          <w:trHeight w:val="650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Je ne mange pas proprement, je joue avec la nourriture, ne me tiens pas correctement assis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2 POINTS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5649" w:rsidRPr="0098053F" w:rsidTr="00C06F93">
        <w:trPr>
          <w:trHeight w:val="665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 xml:space="preserve">Je me déplace pendant le repas sans autorisation 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1 POINT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5649" w:rsidRPr="0098053F" w:rsidTr="00C06F93">
        <w:trPr>
          <w:trHeight w:val="665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Je crie, me déplace en courant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2 POINTS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F5649" w:rsidRPr="0098053F" w:rsidTr="00C06F93">
        <w:trPr>
          <w:trHeight w:val="665"/>
        </w:trPr>
        <w:tc>
          <w:tcPr>
            <w:tcW w:w="7817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J’amène des jeux vidéos des tablettes ou des téléphones portables</w:t>
            </w: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:rsidR="008F5649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  <w:r w:rsidRPr="0098053F">
              <w:rPr>
                <w:sz w:val="18"/>
                <w:szCs w:val="18"/>
              </w:rPr>
              <w:t>2 POINTS</w:t>
            </w: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8F5649" w:rsidRPr="0098053F" w:rsidRDefault="008F5649" w:rsidP="0098053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8F5649" w:rsidRDefault="008F5649" w:rsidP="00C06F93">
      <w:pPr>
        <w:spacing w:line="240" w:lineRule="auto"/>
        <w:rPr>
          <w:i/>
          <w:sz w:val="16"/>
          <w:szCs w:val="16"/>
          <w:u w:val="single"/>
        </w:rPr>
      </w:pPr>
    </w:p>
    <w:p w:rsidR="008F5649" w:rsidRDefault="008F5649" w:rsidP="00C06F93">
      <w:pPr>
        <w:spacing w:line="240" w:lineRule="auto"/>
        <w:rPr>
          <w:i/>
          <w:sz w:val="16"/>
          <w:szCs w:val="16"/>
          <w:u w:val="single"/>
        </w:rPr>
      </w:pPr>
    </w:p>
    <w:p w:rsidR="008F5649" w:rsidRPr="00C06F93" w:rsidRDefault="008F5649" w:rsidP="00C06F93">
      <w:pPr>
        <w:spacing w:line="240" w:lineRule="auto"/>
        <w:rPr>
          <w:b/>
          <w:sz w:val="20"/>
          <w:szCs w:val="20"/>
          <w:u w:val="single"/>
        </w:rPr>
      </w:pPr>
      <w:r w:rsidRPr="00C06F93">
        <w:rPr>
          <w:i/>
          <w:sz w:val="20"/>
          <w:szCs w:val="20"/>
          <w:u w:val="single"/>
        </w:rPr>
        <w:t>Exemplaire à nous retourner signé</w:t>
      </w:r>
    </w:p>
    <w:sectPr w:rsidR="008F5649" w:rsidRPr="00C06F93" w:rsidSect="00C06F93">
      <w:pgSz w:w="16838" w:h="11906" w:orient="landscape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99A"/>
    <w:rsid w:val="00305675"/>
    <w:rsid w:val="0035599A"/>
    <w:rsid w:val="00643C72"/>
    <w:rsid w:val="00647B6E"/>
    <w:rsid w:val="007511B6"/>
    <w:rsid w:val="008F5649"/>
    <w:rsid w:val="00946898"/>
    <w:rsid w:val="0098053F"/>
    <w:rsid w:val="009B5E47"/>
    <w:rsid w:val="009D23BB"/>
    <w:rsid w:val="00AE59CA"/>
    <w:rsid w:val="00BD35DB"/>
    <w:rsid w:val="00C06F93"/>
    <w:rsid w:val="00C3724E"/>
    <w:rsid w:val="00C914F1"/>
    <w:rsid w:val="00DB02D9"/>
    <w:rsid w:val="00ED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59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D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6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182</Words>
  <Characters>1003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subject/>
  <dc:creator>Utilisateur</dc:creator>
  <cp:keywords/>
  <dc:description/>
  <cp:lastModifiedBy>admin</cp:lastModifiedBy>
  <cp:revision>2</cp:revision>
  <cp:lastPrinted>2018-08-30T14:48:00Z</cp:lastPrinted>
  <dcterms:created xsi:type="dcterms:W3CDTF">2022-08-30T15:11:00Z</dcterms:created>
  <dcterms:modified xsi:type="dcterms:W3CDTF">2022-08-30T15:11:00Z</dcterms:modified>
</cp:coreProperties>
</file>