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56" w:rsidRDefault="00097256" w:rsidP="00705775">
      <w:pPr>
        <w:spacing w:after="200" w:line="240" w:lineRule="auto"/>
        <w:jc w:val="center"/>
        <w:rPr>
          <w:b/>
          <w:noProof/>
          <w:sz w:val="32"/>
          <w:szCs w:val="32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45pt;width:1in;height:60.4pt;z-index:-251658240" wrapcoords="-225 0 -225 21333 21600 21333 21600 0 -225 0">
            <v:imagedata r:id="rId5" o:title=""/>
            <w10:wrap type="tight"/>
          </v:shape>
        </w:pict>
      </w:r>
      <w:r w:rsidRPr="00705775">
        <w:rPr>
          <w:b/>
          <w:noProof/>
          <w:sz w:val="32"/>
          <w:szCs w:val="32"/>
        </w:rPr>
        <w:t>REGLES DE LA COUR D’ECOLE</w:t>
      </w:r>
    </w:p>
    <w:p w:rsidR="00097256" w:rsidRPr="00E70A9C" w:rsidRDefault="00097256" w:rsidP="00705775">
      <w:pPr>
        <w:spacing w:line="240" w:lineRule="auto"/>
        <w:jc w:val="center"/>
        <w:rPr>
          <w:i/>
          <w:sz w:val="16"/>
          <w:szCs w:val="16"/>
          <w:u w:val="single"/>
        </w:rPr>
      </w:pPr>
      <w:r w:rsidRPr="00E70A9C">
        <w:rPr>
          <w:i/>
          <w:sz w:val="16"/>
          <w:szCs w:val="16"/>
          <w:u w:val="single"/>
        </w:rPr>
        <w:t>Edition du 30 août 2022</w:t>
      </w:r>
    </w:p>
    <w:p w:rsidR="00097256" w:rsidRDefault="00097256">
      <w:pPr>
        <w:rPr>
          <w:sz w:val="36"/>
          <w:szCs w:val="36"/>
        </w:rPr>
      </w:pPr>
    </w:p>
    <w:p w:rsidR="00097256" w:rsidRDefault="00097256" w:rsidP="00705775">
      <w:pPr>
        <w:spacing w:after="200" w:line="240" w:lineRule="auto"/>
        <w:jc w:val="center"/>
        <w:rPr>
          <w:b/>
          <w:i/>
          <w:sz w:val="28"/>
          <w:szCs w:val="28"/>
        </w:rPr>
      </w:pPr>
      <w:r w:rsidRPr="00705775">
        <w:rPr>
          <w:b/>
          <w:i/>
          <w:sz w:val="28"/>
          <w:szCs w:val="28"/>
        </w:rPr>
        <w:t>En tant qu’élève de l’école d’Aussac-Vadalle, j’ai accès à une cour munie d’équipements dans laquelle je peux jouer et me détendre.</w:t>
      </w:r>
    </w:p>
    <w:p w:rsidR="00097256" w:rsidRDefault="00097256" w:rsidP="00705775">
      <w:pPr>
        <w:spacing w:after="200" w:line="240" w:lineRule="auto"/>
        <w:jc w:val="center"/>
        <w:rPr>
          <w:sz w:val="24"/>
          <w:szCs w:val="24"/>
        </w:rPr>
      </w:pPr>
    </w:p>
    <w:p w:rsidR="00097256" w:rsidRPr="00705775" w:rsidRDefault="00097256" w:rsidP="00705775">
      <w:pPr>
        <w:spacing w:after="200" w:line="240" w:lineRule="auto"/>
        <w:rPr>
          <w:sz w:val="24"/>
          <w:szCs w:val="24"/>
        </w:rPr>
      </w:pPr>
    </w:p>
    <w:p w:rsidR="00097256" w:rsidRPr="00705775" w:rsidRDefault="00097256" w:rsidP="00705775">
      <w:pPr>
        <w:spacing w:after="200" w:line="240" w:lineRule="auto"/>
        <w:rPr>
          <w:b/>
          <w:sz w:val="24"/>
          <w:szCs w:val="24"/>
        </w:rPr>
      </w:pPr>
      <w:r w:rsidRPr="00705775">
        <w:rPr>
          <w:sz w:val="24"/>
          <w:szCs w:val="24"/>
        </w:rPr>
        <w:t xml:space="preserve">    </w:t>
      </w:r>
      <w:r w:rsidRPr="00705775">
        <w:rPr>
          <w:b/>
          <w:sz w:val="24"/>
          <w:szCs w:val="24"/>
        </w:rPr>
        <w:t>Afin de permettre à chacun d’en profiter pleinement, il est important de maintenir cet espace propre et en bon état ; je n’ai pas le droit de :</w:t>
      </w:r>
    </w:p>
    <w:p w:rsidR="00097256" w:rsidRPr="00705775" w:rsidRDefault="00097256" w:rsidP="00825D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775">
        <w:rPr>
          <w:sz w:val="24"/>
          <w:szCs w:val="24"/>
        </w:rPr>
        <w:t>Arracher les branches et les feuilles des arbres</w:t>
      </w:r>
    </w:p>
    <w:p w:rsidR="00097256" w:rsidRPr="00705775" w:rsidRDefault="00097256" w:rsidP="00825D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5775">
        <w:rPr>
          <w:sz w:val="24"/>
          <w:szCs w:val="24"/>
        </w:rPr>
        <w:t>Jeter les emballages des goûters et les masques dans la cour ou chez les voisins</w:t>
      </w:r>
    </w:p>
    <w:p w:rsidR="00097256" w:rsidRPr="00705775" w:rsidRDefault="00097256" w:rsidP="00825D2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Dégrader les clôtures.</w:t>
      </w:r>
    </w:p>
    <w:p w:rsidR="00097256" w:rsidRDefault="00097256">
      <w:pPr>
        <w:rPr>
          <w:sz w:val="24"/>
          <w:szCs w:val="24"/>
        </w:rPr>
      </w:pPr>
    </w:p>
    <w:p w:rsidR="00097256" w:rsidRPr="00705775" w:rsidRDefault="00097256">
      <w:pPr>
        <w:rPr>
          <w:sz w:val="24"/>
          <w:szCs w:val="24"/>
        </w:rPr>
      </w:pPr>
    </w:p>
    <w:p w:rsidR="00097256" w:rsidRPr="00705775" w:rsidRDefault="00097256">
      <w:pPr>
        <w:rPr>
          <w:b/>
          <w:sz w:val="24"/>
          <w:szCs w:val="24"/>
        </w:rPr>
      </w:pPr>
      <w:r w:rsidRPr="00705775">
        <w:rPr>
          <w:b/>
          <w:sz w:val="24"/>
          <w:szCs w:val="24"/>
        </w:rPr>
        <w:t xml:space="preserve">    Afin que personne ne se blesse, pour garantir la sécurité de tous et le respect de chacun, je n’ai pas le droit de :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Jouer à la bagarre et/ou pousser mes camarades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Insulter ou se moquer des camarades et/ou des adultes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Dire des gros mots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Courir et/ou jouer au ballon sous le préau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sur les rebords des fenêtres de l’école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sur le bord de la barrière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Se pencher sur les tuiles des murets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aux arbres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à plus de 4 sur la structure</w:t>
      </w:r>
      <w:r>
        <w:rPr>
          <w:sz w:val="24"/>
          <w:szCs w:val="24"/>
        </w:rPr>
        <w:t xml:space="preserve"> d’escalade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à plus de 3 sur les barres</w:t>
      </w:r>
      <w:r>
        <w:rPr>
          <w:sz w:val="24"/>
          <w:szCs w:val="24"/>
        </w:rPr>
        <w:t xml:space="preserve"> fixes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Pousser un camarade qui est sur la structure ou sur les barres</w:t>
      </w:r>
    </w:p>
    <w:p w:rsidR="00097256" w:rsidRPr="00705775" w:rsidRDefault="00097256" w:rsidP="00825D2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Lancer le ballon sur un camarade.</w:t>
      </w:r>
    </w:p>
    <w:p w:rsidR="00097256" w:rsidRPr="00705775" w:rsidRDefault="00097256">
      <w:pPr>
        <w:rPr>
          <w:sz w:val="24"/>
          <w:szCs w:val="24"/>
        </w:rPr>
      </w:pPr>
    </w:p>
    <w:p w:rsidR="00097256" w:rsidRDefault="00097256" w:rsidP="00705775">
      <w:pPr>
        <w:jc w:val="center"/>
        <w:rPr>
          <w:b/>
          <w:i/>
          <w:sz w:val="28"/>
          <w:szCs w:val="28"/>
        </w:rPr>
      </w:pPr>
      <w:r w:rsidRPr="00705775">
        <w:rPr>
          <w:b/>
          <w:i/>
          <w:sz w:val="28"/>
          <w:szCs w:val="28"/>
        </w:rPr>
        <w:t>Je ne dois pas rentrer dans l’école sans demander la permission à un adulte.</w:t>
      </w:r>
    </w:p>
    <w:p w:rsidR="00097256" w:rsidRDefault="00097256" w:rsidP="00705775">
      <w:pPr>
        <w:jc w:val="center"/>
        <w:rPr>
          <w:b/>
          <w:i/>
          <w:sz w:val="28"/>
          <w:szCs w:val="28"/>
        </w:rPr>
      </w:pPr>
    </w:p>
    <w:p w:rsidR="00097256" w:rsidRDefault="00097256" w:rsidP="00705775">
      <w:pPr>
        <w:jc w:val="center"/>
        <w:rPr>
          <w:b/>
          <w:i/>
          <w:sz w:val="28"/>
          <w:szCs w:val="28"/>
        </w:rPr>
      </w:pPr>
    </w:p>
    <w:p w:rsidR="00097256" w:rsidRDefault="00097256" w:rsidP="00705775">
      <w:pPr>
        <w:jc w:val="center"/>
        <w:rPr>
          <w:b/>
          <w:i/>
          <w:sz w:val="28"/>
          <w:szCs w:val="28"/>
        </w:rPr>
      </w:pPr>
    </w:p>
    <w:p w:rsidR="00097256" w:rsidRPr="00715CA3" w:rsidRDefault="00097256" w:rsidP="00715CA3">
      <w:pPr>
        <w:spacing w:line="240" w:lineRule="auto"/>
        <w:rPr>
          <w:i/>
          <w:sz w:val="20"/>
          <w:szCs w:val="20"/>
          <w:u w:val="single"/>
        </w:rPr>
      </w:pPr>
      <w:r w:rsidRPr="00715CA3">
        <w:rPr>
          <w:i/>
          <w:sz w:val="20"/>
          <w:szCs w:val="20"/>
          <w:u w:val="single"/>
        </w:rPr>
        <w:t>Exemplaire à conserver</w:t>
      </w:r>
    </w:p>
    <w:p w:rsidR="00097256" w:rsidRPr="00705775" w:rsidRDefault="00097256" w:rsidP="00705775">
      <w:pPr>
        <w:jc w:val="center"/>
        <w:rPr>
          <w:b/>
          <w:i/>
          <w:sz w:val="28"/>
          <w:szCs w:val="28"/>
        </w:rPr>
      </w:pPr>
    </w:p>
    <w:sectPr w:rsidR="00097256" w:rsidRPr="00705775" w:rsidSect="0011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42"/>
    <w:multiLevelType w:val="hybridMultilevel"/>
    <w:tmpl w:val="1A74198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C55050"/>
    <w:multiLevelType w:val="hybridMultilevel"/>
    <w:tmpl w:val="19C8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0324BE"/>
    <w:multiLevelType w:val="hybridMultilevel"/>
    <w:tmpl w:val="EE90C85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A1171"/>
    <w:multiLevelType w:val="hybridMultilevel"/>
    <w:tmpl w:val="639A9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62D41"/>
    <w:multiLevelType w:val="hybridMultilevel"/>
    <w:tmpl w:val="8812A56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797612"/>
    <w:multiLevelType w:val="hybridMultilevel"/>
    <w:tmpl w:val="E6CEF0F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C1D"/>
    <w:rsid w:val="00097256"/>
    <w:rsid w:val="00116000"/>
    <w:rsid w:val="001C0F5D"/>
    <w:rsid w:val="002A2BCA"/>
    <w:rsid w:val="002C2B21"/>
    <w:rsid w:val="00386846"/>
    <w:rsid w:val="003A7FC4"/>
    <w:rsid w:val="00415736"/>
    <w:rsid w:val="004C780F"/>
    <w:rsid w:val="00672C1D"/>
    <w:rsid w:val="00705775"/>
    <w:rsid w:val="00715CA3"/>
    <w:rsid w:val="00816144"/>
    <w:rsid w:val="00825D29"/>
    <w:rsid w:val="00894EB8"/>
    <w:rsid w:val="009143C3"/>
    <w:rsid w:val="00C85839"/>
    <w:rsid w:val="00CB583C"/>
    <w:rsid w:val="00CF53C7"/>
    <w:rsid w:val="00E66252"/>
    <w:rsid w:val="00E7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0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6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184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REGLES DE LA COUR D’ECOLE</dc:title>
  <dc:subject/>
  <dc:creator>Utilisateur</dc:creator>
  <cp:keywords/>
  <dc:description/>
  <cp:lastModifiedBy>admin</cp:lastModifiedBy>
  <cp:revision>3</cp:revision>
  <cp:lastPrinted>2022-08-30T10:57:00Z</cp:lastPrinted>
  <dcterms:created xsi:type="dcterms:W3CDTF">2022-08-30T14:22:00Z</dcterms:created>
  <dcterms:modified xsi:type="dcterms:W3CDTF">2022-08-30T15:12:00Z</dcterms:modified>
</cp:coreProperties>
</file>