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A2" w:rsidRDefault="000E3AA2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FICHE PRESENCE AUX TAP </w:t>
      </w:r>
    </w:p>
    <w:p w:rsidR="000E3AA2" w:rsidRPr="006D2163" w:rsidRDefault="000E3AA2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ECOLE DE VADALLE</w:t>
      </w:r>
    </w:p>
    <w:p w:rsidR="000E3AA2" w:rsidRPr="006D2163" w:rsidRDefault="000E3AA2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D2163">
        <w:rPr>
          <w:rFonts w:ascii="Times New Roman" w:hAnsi="Times New Roman" w:cs="Times New Roman"/>
          <w:b/>
          <w:bCs/>
          <w:sz w:val="36"/>
          <w:szCs w:val="36"/>
        </w:rPr>
        <w:t>(Temps d’activités périscolaires)</w:t>
      </w:r>
    </w:p>
    <w:p w:rsidR="000E3AA2" w:rsidRPr="00FD6D91" w:rsidRDefault="000E3AA2" w:rsidP="003E62B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0E3AA2" w:rsidRPr="00FD6D91" w:rsidRDefault="000E3AA2" w:rsidP="006D21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D91">
        <w:rPr>
          <w:rFonts w:ascii="Times New Roman" w:hAnsi="Times New Roman" w:cs="Times New Roman"/>
          <w:sz w:val="24"/>
          <w:szCs w:val="24"/>
        </w:rPr>
        <w:t xml:space="preserve">Nom &amp; Prénom de l’enfant : </w:t>
      </w:r>
      <w:r w:rsidRPr="00FD6D91">
        <w:rPr>
          <w:rFonts w:ascii="Times New Roman" w:hAnsi="Times New Roman" w:cs="Times New Roman"/>
          <w:sz w:val="24"/>
          <w:szCs w:val="24"/>
        </w:rPr>
        <w:tab/>
      </w:r>
      <w:r w:rsidRPr="00FD6D9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D91">
        <w:rPr>
          <w:rFonts w:ascii="Times New Roman" w:hAnsi="Times New Roman" w:cs="Times New Roman"/>
          <w:sz w:val="24"/>
          <w:szCs w:val="24"/>
        </w:rPr>
        <w:t>Age : …………………..Classe :………………………………………………..</w:t>
      </w: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FD6D91" w:rsidRDefault="000E3AA2" w:rsidP="00436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 </w:t>
      </w: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J’atteste que mon enfant sera présent aux TAP :</w:t>
      </w:r>
    </w:p>
    <w:p w:rsidR="000E3AA2" w:rsidRPr="00417A2A" w:rsidRDefault="000E3AA2" w:rsidP="00417A2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0E3AA2" w:rsidRDefault="000E3AA2" w:rsidP="00417A2A">
      <w:pPr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F41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13h40/14h25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41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15h55/16h40</w:t>
      </w:r>
    </w:p>
    <w:p w:rsidR="000E3AA2" w:rsidRDefault="000E3AA2" w:rsidP="00417A2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D25187">
      <w:pPr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*Lundi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Jeudi</w:t>
      </w:r>
    </w:p>
    <w:p w:rsidR="000E3AA2" w:rsidRDefault="000E3AA2" w:rsidP="00D25187">
      <w:pPr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D25187">
      <w:pPr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Vendredi</w:t>
      </w:r>
    </w:p>
    <w:p w:rsidR="000E3AA2" w:rsidRPr="00B25EA0" w:rsidRDefault="000E3AA2" w:rsidP="00D25187">
      <w:pPr>
        <w:spacing w:after="0" w:line="240" w:lineRule="auto"/>
        <w:ind w:left="1080" w:firstLine="336"/>
        <w:rPr>
          <w:rFonts w:ascii="Times New Roman" w:hAnsi="Times New Roman" w:cs="Times New Roman"/>
          <w:sz w:val="16"/>
          <w:szCs w:val="16"/>
        </w:rPr>
      </w:pPr>
    </w:p>
    <w:p w:rsidR="000E3AA2" w:rsidRPr="00B25EA0" w:rsidRDefault="000E3AA2" w:rsidP="00D35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5EA0">
        <w:rPr>
          <w:rFonts w:ascii="Times New Roman" w:hAnsi="Times New Roman" w:cs="Times New Roman"/>
          <w:sz w:val="20"/>
          <w:szCs w:val="20"/>
        </w:rPr>
        <w:t>(rayer la mention inutile)</w:t>
      </w: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FD6D91" w:rsidRDefault="000E3AA2" w:rsidP="00D35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J’atteste que mon enfant ne participera pas aux TAP </w:t>
      </w:r>
    </w:p>
    <w:p w:rsidR="000E3AA2" w:rsidRDefault="000E3AA2" w:rsidP="00246C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417A2A">
      <w:pPr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F41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13h40/14h25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41A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15h55/16h40</w:t>
      </w:r>
    </w:p>
    <w:p w:rsidR="000E3AA2" w:rsidRDefault="000E3AA2" w:rsidP="00417A2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246CC1">
      <w:pPr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Lundi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Jeudi</w:t>
      </w:r>
    </w:p>
    <w:p w:rsidR="000E3AA2" w:rsidRDefault="000E3AA2" w:rsidP="00246CC1">
      <w:pPr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246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Mardi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Vendredi</w:t>
      </w:r>
    </w:p>
    <w:p w:rsidR="000E3AA2" w:rsidRPr="00B25EA0" w:rsidRDefault="000E3AA2" w:rsidP="00B25EA0">
      <w:pPr>
        <w:spacing w:after="0" w:line="240" w:lineRule="auto"/>
        <w:ind w:left="1080" w:firstLine="336"/>
        <w:rPr>
          <w:rFonts w:ascii="Times New Roman" w:hAnsi="Times New Roman" w:cs="Times New Roman"/>
          <w:sz w:val="16"/>
          <w:szCs w:val="16"/>
        </w:rPr>
      </w:pPr>
    </w:p>
    <w:p w:rsidR="000E3AA2" w:rsidRPr="00B25EA0" w:rsidRDefault="000E3AA2" w:rsidP="00B25E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5EA0">
        <w:rPr>
          <w:rFonts w:ascii="Times New Roman" w:hAnsi="Times New Roman" w:cs="Times New Roman"/>
          <w:sz w:val="20"/>
          <w:szCs w:val="20"/>
        </w:rPr>
        <w:t>(rayer la mention inutile)</w:t>
      </w:r>
    </w:p>
    <w:p w:rsidR="000E3AA2" w:rsidRPr="00BA3754" w:rsidRDefault="000E3AA2" w:rsidP="00FD6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E3AA2" w:rsidRPr="00BA3754" w:rsidRDefault="000E3AA2" w:rsidP="00FD6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754">
        <w:rPr>
          <w:rFonts w:ascii="Times New Roman" w:hAnsi="Times New Roman" w:cs="Times New Roman"/>
          <w:b/>
          <w:bCs/>
          <w:sz w:val="24"/>
          <w:szCs w:val="24"/>
          <w:u w:val="single"/>
        </w:rPr>
        <w:t>L’enfant ne participant pas au TAP de 13h40/14h25, sera accueilli à l’école qu’à partir de 14h20</w:t>
      </w:r>
    </w:p>
    <w:p w:rsidR="000E3AA2" w:rsidRPr="00FD6D91" w:rsidRDefault="000E3AA2" w:rsidP="006D2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Default="000E3AA2" w:rsidP="00FD6D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B54">
        <w:rPr>
          <w:rFonts w:ascii="Times New Roman" w:hAnsi="Times New Roman" w:cs="Times New Roman"/>
          <w:b/>
          <w:bCs/>
          <w:sz w:val="24"/>
          <w:szCs w:val="24"/>
          <w:u w:val="single"/>
        </w:rPr>
        <w:t>RAPPEL </w:t>
      </w:r>
      <w:r w:rsidRPr="00811B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E3AA2" w:rsidRPr="00C90B67" w:rsidRDefault="000E3AA2" w:rsidP="00FD6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AA2" w:rsidRPr="00C90B67" w:rsidRDefault="000E3AA2" w:rsidP="00092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0B67">
        <w:rPr>
          <w:rFonts w:ascii="Times New Roman" w:hAnsi="Times New Roman" w:cs="Times New Roman"/>
          <w:b/>
          <w:bCs/>
          <w:sz w:val="24"/>
          <w:szCs w:val="24"/>
        </w:rPr>
        <w:t>Les TAP sont gratuits.</w:t>
      </w:r>
    </w:p>
    <w:p w:rsidR="000E3AA2" w:rsidRPr="00C90B67" w:rsidRDefault="000E3AA2" w:rsidP="00092F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0B67">
        <w:rPr>
          <w:rFonts w:ascii="Times New Roman" w:hAnsi="Times New Roman" w:cs="Times New Roman"/>
          <w:b/>
          <w:bCs/>
          <w:sz w:val="24"/>
          <w:szCs w:val="24"/>
        </w:rPr>
        <w:t>Si l’enfant ne participe pas aux TAP, il est obligatoirement pris en charge par sa famille ou une personne autorisée dés la fin des cours.</w:t>
      </w:r>
    </w:p>
    <w:p w:rsidR="000E3AA2" w:rsidRPr="00C90B67" w:rsidRDefault="000E3AA2" w:rsidP="00FD6D91">
      <w:pPr>
        <w:spacing w:after="0" w:line="240" w:lineRule="auto"/>
        <w:rPr>
          <w:sz w:val="24"/>
          <w:szCs w:val="24"/>
        </w:rPr>
      </w:pPr>
      <w:r w:rsidRPr="00C90B67">
        <w:rPr>
          <w:rFonts w:ascii="Times New Roman" w:hAnsi="Times New Roman" w:cs="Times New Roman"/>
          <w:sz w:val="24"/>
          <w:szCs w:val="24"/>
        </w:rPr>
        <w:t>L’inscription vaut engagement pour la durée d’un cycle d’activités (entre 2 périodes de vacances scolaires)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0B67">
        <w:rPr>
          <w:sz w:val="24"/>
          <w:szCs w:val="24"/>
        </w:rPr>
        <w:t>Au début d’un cycle, une nouvelle fiche de présence sera à remplir</w:t>
      </w:r>
    </w:p>
    <w:p w:rsidR="000E3AA2" w:rsidRPr="00FD6D91" w:rsidRDefault="000E3AA2" w:rsidP="006D2163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0E3AA2" w:rsidRDefault="000E3AA2" w:rsidP="00FE1B1F">
      <w:pPr>
        <w:spacing w:after="0" w:line="240" w:lineRule="auto"/>
        <w:rPr>
          <w:sz w:val="24"/>
          <w:szCs w:val="24"/>
        </w:rPr>
      </w:pPr>
      <w:r w:rsidRPr="00FD6D91">
        <w:rPr>
          <w:rFonts w:ascii="Times New Roman" w:hAnsi="Times New Roman" w:cs="Times New Roman"/>
          <w:sz w:val="24"/>
          <w:szCs w:val="24"/>
          <w:u w:val="single"/>
        </w:rPr>
        <w:t>Signature des parents</w:t>
      </w:r>
      <w:r w:rsidRPr="00FD6D91">
        <w:rPr>
          <w:sz w:val="24"/>
          <w:szCs w:val="24"/>
        </w:rPr>
        <w:t> :</w:t>
      </w:r>
    </w:p>
    <w:p w:rsidR="000E3AA2" w:rsidRDefault="000E3AA2" w:rsidP="00FE1B1F">
      <w:pPr>
        <w:spacing w:after="0" w:line="240" w:lineRule="auto"/>
        <w:rPr>
          <w:sz w:val="24"/>
          <w:szCs w:val="24"/>
        </w:rPr>
      </w:pPr>
    </w:p>
    <w:p w:rsidR="000E3AA2" w:rsidRDefault="000E3AA2" w:rsidP="00FE1B1F">
      <w:pPr>
        <w:spacing w:after="0" w:line="240" w:lineRule="auto"/>
        <w:rPr>
          <w:sz w:val="24"/>
          <w:szCs w:val="24"/>
        </w:rPr>
      </w:pPr>
    </w:p>
    <w:p w:rsidR="000E3AA2" w:rsidRDefault="000E3AA2" w:rsidP="00FE1B1F">
      <w:pPr>
        <w:spacing w:after="0" w:line="240" w:lineRule="auto"/>
        <w:rPr>
          <w:sz w:val="24"/>
          <w:szCs w:val="24"/>
        </w:rPr>
      </w:pPr>
    </w:p>
    <w:p w:rsidR="000E3AA2" w:rsidRDefault="000E3AA2" w:rsidP="00FE1B1F">
      <w:pPr>
        <w:spacing w:after="0" w:line="240" w:lineRule="auto"/>
        <w:rPr>
          <w:sz w:val="24"/>
          <w:szCs w:val="24"/>
        </w:rPr>
      </w:pPr>
    </w:p>
    <w:p w:rsidR="000E3AA2" w:rsidRPr="007C40BE" w:rsidRDefault="000E3AA2" w:rsidP="00FE1B1F">
      <w:pPr>
        <w:spacing w:after="0" w:line="240" w:lineRule="auto"/>
        <w:rPr>
          <w:b/>
          <w:bCs/>
          <w:sz w:val="24"/>
          <w:szCs w:val="24"/>
        </w:rPr>
      </w:pPr>
      <w:r w:rsidRPr="007C40BE">
        <w:rPr>
          <w:b/>
          <w:bCs/>
          <w:sz w:val="24"/>
          <w:szCs w:val="24"/>
        </w:rPr>
        <w:t>*Retour de cette fiche de présence au plus tard le 20 août à la Mairie d’Aussac-Vadalle</w:t>
      </w:r>
    </w:p>
    <w:sectPr w:rsidR="000E3AA2" w:rsidRPr="007C40BE" w:rsidSect="00B25EA0">
      <w:headerReference w:type="default" r:id="rId7"/>
      <w:footerReference w:type="default" r:id="rId8"/>
      <w:pgSz w:w="11906" w:h="16838"/>
      <w:pgMar w:top="128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A2" w:rsidRDefault="000E3AA2" w:rsidP="00436DBC">
      <w:pPr>
        <w:spacing w:after="0" w:line="240" w:lineRule="auto"/>
      </w:pPr>
      <w:r>
        <w:separator/>
      </w:r>
    </w:p>
  </w:endnote>
  <w:endnote w:type="continuationSeparator" w:id="0">
    <w:p w:rsidR="000E3AA2" w:rsidRDefault="000E3AA2" w:rsidP="0043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A2" w:rsidRDefault="000E3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A2" w:rsidRDefault="000E3AA2" w:rsidP="00436DBC">
      <w:pPr>
        <w:spacing w:after="0" w:line="240" w:lineRule="auto"/>
      </w:pPr>
      <w:r>
        <w:separator/>
      </w:r>
    </w:p>
  </w:footnote>
  <w:footnote w:type="continuationSeparator" w:id="0">
    <w:p w:rsidR="000E3AA2" w:rsidRDefault="000E3AA2" w:rsidP="0043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A2" w:rsidRDefault="000E3AA2" w:rsidP="00337B08">
    <w:pPr>
      <w:pStyle w:val="Title"/>
      <w:rPr>
        <w:rFonts w:ascii="Comic Sans MS" w:hAnsi="Comic Sans MS" w:cs="Comic Sans MS"/>
        <w:b w:val="0"/>
        <w:bCs w:val="0"/>
        <w:sz w:val="28"/>
        <w:szCs w:val="28"/>
      </w:rPr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49" type="#_x0000_t75" style="position:absolute;left:0;text-align:left;margin-left:6.95pt;margin-top:-27.2pt;width:73.5pt;height:62.25pt;z-index:-251656192;visibility:visible" wrapcoords="-220 0 -220 21340 21600 21340 21600 0 -220 0">
          <v:imagedata r:id="rId1" o:title=""/>
          <w10:wrap type="tight"/>
        </v:shape>
      </w:pict>
    </w:r>
    <w:r w:rsidRPr="00337B08">
      <w:rPr>
        <w:rFonts w:ascii="Comic Sans MS" w:hAnsi="Comic Sans MS" w:cs="Comic Sans MS"/>
        <w:sz w:val="28"/>
        <w:szCs w:val="28"/>
      </w:rPr>
      <w:t xml:space="preserve"> </w:t>
    </w:r>
    <w:r>
      <w:rPr>
        <w:rFonts w:ascii="Comic Sans MS" w:hAnsi="Comic Sans MS" w:cs="Comic Sans MS"/>
        <w:b w:val="0"/>
        <w:bCs w:val="0"/>
        <w:sz w:val="28"/>
        <w:szCs w:val="28"/>
      </w:rPr>
      <w:t>COMMUNE D’AUSSAC-VADALLE</w:t>
    </w:r>
  </w:p>
  <w:p w:rsidR="000E3AA2" w:rsidRDefault="000E3AA2">
    <w:pPr>
      <w:pStyle w:val="Header"/>
    </w:pPr>
  </w:p>
  <w:p w:rsidR="000E3AA2" w:rsidRDefault="000E3A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1EC"/>
    <w:multiLevelType w:val="hybridMultilevel"/>
    <w:tmpl w:val="502626D6"/>
    <w:lvl w:ilvl="0" w:tplc="8256C5A6">
      <w:start w:val="101"/>
      <w:numFmt w:val="bullet"/>
      <w:lvlText w:val="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</w:rPr>
    </w:lvl>
    <w:lvl w:ilvl="1" w:tplc="220478F6">
      <w:start w:val="1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E391BD5"/>
    <w:multiLevelType w:val="hybridMultilevel"/>
    <w:tmpl w:val="723C0032"/>
    <w:lvl w:ilvl="0" w:tplc="98EC3ECC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FA5"/>
    <w:rsid w:val="0001645C"/>
    <w:rsid w:val="00092F35"/>
    <w:rsid w:val="000B66A4"/>
    <w:rsid w:val="000E3AA2"/>
    <w:rsid w:val="001911D9"/>
    <w:rsid w:val="001A64E9"/>
    <w:rsid w:val="0022763B"/>
    <w:rsid w:val="00246CC1"/>
    <w:rsid w:val="002A352B"/>
    <w:rsid w:val="002C7B0C"/>
    <w:rsid w:val="00323381"/>
    <w:rsid w:val="00330EEC"/>
    <w:rsid w:val="003371E3"/>
    <w:rsid w:val="00337B08"/>
    <w:rsid w:val="003C5A21"/>
    <w:rsid w:val="003E62B2"/>
    <w:rsid w:val="003F41A2"/>
    <w:rsid w:val="00417A2A"/>
    <w:rsid w:val="00436DBC"/>
    <w:rsid w:val="005A4BAB"/>
    <w:rsid w:val="005E4335"/>
    <w:rsid w:val="0064501E"/>
    <w:rsid w:val="006968F9"/>
    <w:rsid w:val="006C3FA5"/>
    <w:rsid w:val="006D2163"/>
    <w:rsid w:val="006E5BFB"/>
    <w:rsid w:val="00770342"/>
    <w:rsid w:val="007B3503"/>
    <w:rsid w:val="007C40BE"/>
    <w:rsid w:val="00811B54"/>
    <w:rsid w:val="00834A72"/>
    <w:rsid w:val="00894C1A"/>
    <w:rsid w:val="009F2A0B"/>
    <w:rsid w:val="00A204E6"/>
    <w:rsid w:val="00A44E17"/>
    <w:rsid w:val="00AA60D6"/>
    <w:rsid w:val="00B25EA0"/>
    <w:rsid w:val="00B82CA9"/>
    <w:rsid w:val="00B85D4D"/>
    <w:rsid w:val="00BA3754"/>
    <w:rsid w:val="00BC699F"/>
    <w:rsid w:val="00C20F18"/>
    <w:rsid w:val="00C47113"/>
    <w:rsid w:val="00C66A0F"/>
    <w:rsid w:val="00C90B67"/>
    <w:rsid w:val="00D05A04"/>
    <w:rsid w:val="00D25187"/>
    <w:rsid w:val="00D35B6D"/>
    <w:rsid w:val="00D41C76"/>
    <w:rsid w:val="00DA02D6"/>
    <w:rsid w:val="00EB444F"/>
    <w:rsid w:val="00EC5FE5"/>
    <w:rsid w:val="00F8212B"/>
    <w:rsid w:val="00FD6D91"/>
    <w:rsid w:val="00FE1B1F"/>
    <w:rsid w:val="00FF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6DBC"/>
  </w:style>
  <w:style w:type="paragraph" w:styleId="Footer">
    <w:name w:val="footer"/>
    <w:basedOn w:val="Normal"/>
    <w:link w:val="FooterCh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6DBC"/>
  </w:style>
  <w:style w:type="paragraph" w:styleId="BalloonText">
    <w:name w:val="Balloon Text"/>
    <w:basedOn w:val="Normal"/>
    <w:link w:val="BalloonTextChar"/>
    <w:uiPriority w:val="99"/>
    <w:semiHidden/>
    <w:rsid w:val="00FE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1B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D6D91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locked/>
    <w:rsid w:val="00337B08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337B08"/>
    <w:rPr>
      <w:rFonts w:ascii="Times New Roman" w:hAnsi="Times New Roman"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159</Words>
  <Characters>877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AUX TAP</dc:title>
  <dc:subject/>
  <dc:creator>David VERGNAUD</dc:creator>
  <cp:keywords/>
  <dc:description/>
  <cp:lastModifiedBy>admin</cp:lastModifiedBy>
  <cp:revision>2</cp:revision>
  <cp:lastPrinted>2014-06-13T12:37:00Z</cp:lastPrinted>
  <dcterms:created xsi:type="dcterms:W3CDTF">2014-06-27T07:03:00Z</dcterms:created>
  <dcterms:modified xsi:type="dcterms:W3CDTF">2014-06-27T07:03:00Z</dcterms:modified>
</cp:coreProperties>
</file>