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1EE" w:rsidRDefault="004961EE">
      <w:pPr>
        <w:jc w:val="center"/>
        <w:rPr>
          <w:rFonts w:ascii="Times New Roman" w:hAnsi="Times New Roman" w:cs="Times New Roman"/>
          <w:b/>
          <w:bCs/>
          <w:sz w:val="36"/>
          <w:szCs w:val="36"/>
          <w:shd w:val="clear" w:color="auto" w:fill="FFFF00"/>
        </w:rPr>
      </w:pPr>
      <w:r>
        <w:rPr>
          <w:rFonts w:ascii="Times New Roman" w:hAnsi="Times New Roman" w:cs="Times New Roman"/>
          <w:b/>
          <w:bCs/>
          <w:sz w:val="36"/>
          <w:szCs w:val="36"/>
          <w:shd w:val="clear" w:color="auto" w:fill="FFFF00"/>
        </w:rPr>
        <w:t xml:space="preserve">FICHE PRESENCE AUX TAP </w:t>
      </w:r>
    </w:p>
    <w:p w:rsidR="004961EE" w:rsidRDefault="004961EE">
      <w:pPr>
        <w:jc w:val="center"/>
        <w:rPr>
          <w:rFonts w:ascii="Times New Roman" w:hAnsi="Times New Roman" w:cs="Times New Roman"/>
          <w:b/>
          <w:bCs/>
          <w:sz w:val="36"/>
          <w:szCs w:val="36"/>
          <w:shd w:val="clear" w:color="auto" w:fill="FFFF00"/>
        </w:rPr>
      </w:pPr>
      <w:r>
        <w:rPr>
          <w:rFonts w:ascii="Times New Roman" w:hAnsi="Times New Roman" w:cs="Times New Roman"/>
          <w:b/>
          <w:bCs/>
          <w:sz w:val="36"/>
          <w:szCs w:val="36"/>
          <w:shd w:val="clear" w:color="auto" w:fill="FFFF00"/>
        </w:rPr>
        <w:t>ECOLE DE VADALLE</w:t>
      </w:r>
    </w:p>
    <w:p w:rsidR="004961EE" w:rsidRDefault="004961EE">
      <w:pPr>
        <w:jc w:val="center"/>
        <w:rPr>
          <w:rFonts w:ascii="Times New Roman" w:hAnsi="Times New Roman" w:cs="Times New Roman"/>
          <w:b/>
          <w:bCs/>
          <w:sz w:val="36"/>
          <w:szCs w:val="36"/>
          <w:shd w:val="clear" w:color="auto" w:fill="FFFF00"/>
        </w:rPr>
      </w:pPr>
      <w:r>
        <w:rPr>
          <w:rFonts w:ascii="Times New Roman" w:hAnsi="Times New Roman" w:cs="Times New Roman"/>
          <w:b/>
          <w:bCs/>
          <w:sz w:val="36"/>
          <w:szCs w:val="36"/>
          <w:shd w:val="clear" w:color="auto" w:fill="FFFF00"/>
        </w:rPr>
        <w:t>(Temps d’activités périscolaires)</w:t>
      </w:r>
    </w:p>
    <w:p w:rsidR="004961EE" w:rsidRDefault="004961EE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4961EE" w:rsidRDefault="004961EE">
      <w:pPr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4961EE" w:rsidRDefault="004961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 &amp; Prénom de l’enfant 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:rsidR="004961EE" w:rsidRDefault="004961EE">
      <w:pPr>
        <w:rPr>
          <w:rFonts w:ascii="Times New Roman" w:hAnsi="Times New Roman" w:cs="Times New Roman"/>
          <w:sz w:val="24"/>
          <w:szCs w:val="24"/>
        </w:rPr>
      </w:pPr>
    </w:p>
    <w:p w:rsidR="004961EE" w:rsidRDefault="004961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 : …………………..Classe :………………………………………………..</w:t>
      </w:r>
    </w:p>
    <w:p w:rsidR="004961EE" w:rsidRDefault="004961EE">
      <w:pPr>
        <w:rPr>
          <w:rFonts w:ascii="Times New Roman" w:hAnsi="Times New Roman" w:cs="Times New Roman"/>
          <w:sz w:val="24"/>
          <w:szCs w:val="24"/>
        </w:rPr>
      </w:pPr>
    </w:p>
    <w:p w:rsidR="004961EE" w:rsidRDefault="004961EE">
      <w:pPr>
        <w:rPr>
          <w:rFonts w:ascii="Times New Roman" w:hAnsi="Times New Roman" w:cs="Times New Roman"/>
          <w:sz w:val="24"/>
          <w:szCs w:val="24"/>
        </w:rPr>
      </w:pPr>
    </w:p>
    <w:p w:rsidR="004961EE" w:rsidRDefault="004961EE">
      <w:pPr>
        <w:jc w:val="center"/>
        <w:rPr>
          <w:rFonts w:ascii="Times New Roman" w:hAnsi="Times New Roman" w:cs="Times New Roman"/>
          <w:sz w:val="24"/>
          <w:szCs w:val="24"/>
          <w:shd w:val="clear" w:color="auto" w:fill="FFC000"/>
        </w:rPr>
      </w:pPr>
      <w:r>
        <w:rPr>
          <w:rFonts w:ascii="Times New Roman" w:hAnsi="Times New Roman" w:cs="Times New Roman"/>
          <w:sz w:val="24"/>
          <w:szCs w:val="24"/>
          <w:shd w:val="clear" w:color="auto" w:fill="FFC000"/>
        </w:rPr>
        <w:t xml:space="preserve">OPTION </w:t>
      </w:r>
    </w:p>
    <w:p w:rsidR="004961EE" w:rsidRDefault="004961EE">
      <w:pPr>
        <w:rPr>
          <w:rFonts w:ascii="Times New Roman" w:hAnsi="Times New Roman" w:cs="Times New Roman"/>
          <w:sz w:val="24"/>
          <w:szCs w:val="24"/>
        </w:rPr>
      </w:pPr>
    </w:p>
    <w:p w:rsidR="004961EE" w:rsidRDefault="004961EE">
      <w:pPr>
        <w:rPr>
          <w:rFonts w:ascii="Times New Roman" w:hAnsi="Times New Roman" w:cs="Times New Roman"/>
          <w:sz w:val="24"/>
          <w:szCs w:val="24"/>
        </w:rPr>
      </w:pPr>
    </w:p>
    <w:p w:rsidR="004961EE" w:rsidRDefault="004961EE">
      <w:pPr>
        <w:numPr>
          <w:ilvl w:val="0"/>
          <w:numId w:val="1"/>
        </w:numPr>
        <w:tabs>
          <w:tab w:val="left" w:pos="930"/>
        </w:tabs>
        <w:ind w:left="930" w:hanging="5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J’atteste que mon enfant sera présent aux TAP :</w:t>
      </w:r>
    </w:p>
    <w:p w:rsidR="004961EE" w:rsidRDefault="004961EE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4961EE" w:rsidRDefault="004961EE">
      <w:pPr>
        <w:ind w:left="108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15H10/16H40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15h55/16h40</w:t>
      </w:r>
    </w:p>
    <w:p w:rsidR="004961EE" w:rsidRDefault="004961EE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4961EE" w:rsidRDefault="004961EE">
      <w:pPr>
        <w:ind w:left="1080" w:firstLine="3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*Lundi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 Jeudi</w:t>
      </w:r>
    </w:p>
    <w:p w:rsidR="004961EE" w:rsidRDefault="004961EE">
      <w:pPr>
        <w:ind w:left="1080" w:firstLine="336"/>
        <w:rPr>
          <w:rFonts w:ascii="Times New Roman" w:hAnsi="Times New Roman" w:cs="Times New Roman"/>
          <w:sz w:val="24"/>
          <w:szCs w:val="24"/>
        </w:rPr>
      </w:pPr>
    </w:p>
    <w:p w:rsidR="004961EE" w:rsidRDefault="004961EE">
      <w:pPr>
        <w:ind w:left="1080" w:firstLine="3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 Vendredi</w:t>
      </w:r>
    </w:p>
    <w:p w:rsidR="004961EE" w:rsidRDefault="004961EE">
      <w:pPr>
        <w:ind w:left="1080" w:firstLine="336"/>
        <w:rPr>
          <w:rFonts w:ascii="Times New Roman" w:hAnsi="Times New Roman" w:cs="Times New Roman"/>
          <w:sz w:val="16"/>
          <w:szCs w:val="16"/>
        </w:rPr>
      </w:pPr>
    </w:p>
    <w:p w:rsidR="004961EE" w:rsidRDefault="004961E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(rayer la mention inutile)</w:t>
      </w:r>
    </w:p>
    <w:p w:rsidR="004961EE" w:rsidRDefault="004961EE">
      <w:pPr>
        <w:rPr>
          <w:rFonts w:ascii="Times New Roman" w:hAnsi="Times New Roman" w:cs="Times New Roman"/>
          <w:sz w:val="24"/>
          <w:szCs w:val="24"/>
        </w:rPr>
      </w:pPr>
    </w:p>
    <w:p w:rsidR="004961EE" w:rsidRDefault="004961EE">
      <w:pPr>
        <w:rPr>
          <w:rFonts w:ascii="Times New Roman" w:hAnsi="Times New Roman" w:cs="Times New Roman"/>
          <w:sz w:val="24"/>
          <w:szCs w:val="24"/>
        </w:rPr>
      </w:pPr>
    </w:p>
    <w:p w:rsidR="004961EE" w:rsidRDefault="004961EE">
      <w:pPr>
        <w:numPr>
          <w:ilvl w:val="0"/>
          <w:numId w:val="2"/>
        </w:numPr>
        <w:tabs>
          <w:tab w:val="left" w:pos="930"/>
        </w:tabs>
        <w:ind w:left="930" w:hanging="5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J’atteste que mon enfant ne participera pas aux TAP </w:t>
      </w:r>
    </w:p>
    <w:p w:rsidR="004961EE" w:rsidRDefault="004961E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961EE" w:rsidRDefault="004961EE">
      <w:pPr>
        <w:ind w:left="108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15H10/16H40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15h55/16h40</w:t>
      </w:r>
    </w:p>
    <w:p w:rsidR="004961EE" w:rsidRDefault="004961EE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4961EE" w:rsidRDefault="004961EE">
      <w:pPr>
        <w:ind w:left="1080" w:firstLine="3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Lundi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 Jeudi</w:t>
      </w:r>
    </w:p>
    <w:p w:rsidR="004961EE" w:rsidRDefault="004961EE">
      <w:pPr>
        <w:ind w:left="1080" w:firstLine="336"/>
        <w:rPr>
          <w:rFonts w:ascii="Times New Roman" w:hAnsi="Times New Roman" w:cs="Times New Roman"/>
          <w:sz w:val="24"/>
          <w:szCs w:val="24"/>
        </w:rPr>
      </w:pPr>
    </w:p>
    <w:p w:rsidR="004961EE" w:rsidRDefault="004961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 Vendredi</w:t>
      </w:r>
    </w:p>
    <w:p w:rsidR="004961EE" w:rsidRDefault="004961EE">
      <w:pPr>
        <w:ind w:left="1080" w:firstLine="336"/>
        <w:rPr>
          <w:rFonts w:ascii="Times New Roman" w:hAnsi="Times New Roman" w:cs="Times New Roman"/>
          <w:sz w:val="16"/>
          <w:szCs w:val="16"/>
        </w:rPr>
      </w:pPr>
    </w:p>
    <w:p w:rsidR="004961EE" w:rsidRDefault="004961E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(rayer la mention inutile)</w:t>
      </w:r>
    </w:p>
    <w:p w:rsidR="004961EE" w:rsidRDefault="004961E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961EE" w:rsidRDefault="004961EE">
      <w:pPr>
        <w:rPr>
          <w:rFonts w:ascii="Times New Roman" w:hAnsi="Times New Roman" w:cs="Times New Roman"/>
          <w:sz w:val="24"/>
          <w:szCs w:val="24"/>
        </w:rPr>
      </w:pPr>
    </w:p>
    <w:p w:rsidR="004961EE" w:rsidRDefault="004961E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RAPPEL 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961EE" w:rsidRDefault="004961EE">
      <w:pPr>
        <w:rPr>
          <w:rFonts w:ascii="Times New Roman" w:hAnsi="Times New Roman" w:cs="Times New Roman"/>
          <w:sz w:val="24"/>
          <w:szCs w:val="24"/>
        </w:rPr>
      </w:pPr>
    </w:p>
    <w:p w:rsidR="004961EE" w:rsidRDefault="004961E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Les TAP sont gratuits.</w:t>
      </w:r>
    </w:p>
    <w:p w:rsidR="004961EE" w:rsidRDefault="004961E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 l’enfant ne participe pas aux TAP, il est obligatoirement pris en charge par sa famille ou une personne autorisée dés la fin des cours.</w:t>
      </w:r>
    </w:p>
    <w:p w:rsidR="004961EE" w:rsidRDefault="004961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961EE" w:rsidRDefault="004961EE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L’inscription vaut engagement pour la durée d’un cycle d’activités (entre 2 périodes de vacances scolaires). </w:t>
      </w:r>
    </w:p>
    <w:p w:rsidR="004961EE" w:rsidRDefault="004961EE">
      <w:pPr>
        <w:jc w:val="center"/>
        <w:rPr>
          <w:b/>
          <w:bCs/>
          <w:sz w:val="24"/>
          <w:szCs w:val="24"/>
        </w:rPr>
      </w:pPr>
    </w:p>
    <w:p w:rsidR="004961EE" w:rsidRDefault="004961EE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Signature des parents</w:t>
      </w:r>
      <w:r>
        <w:rPr>
          <w:sz w:val="24"/>
          <w:szCs w:val="24"/>
        </w:rPr>
        <w:t> :</w:t>
      </w:r>
    </w:p>
    <w:p w:rsidR="004961EE" w:rsidRDefault="004961EE">
      <w:pPr>
        <w:rPr>
          <w:sz w:val="24"/>
          <w:szCs w:val="24"/>
        </w:rPr>
      </w:pPr>
    </w:p>
    <w:p w:rsidR="004961EE" w:rsidRDefault="004961EE">
      <w:pPr>
        <w:rPr>
          <w:sz w:val="24"/>
          <w:szCs w:val="24"/>
        </w:rPr>
      </w:pPr>
    </w:p>
    <w:p w:rsidR="004961EE" w:rsidRDefault="004961EE">
      <w:pPr>
        <w:rPr>
          <w:sz w:val="24"/>
          <w:szCs w:val="24"/>
        </w:rPr>
      </w:pPr>
    </w:p>
    <w:p w:rsidR="004961EE" w:rsidRDefault="004961EE">
      <w:pPr>
        <w:rPr>
          <w:sz w:val="24"/>
          <w:szCs w:val="24"/>
        </w:rPr>
      </w:pPr>
    </w:p>
    <w:p w:rsidR="004961EE" w:rsidRDefault="004961E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*Retour de cette fiche de présence au plus tôt le 15 août  à la Mairie d’Aussac-Vadalle ou au plus tard, le jour de la rentrée le 01 septembre.</w:t>
      </w:r>
    </w:p>
    <w:sectPr w:rsidR="004961EE" w:rsidSect="008B05A6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E3F9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F5348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7733"/>
    <w:rsid w:val="000A78CE"/>
    <w:rsid w:val="000D61F3"/>
    <w:rsid w:val="00420362"/>
    <w:rsid w:val="004961EE"/>
    <w:rsid w:val="00573B2A"/>
    <w:rsid w:val="008B05A6"/>
    <w:rsid w:val="00B11498"/>
    <w:rsid w:val="00B97733"/>
    <w:rsid w:val="00C81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1F3"/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141</Words>
  <Characters>777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PRESENCE AUX TAP </dc:title>
  <dc:subject/>
  <dc:creator>admin</dc:creator>
  <cp:keywords/>
  <dc:description/>
  <cp:lastModifiedBy>admin</cp:lastModifiedBy>
  <cp:revision>3</cp:revision>
  <cp:lastPrinted>2015-06-29T08:36:00Z</cp:lastPrinted>
  <dcterms:created xsi:type="dcterms:W3CDTF">2015-06-25T13:07:00Z</dcterms:created>
  <dcterms:modified xsi:type="dcterms:W3CDTF">2015-06-29T08:36:00Z</dcterms:modified>
</cp:coreProperties>
</file>