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0E" w:rsidRDefault="00B3050E" w:rsidP="006013CF">
      <w:pPr>
        <w:jc w:val="center"/>
      </w:pPr>
      <w:r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3pt;margin-top:252pt;width:318.7pt;height:50.8pt;z-index:-251673600" wrapcoords="16823 -318 -102 0 305 14929 508 20012 508 21918 966 22235 4879 22235 18805 22235 21752 22235 21752 318 21346 0 17382 -318 16823 -318" fillcolor="#9bbb59" strokecolor="#4bacc6">
            <v:shadow on="t" opacity="52429f"/>
            <v:textpath style="font-family:&quot;Arial Black&quot;;v-text-kern:t" trim="t" fitpath="t" string="Vive la rentrée !!"/>
            <w10:wrap type="tight"/>
          </v:shape>
        </w:pict>
      </w: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http://www.immobilier2.0-le-blog.com/images/wp-images/2012/01/rentree.jpg" style="position:absolute;left:0;text-align:left;margin-left:346.35pt;margin-top:649.15pt;width:105.25pt;height:95.7pt;z-index:-251643904;visibility:visible">
            <v:imagedata r:id="rId6" o:title=""/>
          </v:shape>
        </w:pict>
      </w:r>
      <w:r>
        <w:rPr>
          <w:noProof/>
          <w:lang w:eastAsia="fr-FR"/>
        </w:rPr>
        <w:pict>
          <v:shape id="_x0000_s1028" type="#_x0000_t75" alt="http://www.immobilier2.0-le-blog.com/images/wp-images/2012/01/rentree.jpg" style="position:absolute;left:0;text-align:left;margin-left:336.4pt;margin-top:383.15pt;width:105.25pt;height:95.7pt;z-index:-251642880;visibility:visible">
            <v:imagedata r:id="rId6" o:title=""/>
          </v:shape>
        </w:pict>
      </w:r>
      <w:r>
        <w:rPr>
          <w:noProof/>
          <w:lang w:eastAsia="fr-FR"/>
        </w:rPr>
        <w:pict>
          <v:shape id="_x0000_s1029" type="#_x0000_t75" alt="http://www.immobilier2.0-le-blog.com/images/wp-images/2012/01/rentree.jpg" style="position:absolute;left:0;text-align:left;margin-left:312.65pt;margin-top:142.6pt;width:105.55pt;height:95.7pt;z-index:-251644928;visibility:visible">
            <v:imagedata r:id="rId6" o:title=""/>
          </v:shape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54.05pt;margin-top:100.9pt;width:117.7pt;height:27.45pt;z-index:251646976" stroked="f">
            <v:textbox style="mso-next-textbox:#_x0000_s1030">
              <w:txbxContent>
                <w:p w:rsidR="00B3050E" w:rsidRDefault="00B3050E">
                  <w:r>
                    <w:t>Jeux de connaissance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031" style="position:absolute;left:0;text-align:left;margin-left:354.05pt;margin-top:94.55pt;width:116.15pt;height:33.8pt;z-index:251651072" filled="f" strokecolor="#4f81bd" strokeweight="2.25pt"/>
        </w:pict>
      </w:r>
      <w:r>
        <w:rPr>
          <w:noProof/>
          <w:lang w:eastAsia="fr-FR"/>
        </w:rPr>
        <w:pict>
          <v:shape id="_x0000_s1032" type="#_x0000_t202" style="position:absolute;left:0;text-align:left;margin-left:103.15pt;margin-top:598.45pt;width:235.9pt;height:140pt;z-index:251669504" stroked="f">
            <v:textbox style="mso-next-textbox:#_x0000_s1032;mso-fit-shape-to-text:t">
              <w:txbxContent>
                <w:p w:rsidR="00B3050E" w:rsidRPr="00757C02" w:rsidRDefault="00B3050E" w:rsidP="00734229">
                  <w:pPr>
                    <w:rPr>
                      <w:b/>
                      <w:bCs/>
                      <w:color w:val="4F81BD"/>
                      <w:sz w:val="28"/>
                      <w:szCs w:val="28"/>
                    </w:rPr>
                  </w:pPr>
                  <w:r w:rsidRPr="00757C02">
                    <w:rPr>
                      <w:b/>
                      <w:bCs/>
                      <w:color w:val="4F81BD"/>
                      <w:sz w:val="28"/>
                      <w:szCs w:val="28"/>
                    </w:rPr>
                    <w:t>TAP du 1</w:t>
                  </w:r>
                  <w:r w:rsidRPr="00757C02">
                    <w:rPr>
                      <w:b/>
                      <w:bCs/>
                      <w:color w:val="4F81BD"/>
                      <w:sz w:val="28"/>
                      <w:szCs w:val="28"/>
                      <w:vertAlign w:val="superscript"/>
                    </w:rPr>
                    <w:t>er</w:t>
                  </w:r>
                  <w:r w:rsidRPr="00757C02">
                    <w:rPr>
                      <w:b/>
                      <w:bCs/>
                      <w:color w:val="4F81BD"/>
                      <w:sz w:val="28"/>
                      <w:szCs w:val="28"/>
                    </w:rPr>
                    <w:t xml:space="preserve"> septembre au 5 septembre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202" style="position:absolute;left:0;text-align:left;margin-left:103.15pt;margin-top:326.7pt;width:235.9pt;height:140pt;z-index:251670528" stroked="f">
            <v:textbox style="mso-next-textbox:#_x0000_s1033;mso-fit-shape-to-text:t">
              <w:txbxContent>
                <w:p w:rsidR="00B3050E" w:rsidRPr="00757C02" w:rsidRDefault="00B3050E" w:rsidP="00734229">
                  <w:pPr>
                    <w:rPr>
                      <w:b/>
                      <w:bCs/>
                      <w:color w:val="4F81BD"/>
                      <w:sz w:val="28"/>
                      <w:szCs w:val="28"/>
                    </w:rPr>
                  </w:pPr>
                  <w:r w:rsidRPr="00757C02">
                    <w:rPr>
                      <w:b/>
                      <w:bCs/>
                      <w:color w:val="4F81BD"/>
                      <w:sz w:val="28"/>
                      <w:szCs w:val="28"/>
                    </w:rPr>
                    <w:t>TAP du 1</w:t>
                  </w:r>
                  <w:r w:rsidRPr="00757C02">
                    <w:rPr>
                      <w:b/>
                      <w:bCs/>
                      <w:color w:val="4F81BD"/>
                      <w:sz w:val="28"/>
                      <w:szCs w:val="28"/>
                      <w:vertAlign w:val="superscript"/>
                    </w:rPr>
                    <w:t>er</w:t>
                  </w:r>
                  <w:r w:rsidRPr="00757C02">
                    <w:rPr>
                      <w:b/>
                      <w:bCs/>
                      <w:color w:val="4F81BD"/>
                      <w:sz w:val="28"/>
                      <w:szCs w:val="28"/>
                    </w:rPr>
                    <w:t xml:space="preserve"> septembre au 5 septembre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left:0;text-align:left;margin-left:-20.95pt;margin-top:333.2pt;width:91.2pt;height:24.95pt;z-index:251656192" filled="f" stroked="f">
            <v:textbox style="mso-next-textbox:#_x0000_s1034">
              <w:txbxContent>
                <w:p w:rsidR="00B3050E" w:rsidRDefault="00B3050E" w:rsidP="008D1C6B">
                  <w:r>
                    <w:t>Jeux d’extérieurs</w:t>
                  </w:r>
                </w:p>
                <w:p w:rsidR="00B3050E" w:rsidRDefault="00B3050E"/>
              </w:txbxContent>
            </v:textbox>
          </v:shape>
        </w:pict>
      </w:r>
      <w:r>
        <w:rPr>
          <w:noProof/>
          <w:lang w:eastAsia="fr-FR"/>
        </w:rPr>
        <w:pict>
          <v:oval id="_x0000_s1035" style="position:absolute;left:0;text-align:left;margin-left:-25.55pt;margin-top:329.75pt;width:95.5pt;height:29.8pt;z-index:251652096" filled="f" strokecolor="#4f81bd" strokeweight="2.25pt"/>
        </w:pict>
      </w:r>
      <w:r>
        <w:rPr>
          <w:noProof/>
          <w:lang w:eastAsia="fr-FR"/>
        </w:rPr>
        <w:pict>
          <v:shape id="_x0000_s1036" type="#_x0000_t202" style="position:absolute;left:0;text-align:left;margin-left:-20.95pt;margin-top:587.2pt;width:91.2pt;height:24.95pt;z-index:251657216" filled="f" stroked="f">
            <v:textbox style="mso-next-textbox:#_x0000_s1036">
              <w:txbxContent>
                <w:p w:rsidR="00B3050E" w:rsidRDefault="00B3050E" w:rsidP="006E6AAD">
                  <w:r>
                    <w:t>Jeux d’extérieurs</w:t>
                  </w:r>
                </w:p>
                <w:p w:rsidR="00B3050E" w:rsidRDefault="00B3050E" w:rsidP="006E6AAD"/>
              </w:txbxContent>
            </v:textbox>
          </v:shape>
        </w:pict>
      </w:r>
      <w:r>
        <w:rPr>
          <w:noProof/>
          <w:lang w:eastAsia="fr-FR"/>
        </w:rPr>
        <w:pict>
          <v:oval id="_x0000_s1037" style="position:absolute;left:0;text-align:left;margin-left:-25.55pt;margin-top:582.35pt;width:95.5pt;height:29.8pt;z-index:251658240" filled="f" strokecolor="#4f81bd" strokeweight="2.25pt"/>
        </w:pict>
      </w:r>
      <w:r>
        <w:rPr>
          <w:noProof/>
          <w:lang w:eastAsia="fr-FR"/>
        </w:rPr>
        <w:pict>
          <v:shape id="_x0000_s1038" type="#_x0000_t75" alt="http://magiseco.univ-paris1.fr/upload/News/souriez_c_est_la_rentree.jpeg" style="position:absolute;left:0;text-align:left;margin-left:-49.05pt;margin-top:388.25pt;width:163.65pt;height:99.95pt;z-index:251664384;visibility:visible">
            <v:imagedata r:id="rId7" o:title=""/>
          </v:shape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-59.85pt;margin-top:497.5pt;width:571.8pt;height:1.7pt;flip:y;z-index:251668480" o:connectortype="straight"/>
        </w:pict>
      </w:r>
      <w:r>
        <w:rPr>
          <w:noProof/>
          <w:lang w:eastAsia="fr-FR"/>
        </w:rPr>
        <w:pict>
          <v:shape id="_x0000_s1040" type="#_x0000_t32" style="position:absolute;left:0;text-align:left;margin-left:-59.85pt;margin-top:243.4pt;width:571.8pt;height:1.7pt;flip:y;z-index:251667456" o:connectortype="straight"/>
        </w:pict>
      </w:r>
      <w:r>
        <w:rPr>
          <w:noProof/>
          <w:lang w:eastAsia="fr-FR"/>
        </w:rPr>
        <w:pict>
          <v:shape id="_x0000_s1041" type="#_x0000_t202" style="position:absolute;left:0;text-align:left;margin-left:79.15pt;margin-top:91.5pt;width:235.9pt;height:140pt;z-index:251666432" stroked="f">
            <v:textbox style="mso-next-textbox:#_x0000_s1041;mso-fit-shape-to-text:t">
              <w:txbxContent>
                <w:p w:rsidR="00B3050E" w:rsidRPr="00757C02" w:rsidRDefault="00B3050E">
                  <w:pPr>
                    <w:rPr>
                      <w:b/>
                      <w:bCs/>
                      <w:color w:val="4F81BD"/>
                      <w:sz w:val="28"/>
                      <w:szCs w:val="28"/>
                    </w:rPr>
                  </w:pPr>
                  <w:r w:rsidRPr="00757C02">
                    <w:rPr>
                      <w:b/>
                      <w:bCs/>
                      <w:color w:val="4F81BD"/>
                      <w:sz w:val="28"/>
                      <w:szCs w:val="28"/>
                    </w:rPr>
                    <w:t>TAP du 1</w:t>
                  </w:r>
                  <w:r w:rsidRPr="00757C02">
                    <w:rPr>
                      <w:b/>
                      <w:bCs/>
                      <w:color w:val="4F81BD"/>
                      <w:sz w:val="28"/>
                      <w:szCs w:val="28"/>
                      <w:vertAlign w:val="superscript"/>
                    </w:rPr>
                    <w:t>er</w:t>
                  </w:r>
                  <w:r w:rsidRPr="00757C02">
                    <w:rPr>
                      <w:b/>
                      <w:bCs/>
                      <w:color w:val="4F81BD"/>
                      <w:sz w:val="28"/>
                      <w:szCs w:val="28"/>
                    </w:rPr>
                    <w:t xml:space="preserve"> septembre au 5 septembre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2" type="#_x0000_t75" alt="http://magiseco.univ-paris1.fr/upload/News/souriez_c_est_la_rentree.jpeg" style="position:absolute;left:0;text-align:left;margin-left:-55.15pt;margin-top:644.7pt;width:163.85pt;height:99.55pt;z-index:251665408;visibility:visible">
            <v:imagedata r:id="rId8" o:title=""/>
          </v:shape>
        </w:pict>
      </w:r>
      <w:r>
        <w:rPr>
          <w:noProof/>
          <w:lang w:eastAsia="fr-FR"/>
        </w:rPr>
        <w:pict>
          <v:shape id="_x0000_s1043" type="#_x0000_t136" style="position:absolute;left:0;text-align:left;margin-left:53.05pt;margin-top:507.7pt;width:325.05pt;height:50.8pt;z-index:251644928" fillcolor="#9bbb59" strokecolor="#4bacc6">
            <v:shadow color="#868686"/>
            <v:textpath style="font-family:&quot;Arial Black&quot;;v-text-kern:t" trim="t" fitpath="t" string="Vive la rentrée !!"/>
          </v:shape>
        </w:pict>
      </w:r>
      <w:r>
        <w:rPr>
          <w:noProof/>
          <w:lang w:eastAsia="fr-FR"/>
        </w:rPr>
        <w:pict>
          <v:shape id="il_fi" o:spid="_x0000_s1044" type="#_x0000_t75" alt="http://magiseco.univ-paris1.fr/upload/News/souriez_c_est_la_rentree.jpeg" style="position:absolute;left:0;text-align:left;margin-left:-55.15pt;margin-top:132.7pt;width:163.65pt;height:99.55pt;z-index:251663360;visibility:visible">
            <v:imagedata r:id="rId9" o:title=""/>
          </v:shape>
        </w:pict>
      </w:r>
      <w:r>
        <w:rPr>
          <w:noProof/>
          <w:lang w:eastAsia="fr-FR"/>
        </w:rPr>
        <w:pict>
          <v:shape id="_x0000_s1045" type="#_x0000_t202" style="position:absolute;left:0;text-align:left;margin-left:140.4pt;margin-top:685.35pt;width:158.95pt;height:39.35pt;z-index:251660288" filled="f" stroked="f">
            <v:textbox style="mso-next-textbox:#_x0000_s1045">
              <w:txbxContent>
                <w:p w:rsidR="00B3050E" w:rsidRDefault="00B3050E" w:rsidP="006E6AAD">
                  <w:r>
                    <w:t>Temps calme (jeux de société, lecture…)</w:t>
                  </w:r>
                </w:p>
                <w:p w:rsidR="00B3050E" w:rsidRDefault="00B3050E" w:rsidP="006E6AAD"/>
              </w:txbxContent>
            </v:textbox>
          </v:shape>
        </w:pict>
      </w:r>
      <w:r>
        <w:rPr>
          <w:noProof/>
          <w:lang w:eastAsia="fr-FR"/>
        </w:rPr>
        <w:pict>
          <v:oval id="_x0000_s1046" style="position:absolute;left:0;text-align:left;margin-left:134.65pt;margin-top:677.6pt;width:158.85pt;height:55.65pt;z-index:-251657216" filled="f" strokecolor="#4f81bd" strokeweight="2.25pt">
            <w10:wrap type="square"/>
          </v:oval>
        </w:pict>
      </w:r>
      <w:r>
        <w:rPr>
          <w:noProof/>
          <w:lang w:eastAsia="fr-FR"/>
        </w:rPr>
        <w:pict>
          <v:shape id="_x0000_s1047" type="#_x0000_t202" style="position:absolute;left:0;text-align:left;margin-left:378.1pt;margin-top:602.45pt;width:117.7pt;height:27.45pt;z-index:251661312" stroked="f">
            <v:textbox style="mso-next-textbox:#_x0000_s1047">
              <w:txbxContent>
                <w:p w:rsidR="00B3050E" w:rsidRDefault="00B3050E" w:rsidP="006E6AAD">
                  <w:r>
                    <w:t>Jeux de connaissance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048" style="position:absolute;left:0;text-align:left;margin-left:371.75pt;margin-top:598.45pt;width:116.15pt;height:33.8pt;z-index:251662336" filled="f" strokecolor="#4f81bd" strokeweight="2.25pt"/>
        </w:pict>
      </w:r>
      <w:r>
        <w:rPr>
          <w:noProof/>
          <w:lang w:eastAsia="fr-FR"/>
        </w:rPr>
        <w:pict>
          <v:shape id="_x0000_s1049" type="#_x0000_t202" style="position:absolute;left:0;text-align:left;margin-left:134.65pt;margin-top:419.2pt;width:158.95pt;height:39.35pt;z-index:251655168" filled="f" stroked="f">
            <v:textbox style="mso-next-textbox:#_x0000_s1049">
              <w:txbxContent>
                <w:p w:rsidR="00B3050E" w:rsidRDefault="00B3050E" w:rsidP="008D1C6B">
                  <w:r>
                    <w:t>Temps calme (jeux de société, lecture…)</w:t>
                  </w:r>
                </w:p>
                <w:p w:rsidR="00B3050E" w:rsidRDefault="00B3050E"/>
              </w:txbxContent>
            </v:textbox>
          </v:shape>
        </w:pict>
      </w:r>
      <w:r>
        <w:rPr>
          <w:noProof/>
          <w:lang w:eastAsia="fr-FR"/>
        </w:rPr>
        <w:pict>
          <v:oval id="_x0000_s1050" style="position:absolute;left:0;text-align:left;margin-left:126pt;margin-top:410.1pt;width:158.85pt;height:55.65pt;z-index:-251674624" filled="f" strokecolor="#4f81bd" strokeweight="2.25pt">
            <w10:wrap type="square"/>
          </v:oval>
        </w:pict>
      </w:r>
      <w:r>
        <w:rPr>
          <w:noProof/>
          <w:lang w:eastAsia="fr-FR"/>
        </w:rPr>
        <w:pict>
          <v:shape id="_x0000_s1051" type="#_x0000_t202" style="position:absolute;left:0;text-align:left;margin-left:378.1pt;margin-top:333.2pt;width:117.7pt;height:27.45pt;z-index:251653120" stroked="f">
            <v:textbox style="mso-next-textbox:#_x0000_s1051">
              <w:txbxContent>
                <w:p w:rsidR="00B3050E" w:rsidRDefault="00B3050E" w:rsidP="008D1C6B">
                  <w:r>
                    <w:t>Jeux de connaissance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052" style="position:absolute;left:0;text-align:left;margin-left:371.75pt;margin-top:329.75pt;width:116.15pt;height:33.8pt;z-index:251654144" filled="f" strokecolor="#4f81bd" strokeweight="2.25pt"/>
        </w:pict>
      </w:r>
      <w:r>
        <w:rPr>
          <w:noProof/>
          <w:lang w:eastAsia="fr-FR"/>
        </w:rPr>
        <w:pict>
          <v:oval id="_x0000_s1053" style="position:absolute;left:0;text-align:left;margin-left:118.6pt;margin-top:140.85pt;width:166.25pt;height:55.65pt;z-index:251650048" filled="f" strokecolor="#4f81bd" strokeweight="2.25pt"/>
        </w:pict>
      </w:r>
      <w:r>
        <w:rPr>
          <w:noProof/>
          <w:lang w:eastAsia="fr-FR"/>
        </w:rPr>
        <w:pict>
          <v:oval id="_x0000_s1054" style="position:absolute;left:0;text-align:left;margin-left:-25.25pt;margin-top:82.25pt;width:95.5pt;height:29.8pt;z-index:251649024" filled="f" strokecolor="#4f81bd" strokeweight="2.25pt"/>
        </w:pict>
      </w:r>
      <w:r>
        <w:rPr>
          <w:noProof/>
          <w:lang w:eastAsia="fr-FR"/>
        </w:rPr>
        <w:pict>
          <v:shape id="_x0000_s1055" type="#_x0000_t202" style="position:absolute;left:0;text-align:left;margin-left:129.65pt;margin-top:149pt;width:169.7pt;height:36pt;z-index:251648000" stroked="f">
            <v:textbox style="mso-next-textbox:#_x0000_s1055">
              <w:txbxContent>
                <w:p w:rsidR="00B3050E" w:rsidRDefault="00B3050E">
                  <w:r>
                    <w:t>Temps calme (jeux de société, lecture…)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6" type="#_x0000_t202" style="position:absolute;left:0;text-align:left;margin-left:-21.25pt;margin-top:85.15pt;width:91.5pt;height:140pt;z-index:251645952" stroked="f">
            <v:textbox style="mso-next-textbox:#_x0000_s1056;mso-fit-shape-to-text:t">
              <w:txbxContent>
                <w:p w:rsidR="00B3050E" w:rsidRDefault="00B3050E">
                  <w:r>
                    <w:t>Jeux d’extérieurs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7" type="#_x0000_t136" style="position:absolute;left:0;text-align:left;margin-left:53.05pt;margin-top:2.3pt;width:325.05pt;height:50.8pt;z-index:251643904" fillcolor="#9bbb59" strokecolor="#4bacc6">
            <v:shadow color="#868686"/>
            <v:textpath style="font-family:&quot;Arial Black&quot;;v-text-kern:t" trim="t" fitpath="t" string="Vive la rentrée !!"/>
          </v:shape>
        </w:pict>
      </w:r>
    </w:p>
    <w:sectPr w:rsidR="00B3050E" w:rsidSect="00C42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50E" w:rsidRDefault="00B3050E" w:rsidP="006E6AAD">
      <w:pPr>
        <w:spacing w:after="0" w:line="240" w:lineRule="auto"/>
      </w:pPr>
      <w:r>
        <w:separator/>
      </w:r>
    </w:p>
  </w:endnote>
  <w:endnote w:type="continuationSeparator" w:id="0">
    <w:p w:rsidR="00B3050E" w:rsidRDefault="00B3050E" w:rsidP="006E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50E" w:rsidRDefault="00B3050E" w:rsidP="006E6AAD">
      <w:pPr>
        <w:spacing w:after="0" w:line="240" w:lineRule="auto"/>
      </w:pPr>
      <w:r>
        <w:separator/>
      </w:r>
    </w:p>
  </w:footnote>
  <w:footnote w:type="continuationSeparator" w:id="0">
    <w:p w:rsidR="00B3050E" w:rsidRDefault="00B3050E" w:rsidP="006E6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3CF"/>
    <w:rsid w:val="00030C57"/>
    <w:rsid w:val="00346F6C"/>
    <w:rsid w:val="006013CF"/>
    <w:rsid w:val="006E6AAD"/>
    <w:rsid w:val="00720900"/>
    <w:rsid w:val="00734229"/>
    <w:rsid w:val="00757C02"/>
    <w:rsid w:val="008D1C6B"/>
    <w:rsid w:val="009C42DA"/>
    <w:rsid w:val="00AB253E"/>
    <w:rsid w:val="00B3050E"/>
    <w:rsid w:val="00C42625"/>
    <w:rsid w:val="00F71852"/>
    <w:rsid w:val="00FA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62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01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13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E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6AAD"/>
  </w:style>
  <w:style w:type="paragraph" w:styleId="Footer">
    <w:name w:val="footer"/>
    <w:basedOn w:val="Normal"/>
    <w:link w:val="FooterChar"/>
    <w:uiPriority w:val="99"/>
    <w:semiHidden/>
    <w:rsid w:val="006E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6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5</Words>
  <Characters>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Cartier</dc:creator>
  <cp:keywords/>
  <dc:description/>
  <cp:lastModifiedBy>admin</cp:lastModifiedBy>
  <cp:revision>2</cp:revision>
  <dcterms:created xsi:type="dcterms:W3CDTF">2014-07-03T20:47:00Z</dcterms:created>
  <dcterms:modified xsi:type="dcterms:W3CDTF">2014-07-04T09:52:00Z</dcterms:modified>
</cp:coreProperties>
</file>