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D2" w:rsidRPr="009A1742" w:rsidRDefault="004A26D2" w:rsidP="009A174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Compte rendu </w:t>
      </w:r>
      <w:r w:rsidRPr="008233D8">
        <w:rPr>
          <w:b/>
          <w:bCs/>
          <w:sz w:val="40"/>
          <w:szCs w:val="40"/>
        </w:rPr>
        <w:t xml:space="preserve">Assemblée Générale le 25/03/2025 </w:t>
      </w:r>
      <w:r>
        <w:rPr>
          <w:b/>
          <w:bCs/>
          <w:sz w:val="40"/>
          <w:szCs w:val="40"/>
        </w:rPr>
        <w:t>du</w:t>
      </w:r>
      <w:r w:rsidRPr="008233D8">
        <w:rPr>
          <w:b/>
          <w:bCs/>
          <w:sz w:val="40"/>
          <w:szCs w:val="40"/>
        </w:rPr>
        <w:t xml:space="preserve"> Club des Ainés </w:t>
      </w:r>
      <w:r>
        <w:rPr>
          <w:b/>
          <w:bCs/>
          <w:sz w:val="40"/>
          <w:szCs w:val="40"/>
        </w:rPr>
        <w:t xml:space="preserve">d’ </w:t>
      </w:r>
      <w:r w:rsidRPr="008233D8">
        <w:rPr>
          <w:b/>
          <w:bCs/>
          <w:sz w:val="40"/>
          <w:szCs w:val="40"/>
        </w:rPr>
        <w:t>Aussac Vadalle</w:t>
      </w:r>
      <w:r>
        <w:rPr>
          <w:b/>
          <w:bCs/>
          <w:sz w:val="28"/>
          <w:szCs w:val="28"/>
        </w:rPr>
        <w:t>.</w:t>
      </w:r>
    </w:p>
    <w:p w:rsidR="004A26D2" w:rsidRPr="00A41102" w:rsidRDefault="004A26D2" w:rsidP="00B71C99">
      <w:pPr>
        <w:rPr>
          <w:b/>
          <w:bCs/>
          <w:sz w:val="28"/>
          <w:szCs w:val="28"/>
          <w:u w:val="single"/>
        </w:rPr>
      </w:pPr>
      <w:r w:rsidRPr="00A41102">
        <w:rPr>
          <w:b/>
          <w:bCs/>
          <w:sz w:val="28"/>
          <w:szCs w:val="28"/>
          <w:u w:val="single"/>
        </w:rPr>
        <w:t>Présents:</w:t>
      </w:r>
    </w:p>
    <w:p w:rsidR="004A26D2" w:rsidRDefault="004A26D2" w:rsidP="00B71C99">
      <w:pPr>
        <w:rPr>
          <w:b/>
          <w:bCs/>
          <w:sz w:val="28"/>
          <w:szCs w:val="28"/>
        </w:rPr>
      </w:pPr>
      <w:r w:rsidRPr="00A41102">
        <w:rPr>
          <w:b/>
          <w:bCs/>
          <w:sz w:val="28"/>
          <w:szCs w:val="28"/>
        </w:rPr>
        <w:t xml:space="preserve">Bouchet Gérard, Roger, Brunet Monique, </w:t>
      </w:r>
      <w:r>
        <w:rPr>
          <w:b/>
          <w:bCs/>
          <w:sz w:val="28"/>
          <w:szCs w:val="28"/>
        </w:rPr>
        <w:t>Carbonnier Josette, Chambre Isabelle, Gauthier Marinette, Jasmin Jeanine, Ruelle Marie-Claude,Le Corneur Eric</w:t>
      </w:r>
    </w:p>
    <w:p w:rsidR="004A26D2" w:rsidRDefault="004A26D2" w:rsidP="00B71C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Procurations: </w:t>
      </w:r>
    </w:p>
    <w:p w:rsidR="004A26D2" w:rsidRDefault="004A26D2" w:rsidP="00B71C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Eric de Isabelle Lehembre et  Madaléna</w:t>
      </w:r>
    </w:p>
    <w:p w:rsidR="004A26D2" w:rsidRDefault="004A26D2" w:rsidP="00B71C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Marie Claude de Gérard Coinchelin</w:t>
      </w:r>
    </w:p>
    <w:p w:rsidR="004A26D2" w:rsidRDefault="004A26D2" w:rsidP="00B71C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Brunet Monique de Yvette.</w:t>
      </w:r>
    </w:p>
    <w:p w:rsidR="004A26D2" w:rsidRDefault="004A26D2" w:rsidP="00B71C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Absents: </w:t>
      </w:r>
    </w:p>
    <w:p w:rsidR="004A26D2" w:rsidRPr="00A41102" w:rsidRDefault="004A26D2" w:rsidP="00B71C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Allwood Jacqueline, Tillaud Dominique, Régeon Geneviève </w:t>
      </w:r>
      <w:r w:rsidRPr="00B82C38">
        <w:rPr>
          <w:b/>
          <w:bCs/>
          <w:i/>
          <w:sz w:val="28"/>
          <w:szCs w:val="28"/>
        </w:rPr>
        <w:t>malade</w:t>
      </w:r>
      <w:r>
        <w:rPr>
          <w:b/>
          <w:bCs/>
          <w:sz w:val="28"/>
          <w:szCs w:val="28"/>
        </w:rPr>
        <w:t>, Jasmin Marylène, Mainard Paulette, Cousseaud Béatrice, Cousseaud Jean-Marie.</w:t>
      </w:r>
    </w:p>
    <w:p w:rsidR="004A26D2" w:rsidRDefault="004A26D2" w:rsidP="00B71C9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Banque chiffre</w:t>
      </w:r>
      <w:r w:rsidRPr="00E6598D">
        <w:rPr>
          <w:b/>
          <w:bCs/>
          <w:sz w:val="28"/>
          <w:szCs w:val="28"/>
          <w:u w:val="single"/>
        </w:rPr>
        <w:t xml:space="preserve">: </w:t>
      </w:r>
    </w:p>
    <w:p w:rsidR="004A26D2" w:rsidRPr="000124FF" w:rsidRDefault="004A26D2" w:rsidP="00A4110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bCs/>
          <w:i/>
          <w:iCs/>
          <w:sz w:val="28"/>
          <w:szCs w:val="28"/>
        </w:rPr>
      </w:pPr>
      <w:r w:rsidRPr="000124FF">
        <w:rPr>
          <w:b/>
          <w:bCs/>
          <w:i/>
          <w:iCs/>
          <w:sz w:val="28"/>
          <w:szCs w:val="28"/>
        </w:rPr>
        <w:t>Total de 1</w:t>
      </w:r>
      <w:r>
        <w:rPr>
          <w:b/>
          <w:bCs/>
          <w:i/>
          <w:iCs/>
          <w:sz w:val="28"/>
          <w:szCs w:val="28"/>
        </w:rPr>
        <w:t>374</w:t>
      </w:r>
      <w:r w:rsidRPr="000124FF">
        <w:rPr>
          <w:b/>
          <w:bCs/>
          <w:i/>
          <w:iCs/>
          <w:sz w:val="28"/>
          <w:szCs w:val="28"/>
        </w:rPr>
        <w:t>€</w:t>
      </w:r>
      <w:r>
        <w:rPr>
          <w:b/>
          <w:bCs/>
          <w:i/>
          <w:iCs/>
          <w:sz w:val="28"/>
          <w:szCs w:val="28"/>
        </w:rPr>
        <w:t xml:space="preserve"> au 23/03/2025 (compte + épargne)</w:t>
      </w:r>
    </w:p>
    <w:p w:rsidR="004A26D2" w:rsidRDefault="004A26D2" w:rsidP="00E6598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Recettes et dépenses :</w:t>
      </w:r>
    </w:p>
    <w:p w:rsidR="004A26D2" w:rsidRDefault="004A26D2" w:rsidP="00A4110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E6598D">
        <w:rPr>
          <w:b/>
          <w:bCs/>
          <w:sz w:val="28"/>
          <w:szCs w:val="28"/>
        </w:rPr>
        <w:t>otisations = 320€</w:t>
      </w:r>
      <w:r>
        <w:rPr>
          <w:b/>
          <w:bCs/>
          <w:sz w:val="28"/>
          <w:szCs w:val="28"/>
        </w:rPr>
        <w:t xml:space="preserve">  + Subvention 400€  + Cotisation assurance </w:t>
      </w:r>
      <w:r w:rsidRPr="00071F69">
        <w:rPr>
          <w:b/>
          <w:bCs/>
          <w:i/>
          <w:color w:val="FF0000"/>
          <w:sz w:val="28"/>
          <w:szCs w:val="28"/>
        </w:rPr>
        <w:t>108€</w:t>
      </w:r>
    </w:p>
    <w:p w:rsidR="004A26D2" w:rsidRDefault="004A26D2" w:rsidP="00A4110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Repas 14/12</w:t>
      </w:r>
      <w:r w:rsidRPr="007551B5">
        <w:rPr>
          <w:b/>
          <w:bCs/>
          <w:i/>
          <w:sz w:val="28"/>
          <w:szCs w:val="28"/>
        </w:rPr>
        <w:t xml:space="preserve">= </w:t>
      </w:r>
      <w:r w:rsidRPr="00071F69">
        <w:rPr>
          <w:b/>
          <w:bCs/>
          <w:i/>
          <w:color w:val="FF0000"/>
          <w:sz w:val="28"/>
          <w:szCs w:val="28"/>
        </w:rPr>
        <w:t>929.37€</w:t>
      </w:r>
      <w:r>
        <w:rPr>
          <w:b/>
          <w:bCs/>
          <w:sz w:val="28"/>
          <w:szCs w:val="28"/>
        </w:rPr>
        <w:t xml:space="preserve"> + Recette </w:t>
      </w:r>
      <w:r w:rsidRPr="00C6149C">
        <w:rPr>
          <w:b/>
          <w:bCs/>
          <w:sz w:val="28"/>
          <w:szCs w:val="28"/>
        </w:rPr>
        <w:t xml:space="preserve">Repas: </w:t>
      </w:r>
      <w:r>
        <w:rPr>
          <w:b/>
          <w:bCs/>
          <w:sz w:val="28"/>
          <w:szCs w:val="28"/>
        </w:rPr>
        <w:t xml:space="preserve">300€ </w:t>
      </w:r>
    </w:p>
    <w:p w:rsidR="004A26D2" w:rsidRDefault="004A26D2" w:rsidP="00A4110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Tombola </w:t>
      </w:r>
      <w:r w:rsidRPr="007551B5">
        <w:rPr>
          <w:b/>
          <w:bCs/>
          <w:i/>
          <w:sz w:val="28"/>
          <w:szCs w:val="28"/>
        </w:rPr>
        <w:t xml:space="preserve">= </w:t>
      </w:r>
      <w:r w:rsidRPr="00071F69">
        <w:rPr>
          <w:b/>
          <w:bCs/>
          <w:i/>
          <w:color w:val="FF0000"/>
          <w:sz w:val="28"/>
          <w:szCs w:val="28"/>
        </w:rPr>
        <w:t>66.71€</w:t>
      </w:r>
      <w:r>
        <w:rPr>
          <w:b/>
          <w:bCs/>
          <w:sz w:val="28"/>
          <w:szCs w:val="28"/>
        </w:rPr>
        <w:t xml:space="preserve"> + Recette Tombola 140€</w:t>
      </w:r>
    </w:p>
    <w:p w:rsidR="004A26D2" w:rsidRPr="00F5277C" w:rsidRDefault="004A26D2" w:rsidP="00A4110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Achat : </w:t>
      </w:r>
      <w:r>
        <w:rPr>
          <w:b/>
          <w:bCs/>
          <w:i/>
          <w:color w:val="FF0000"/>
          <w:sz w:val="28"/>
          <w:szCs w:val="28"/>
        </w:rPr>
        <w:t>90.32</w:t>
      </w:r>
      <w:r w:rsidRPr="00071F69">
        <w:rPr>
          <w:b/>
          <w:bCs/>
          <w:i/>
          <w:color w:val="FF0000"/>
          <w:sz w:val="28"/>
          <w:szCs w:val="28"/>
        </w:rPr>
        <w:t>€</w:t>
      </w:r>
      <w:r>
        <w:rPr>
          <w:b/>
          <w:bCs/>
          <w:sz w:val="28"/>
          <w:szCs w:val="28"/>
        </w:rPr>
        <w:t xml:space="preserve"> + Fleurs </w:t>
      </w:r>
      <w:r w:rsidRPr="00071F69">
        <w:rPr>
          <w:b/>
          <w:bCs/>
          <w:i/>
          <w:color w:val="FF0000"/>
          <w:sz w:val="28"/>
          <w:szCs w:val="28"/>
        </w:rPr>
        <w:t>34€</w:t>
      </w:r>
    </w:p>
    <w:p w:rsidR="004A26D2" w:rsidRPr="00AD4EB3" w:rsidRDefault="004A26D2" w:rsidP="00E6598D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Totaux dépenses : </w:t>
      </w:r>
      <w:r w:rsidRPr="00071F69">
        <w:rPr>
          <w:b/>
          <w:bCs/>
          <w:i/>
          <w:color w:val="FF0000"/>
          <w:sz w:val="28"/>
          <w:szCs w:val="28"/>
        </w:rPr>
        <w:t>1228.40€</w:t>
      </w:r>
      <w:r>
        <w:rPr>
          <w:b/>
          <w:bCs/>
          <w:color w:val="FF0000"/>
          <w:sz w:val="28"/>
          <w:szCs w:val="28"/>
        </w:rPr>
        <w:t xml:space="preserve"> </w:t>
      </w:r>
      <w:r w:rsidRPr="00F5277C">
        <w:rPr>
          <w:b/>
          <w:bCs/>
          <w:color w:val="FF0000"/>
          <w:sz w:val="28"/>
          <w:szCs w:val="28"/>
        </w:rPr>
        <w:t xml:space="preserve"> </w:t>
      </w:r>
      <w:r w:rsidRPr="00F5277C">
        <w:rPr>
          <w:b/>
          <w:bCs/>
          <w:sz w:val="28"/>
          <w:szCs w:val="28"/>
        </w:rPr>
        <w:t>Recettes</w:t>
      </w:r>
      <w:r>
        <w:rPr>
          <w:b/>
          <w:bCs/>
          <w:sz w:val="28"/>
          <w:szCs w:val="28"/>
        </w:rPr>
        <w:t xml:space="preserve"> 1160€=</w:t>
      </w:r>
      <w:r w:rsidRPr="00F5277C">
        <w:rPr>
          <w:b/>
          <w:bCs/>
          <w:color w:val="FF0000"/>
          <w:sz w:val="28"/>
          <w:szCs w:val="28"/>
        </w:rPr>
        <w:t xml:space="preserve"> </w:t>
      </w:r>
      <w:r w:rsidRPr="00071F69">
        <w:rPr>
          <w:b/>
          <w:bCs/>
          <w:i/>
          <w:color w:val="FF0000"/>
          <w:sz w:val="28"/>
          <w:szCs w:val="28"/>
        </w:rPr>
        <w:t>-68.40€</w:t>
      </w:r>
      <w:bookmarkStart w:id="0" w:name="_Hlk193544220"/>
    </w:p>
    <w:p w:rsidR="004A26D2" w:rsidRDefault="004A26D2" w:rsidP="00AD4EB3">
      <w:pPr>
        <w:pStyle w:val="ListParagraph"/>
        <w:ind w:left="0"/>
        <w:rPr>
          <w:b/>
          <w:bCs/>
          <w:sz w:val="28"/>
          <w:szCs w:val="28"/>
        </w:rPr>
      </w:pPr>
    </w:p>
    <w:p w:rsidR="004A26D2" w:rsidRDefault="004A26D2" w:rsidP="00AD4EB3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a été décidé le maintien du bureau</w:t>
      </w:r>
    </w:p>
    <w:p w:rsidR="004A26D2" w:rsidRDefault="004A26D2" w:rsidP="00AD4EB3">
      <w:pPr>
        <w:pStyle w:val="ListParagraph"/>
        <w:ind w:left="0"/>
        <w:rPr>
          <w:b/>
          <w:bCs/>
          <w:sz w:val="28"/>
          <w:szCs w:val="28"/>
        </w:rPr>
      </w:pPr>
    </w:p>
    <w:p w:rsidR="004A26D2" w:rsidRPr="00A41102" w:rsidRDefault="004A26D2" w:rsidP="00AD4EB3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Pour le reste rien de changé.</w:t>
      </w:r>
    </w:p>
    <w:p w:rsidR="004A26D2" w:rsidRPr="00F5277C" w:rsidRDefault="004A26D2" w:rsidP="00A41102">
      <w:pPr>
        <w:pStyle w:val="ListParagraph"/>
        <w:ind w:left="0"/>
        <w:rPr>
          <w:b/>
          <w:bCs/>
          <w:sz w:val="28"/>
          <w:szCs w:val="28"/>
        </w:rPr>
      </w:pPr>
    </w:p>
    <w:bookmarkEnd w:id="0"/>
    <w:p w:rsidR="004A26D2" w:rsidRPr="0056621C" w:rsidRDefault="004A26D2" w:rsidP="0056621C">
      <w:pPr>
        <w:ind w:left="360"/>
        <w:rPr>
          <w:b/>
          <w:bCs/>
          <w:sz w:val="28"/>
          <w:szCs w:val="28"/>
        </w:rPr>
      </w:pPr>
    </w:p>
    <w:sectPr w:rsidR="004A26D2" w:rsidRPr="0056621C" w:rsidSect="00296CDB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3150"/>
    <w:multiLevelType w:val="hybridMultilevel"/>
    <w:tmpl w:val="C568A8B6"/>
    <w:lvl w:ilvl="0" w:tplc="F30826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8428A"/>
    <w:multiLevelType w:val="hybridMultilevel"/>
    <w:tmpl w:val="8D42864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9432AA"/>
    <w:multiLevelType w:val="hybridMultilevel"/>
    <w:tmpl w:val="A038249A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21C"/>
    <w:rsid w:val="000124FF"/>
    <w:rsid w:val="00071F69"/>
    <w:rsid w:val="000C67CF"/>
    <w:rsid w:val="001E6C83"/>
    <w:rsid w:val="00296CDB"/>
    <w:rsid w:val="00341557"/>
    <w:rsid w:val="004A26D2"/>
    <w:rsid w:val="004E0FFC"/>
    <w:rsid w:val="0056621C"/>
    <w:rsid w:val="00664B0F"/>
    <w:rsid w:val="006B0096"/>
    <w:rsid w:val="00722F43"/>
    <w:rsid w:val="007551B5"/>
    <w:rsid w:val="00816565"/>
    <w:rsid w:val="008233D8"/>
    <w:rsid w:val="009A1742"/>
    <w:rsid w:val="009F6C13"/>
    <w:rsid w:val="00A41102"/>
    <w:rsid w:val="00AD4EB3"/>
    <w:rsid w:val="00B71C99"/>
    <w:rsid w:val="00B82C38"/>
    <w:rsid w:val="00C6149C"/>
    <w:rsid w:val="00CC0B0D"/>
    <w:rsid w:val="00D31B32"/>
    <w:rsid w:val="00DB07A4"/>
    <w:rsid w:val="00DB1D1A"/>
    <w:rsid w:val="00DC6F18"/>
    <w:rsid w:val="00E6598D"/>
    <w:rsid w:val="00EC026E"/>
    <w:rsid w:val="00F5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DB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138</Words>
  <Characters>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Assemblée Générale le 25/03/2025 du Club des Ainés d’ Aussac Vadalle</dc:title>
  <dc:subject/>
  <dc:creator>ERIC LE CORNEUR</dc:creator>
  <cp:keywords/>
  <dc:description/>
  <cp:lastModifiedBy>eric.lecorneur@laposte.net</cp:lastModifiedBy>
  <cp:revision>5</cp:revision>
  <cp:lastPrinted>2025-03-25T11:03:00Z</cp:lastPrinted>
  <dcterms:created xsi:type="dcterms:W3CDTF">2025-04-02T12:02:00Z</dcterms:created>
  <dcterms:modified xsi:type="dcterms:W3CDTF">2025-05-15T07:36:00Z</dcterms:modified>
</cp:coreProperties>
</file>