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A7" w:rsidRDefault="00CB71A7" w:rsidP="00B4254D">
      <w:r>
        <w:rPr>
          <w:noProof/>
          <w:lang w:eastAsia="fr-FR"/>
        </w:rPr>
        <w:pict>
          <v:group id="Groupe 30" o:spid="_x0000_s1026" style="position:absolute;margin-left:0;margin-top:715.3pt;width:525pt;height:46pt;z-index:251661824;mso-position-horizontal:center;mso-position-horizontal-relative:margin" coordsize="102128,8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932198037" o:spid="_x0000_s1027" type="#_x0000_t75" style="position:absolute;top:235;width:12279;height:8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">
              <v:imagedata r:id="rId6" o:title=""/>
            </v:shape>
            <v:shape id="Image 1323134611" o:spid="_x0000_s1028" type="#_x0000_t75" style="position:absolute;left:12860;top:232;width:12976;height:8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">
              <v:imagedata r:id="rId7" o:title=""/>
            </v:shape>
            <v:shape id="Image 977866097" o:spid="_x0000_s1029" type="#_x0000_t75" style="position:absolute;left:63078;top:183;width:14371;height:8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">
              <v:imagedata r:id="rId8" o:title=""/>
            </v:shape>
            <v:shape id="Image 1582948390" o:spid="_x0000_s1030" type="#_x0000_t75" style="position:absolute;left:26286;top:232;width:12279;height:8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">
              <v:imagedata r:id="rId9" o:title=""/>
            </v:shape>
            <v:shape id="Image 1561903230" o:spid="_x0000_s1031" type="#_x0000_t75" style="position:absolute;left:77950;top:268;width:11448;height:82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">
              <v:imagedata r:id="rId10" o:title=""/>
            </v:shape>
            <v:shape id="Image 259469298" o:spid="_x0000_s1032" type="#_x0000_t75" style="position:absolute;left:50883;top:232;width:11924;height:8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">
              <v:imagedata r:id="rId11" o:title=""/>
            </v:shape>
            <v:shape id="Image 2102489284" o:spid="_x0000_s1033" type="#_x0000_t75" style="position:absolute;left:89848;width:12280;height:84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">
              <v:imagedata r:id="rId12" o:title=""/>
            </v:shape>
            <v:shape id="Image 670494734" o:spid="_x0000_s1034" type="#_x0000_t75" style="position:absolute;left:39096;top:235;width:11256;height:8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">
              <v:imagedata r:id="rId13" o:title=""/>
            </v:shape>
            <w10:wrap anchorx="margin"/>
          </v:group>
        </w:pict>
      </w:r>
      <w:r>
        <w:rPr>
          <w:noProof/>
          <w:lang w:eastAsia="fr-FR"/>
        </w:rPr>
        <w:pict>
          <v:shape id="_x0000_s1035" type="#_x0000_t75" style="position:absolute;margin-left:-81pt;margin-top:-207pt;width:702pt;height:981pt;z-index:-251656704">
            <v:imagedata r:id="rId14" o:title=""/>
          </v:shape>
        </w:pict>
      </w:r>
    </w:p>
    <w:p w:rsidR="00CB71A7" w:rsidRDefault="00CB71A7" w:rsidP="000B07E9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Google Shape;100;g35cff71af51_1_0" o:spid="_x0000_s1036" type="#_x0000_t202" style="position:absolute;left:0;text-align:left;margin-left:-48.55pt;margin-top:33.05pt;width:538pt;height:128.3pt;flip:x;z-index:2516546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" filled="f" stroked="f">
            <v:textbox style="mso-next-textbox:#Google Shape;100;g35cff71af51_1_0" inset="2.53958mm,1.2694mm,2.53958mm,1.2694mm">
              <w:txbxContent>
                <w:p w:rsidR="00CB71A7" w:rsidRPr="008C690E" w:rsidRDefault="00CB71A7" w:rsidP="000B07E9">
                  <w:pPr>
                    <w:jc w:val="center"/>
                    <w:textAlignment w:val="baseline"/>
                    <w:rPr>
                      <w:rFonts w:ascii="Aptos Display" w:hAnsi="Aptos Display" w:cs="Bookman Old Style"/>
                      <w:b/>
                      <w:bCs/>
                      <w:i/>
                      <w:iCs/>
                      <w:color w:val="002060"/>
                      <w:kern w:val="0"/>
                      <w:position w:val="1"/>
                      <w:sz w:val="40"/>
                      <w:szCs w:val="40"/>
                    </w:rPr>
                  </w:pPr>
                  <w:r w:rsidRPr="008C690E">
                    <w:rPr>
                      <w:rFonts w:ascii="Aptos Display" w:hAnsi="Aptos Display" w:cs="Bookman Old Style"/>
                      <w:b/>
                      <w:bCs/>
                      <w:i/>
                      <w:iCs/>
                      <w:color w:val="002060"/>
                      <w:position w:val="1"/>
                      <w:sz w:val="40"/>
                      <w:szCs w:val="40"/>
                    </w:rPr>
                    <w:t>Venez découvrir la musique et la danse LATINE</w:t>
                  </w:r>
                </w:p>
                <w:p w:rsidR="00CB71A7" w:rsidRPr="008C690E" w:rsidRDefault="00CB71A7" w:rsidP="000B07E9">
                  <w:pPr>
                    <w:jc w:val="center"/>
                    <w:rPr>
                      <w:rFonts w:ascii="Aptos Display" w:hAnsi="Aptos Display" w:cs="Bookman Old Style"/>
                      <w:b/>
                      <w:bCs/>
                      <w:i/>
                      <w:iCs/>
                      <w:color w:val="002060"/>
                      <w:sz w:val="40"/>
                      <w:szCs w:val="40"/>
                    </w:rPr>
                  </w:pPr>
                  <w:r w:rsidRPr="008C690E">
                    <w:rPr>
                      <w:rFonts w:ascii="Aptos Display" w:hAnsi="Aptos Display" w:cs="Bookman Old Style"/>
                      <w:b/>
                      <w:bCs/>
                      <w:i/>
                      <w:iCs/>
                      <w:color w:val="002060"/>
                      <w:sz w:val="40"/>
                      <w:szCs w:val="40"/>
                    </w:rPr>
                    <w:t>avec l’association PA’ LA CALLE</w:t>
                  </w:r>
                </w:p>
                <w:p w:rsidR="00CB71A7" w:rsidRPr="008C690E" w:rsidRDefault="00CB71A7" w:rsidP="000B07E9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i/>
                      <w:iCs/>
                      <w:color w:val="002060"/>
                      <w:sz w:val="40"/>
                      <w:szCs w:val="40"/>
                    </w:rPr>
                  </w:pPr>
                  <w:r w:rsidRPr="008C690E">
                    <w:rPr>
                      <w:rFonts w:ascii="Aptos Display" w:hAnsi="Aptos Display" w:cs="Bookman Old Style"/>
                      <w:b/>
                      <w:bCs/>
                      <w:i/>
                      <w:iCs/>
                      <w:color w:val="002060"/>
                      <w:sz w:val="40"/>
                      <w:szCs w:val="40"/>
                    </w:rPr>
                    <w:t>à la salle des fêtes d’Aussac-Vadalle</w:t>
                  </w:r>
                </w:p>
              </w:txbxContent>
            </v:textbox>
            <w10:wrap anchorx="margin"/>
          </v:shape>
        </w:pict>
      </w:r>
    </w:p>
    <w:p w:rsidR="00CB71A7" w:rsidRDefault="00CB71A7" w:rsidP="000B07E9">
      <w:pPr>
        <w:jc w:val="center"/>
        <w:rPr>
          <w:rFonts w:ascii="Perpetua" w:hAnsi="Perpetua" w:cs="Arial"/>
          <w:b/>
          <w:bCs/>
          <w:i/>
          <w:iCs/>
          <w:color w:val="002060"/>
          <w:kern w:val="0"/>
          <w:sz w:val="40"/>
          <w:szCs w:val="40"/>
          <w:lang w:eastAsia="fr-FR"/>
        </w:rPr>
      </w:pPr>
    </w:p>
    <w:p w:rsidR="00CB71A7" w:rsidRDefault="00CB71A7" w:rsidP="000B07E9">
      <w:pPr>
        <w:jc w:val="center"/>
      </w:pPr>
    </w:p>
    <w:p w:rsidR="00CB71A7" w:rsidRDefault="00CB71A7" w:rsidP="003A35C5"/>
    <w:p w:rsidR="00CB71A7" w:rsidRDefault="00CB71A7" w:rsidP="003A35C5"/>
    <w:p w:rsidR="00CB71A7" w:rsidRDefault="00CB71A7" w:rsidP="003A35C5"/>
    <w:p w:rsidR="00CB71A7" w:rsidRDefault="00CB71A7" w:rsidP="003A35C5">
      <w:r>
        <w:rPr>
          <w:noProof/>
          <w:lang w:eastAsia="fr-FR"/>
        </w:rPr>
        <w:pict>
          <v:shape id="Image 14" o:spid="_x0000_s1037" type="#_x0000_t75" alt="Une image contenant texte, Police, Graphique, logoLe contenu généré par l’IA peut être incorrect." style="position:absolute;margin-left:-39.25pt;margin-top:-229.65pt;width:74.55pt;height:89.2pt;z-index:251660800;visibility:visible;mso-position-horizontal-relative:margin">
            <v:imagedata r:id="rId15" o:title=""/>
            <w10:wrap anchorx="margin"/>
          </v:shape>
        </w:pict>
      </w:r>
      <w:r>
        <w:rPr>
          <w:noProof/>
          <w:lang w:eastAsia="fr-FR"/>
        </w:rPr>
        <w:pict>
          <v:shape id="_x0000_s1038" type="#_x0000_t202" style="position:absolute;margin-left:-13.8pt;margin-top:450.25pt;width:481.8pt;height:225.35pt;flip:x;z-index:2516556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" filled="f" stroked="f">
            <v:textbox style="mso-fit-shape-to-text:t" inset="2.53958mm,1.2694mm,2.53958mm,1.2694mm">
              <w:txbxContent>
                <w:p w:rsidR="00CB71A7" w:rsidRPr="00696776" w:rsidRDefault="00CB71A7" w:rsidP="00A422B1">
                  <w:pPr>
                    <w:spacing w:after="0"/>
                    <w:jc w:val="center"/>
                    <w:textAlignment w:val="baseline"/>
                    <w:rPr>
                      <w:rFonts w:ascii="Aptos Display" w:hAnsi="Aptos Display" w:cs="Arial"/>
                      <w:b/>
                      <w:bCs/>
                      <w:i/>
                      <w:iCs/>
                      <w:color w:val="002060"/>
                      <w:sz w:val="40"/>
                      <w:szCs w:val="40"/>
                    </w:rPr>
                  </w:pPr>
                  <w:r w:rsidRPr="00696776">
                    <w:rPr>
                      <w:rFonts w:ascii="Aptos Display" w:hAnsi="Aptos Display" w:cs="Arial"/>
                      <w:b/>
                      <w:bCs/>
                      <w:i/>
                      <w:iCs/>
                      <w:color w:val="002060"/>
                      <w:sz w:val="40"/>
                      <w:szCs w:val="40"/>
                    </w:rPr>
                    <w:t xml:space="preserve">Entrée libre </w:t>
                  </w:r>
                </w:p>
                <w:p w:rsidR="00CB71A7" w:rsidRPr="00696776" w:rsidRDefault="00CB71A7" w:rsidP="00A422B1">
                  <w:pPr>
                    <w:spacing w:after="0"/>
                    <w:jc w:val="center"/>
                    <w:textAlignment w:val="baseline"/>
                    <w:rPr>
                      <w:rFonts w:ascii="Aptos Display" w:hAnsi="Aptos Display" w:cs="Arial"/>
                      <w:b/>
                      <w:bCs/>
                      <w:i/>
                      <w:i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Aptos Display" w:hAnsi="Aptos Display" w:cs="Arial"/>
                      <w:b/>
                      <w:bCs/>
                      <w:i/>
                      <w:iCs/>
                      <w:color w:val="002060"/>
                      <w:sz w:val="36"/>
                      <w:szCs w:val="36"/>
                    </w:rPr>
                    <w:t xml:space="preserve">Renseignement </w:t>
                  </w:r>
                  <w:r w:rsidRPr="00696776">
                    <w:rPr>
                      <w:rFonts w:ascii="Aptos Display" w:hAnsi="Aptos Display" w:cs="Arial"/>
                      <w:b/>
                      <w:bCs/>
                      <w:i/>
                      <w:iCs/>
                      <w:color w:val="002060"/>
                      <w:sz w:val="36"/>
                      <w:szCs w:val="36"/>
                    </w:rPr>
                    <w:t>: Joelle</w:t>
                  </w:r>
                  <w:r>
                    <w:rPr>
                      <w:rFonts w:ascii="Aptos Display" w:hAnsi="Aptos Display" w:cs="Arial"/>
                      <w:b/>
                      <w:bCs/>
                      <w:i/>
                      <w:iCs/>
                      <w:color w:val="002060"/>
                      <w:sz w:val="36"/>
                      <w:szCs w:val="36"/>
                    </w:rPr>
                    <w:t xml:space="preserve"> </w:t>
                  </w:r>
                  <w:r w:rsidRPr="00696776">
                    <w:rPr>
                      <w:rFonts w:ascii="Aptos Display" w:hAnsi="Aptos Display" w:cs="Arial"/>
                      <w:b/>
                      <w:bCs/>
                      <w:i/>
                      <w:iCs/>
                      <w:color w:val="002060"/>
                      <w:sz w:val="36"/>
                      <w:szCs w:val="36"/>
                    </w:rPr>
                    <w:t>au 06 21 71 16 21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fr-FR"/>
        </w:rPr>
        <w:pict>
          <v:shape id="Image 1" o:spid="_x0000_s1039" type="#_x0000_t75" alt="Une image contenant habits, Visage humain, personne, sourireLe contenu généré par l’IA peut être incorrect." style="position:absolute;margin-left:270.75pt;margin-top:232.2pt;width:202.55pt;height:135.75pt;rotation:422287fd;z-index:251658752;visibility:visible">
            <v:imagedata r:id="rId16" o:title=""/>
          </v:shape>
        </w:pict>
      </w:r>
      <w:r>
        <w:rPr>
          <w:noProof/>
          <w:lang w:eastAsia="fr-FR"/>
        </w:rPr>
        <w:pict>
          <v:shape id="Image 25" o:spid="_x0000_s1040" type="#_x0000_t75" alt="Une image contenant personne, habits, chaussures, Visage humainLe contenu généré par l’IA peut être incorrect." style="position:absolute;margin-left:0;margin-top:272.85pt;width:213.7pt;height:142.25pt;rotation:-294336fd;z-index:251656704;visibility:visible;mso-position-horizontal:left;mso-position-horizontal-relative:margin">
            <v:imagedata r:id="rId17" o:title=""/>
            <w10:wrap anchorx="margin"/>
          </v:shape>
        </w:pict>
      </w:r>
      <w:r w:rsidRPr="003A7556">
        <w:t xml:space="preserve"> </w:t>
      </w:r>
      <w:r>
        <w:rPr>
          <w:noProof/>
          <w:lang w:eastAsia="fr-FR"/>
        </w:rPr>
        <w:pict>
          <v:shape id="ZoneTexte 4" o:spid="_x0000_s1041" type="#_x0000_t202" style="position:absolute;margin-left:-1.15pt;margin-top:91.05pt;width:420.55pt;height:84.8pt;z-index:25165363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" filled="f" stroked="f">
            <v:textbox style="mso-fit-shape-to-text:t">
              <w:txbxContent>
                <w:p w:rsidR="00CB71A7" w:rsidRPr="002A3499" w:rsidRDefault="00CB71A7" w:rsidP="00AD267C">
                  <w:pPr>
                    <w:jc w:val="center"/>
                    <w:textAlignment w:val="baseline"/>
                    <w:rPr>
                      <w:rFonts w:ascii="Berlin Sans FB Demi" w:hAnsi="Berlin Sans FB Demi" w:cs="Bookman Old Style"/>
                      <w:b/>
                      <w:bCs/>
                      <w:i/>
                      <w:iCs/>
                      <w:color w:val="C00000"/>
                      <w:position w:val="1"/>
                      <w:sz w:val="52"/>
                      <w:szCs w:val="52"/>
                    </w:rPr>
                  </w:pPr>
                  <w:r>
                    <w:rPr>
                      <w:rFonts w:ascii="Berlin Sans FB Demi" w:hAnsi="Berlin Sans FB Demi" w:cs="Bookman Old Style"/>
                      <w:b/>
                      <w:bCs/>
                      <w:i/>
                      <w:iCs/>
                      <w:color w:val="C00000"/>
                      <w:position w:val="1"/>
                      <w:sz w:val="52"/>
                      <w:szCs w:val="52"/>
                    </w:rPr>
                    <w:t>L</w:t>
                  </w:r>
                  <w:r w:rsidRPr="002A3499">
                    <w:rPr>
                      <w:rFonts w:ascii="Berlin Sans FB Demi" w:hAnsi="Berlin Sans FB Demi" w:cs="Bookman Old Style"/>
                      <w:b/>
                      <w:bCs/>
                      <w:i/>
                      <w:iCs/>
                      <w:color w:val="C00000"/>
                      <w:position w:val="1"/>
                      <w:sz w:val="52"/>
                      <w:szCs w:val="52"/>
                    </w:rPr>
                    <w:t xml:space="preserve">undi 06 octobre 2025 </w:t>
                  </w:r>
                </w:p>
                <w:p w:rsidR="00CB71A7" w:rsidRPr="002A3499" w:rsidRDefault="00CB71A7" w:rsidP="00AD267C">
                  <w:pPr>
                    <w:jc w:val="center"/>
                    <w:textAlignment w:val="baseline"/>
                    <w:rPr>
                      <w:rFonts w:ascii="Berlin Sans FB Demi" w:hAnsi="Berlin Sans FB Demi" w:cs="Bookman Old Style"/>
                      <w:b/>
                      <w:bCs/>
                      <w:i/>
                      <w:iCs/>
                      <w:color w:val="C00000"/>
                      <w:kern w:val="0"/>
                      <w:position w:val="1"/>
                      <w:sz w:val="52"/>
                      <w:szCs w:val="52"/>
                    </w:rPr>
                  </w:pPr>
                  <w:r w:rsidRPr="002A3499">
                    <w:rPr>
                      <w:rFonts w:ascii="Berlin Sans FB Demi" w:hAnsi="Berlin Sans FB Demi" w:cs="Bookman Old Style"/>
                      <w:b/>
                      <w:bCs/>
                      <w:i/>
                      <w:iCs/>
                      <w:color w:val="C00000"/>
                      <w:position w:val="1"/>
                      <w:sz w:val="52"/>
                      <w:szCs w:val="52"/>
                    </w:rPr>
                    <w:t>De 18h30 à 20h00</w:t>
                  </w:r>
                </w:p>
                <w:p w:rsidR="00CB71A7" w:rsidRPr="002A3499" w:rsidRDefault="00CB71A7" w:rsidP="00AD267C">
                  <w:pPr>
                    <w:jc w:val="center"/>
                    <w:textAlignment w:val="baseline"/>
                    <w:rPr>
                      <w:rFonts w:ascii="Berlin Sans FB Demi" w:hAnsi="Berlin Sans FB Demi" w:cs="Bookman Old Style"/>
                      <w:b/>
                      <w:bCs/>
                      <w:i/>
                      <w:iCs/>
                      <w:color w:val="C00000"/>
                      <w:position w:val="1"/>
                      <w:sz w:val="52"/>
                      <w:szCs w:val="52"/>
                    </w:rPr>
                  </w:pPr>
                  <w:r w:rsidRPr="002A3499">
                    <w:rPr>
                      <w:rFonts w:ascii="Berlin Sans FB Demi" w:hAnsi="Berlin Sans FB Demi" w:cs="Bookman Old Style"/>
                      <w:b/>
                      <w:bCs/>
                      <w:i/>
                      <w:iCs/>
                      <w:color w:val="C00000"/>
                      <w:position w:val="1"/>
                      <w:sz w:val="52"/>
                      <w:szCs w:val="52"/>
                    </w:rPr>
                    <w:t>Spécial Cha Cha Cha et Bachata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fr-FR"/>
        </w:rPr>
        <w:pict>
          <v:shape id="Image 23" o:spid="_x0000_s1042" type="#_x0000_t75" alt="Une image contenant personne, habits, Visage humain, sportLe contenu généré par l’IA peut être incorrect." style="position:absolute;margin-left:335.4pt;margin-top:5.3pt;width:147.95pt;height:144.55pt;rotation:-406148fd;z-index:251657728;visibility:visible;mso-position-horizontal-relative:text;mso-position-vertical-relative:text">
            <v:imagedata r:id="rId18" o:title=""/>
          </v:shape>
        </w:pict>
      </w:r>
    </w:p>
    <w:sectPr w:rsidR="00CB71A7" w:rsidSect="000B07E9"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1A7" w:rsidRDefault="00CB71A7" w:rsidP="000B07E9">
      <w:pPr>
        <w:spacing w:after="0" w:line="240" w:lineRule="auto"/>
      </w:pPr>
      <w:r>
        <w:separator/>
      </w:r>
    </w:p>
  </w:endnote>
  <w:endnote w:type="continuationSeparator" w:id="0">
    <w:p w:rsidR="00CB71A7" w:rsidRDefault="00CB71A7" w:rsidP="000B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1A7" w:rsidRDefault="00CB71A7" w:rsidP="000B07E9">
      <w:pPr>
        <w:spacing w:after="0" w:line="240" w:lineRule="auto"/>
      </w:pPr>
      <w:r>
        <w:separator/>
      </w:r>
    </w:p>
  </w:footnote>
  <w:footnote w:type="continuationSeparator" w:id="0">
    <w:p w:rsidR="00CB71A7" w:rsidRDefault="00CB71A7" w:rsidP="000B0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144"/>
    <w:rsid w:val="00001013"/>
    <w:rsid w:val="000B07E9"/>
    <w:rsid w:val="002258EE"/>
    <w:rsid w:val="002A3499"/>
    <w:rsid w:val="003A35C5"/>
    <w:rsid w:val="003A7556"/>
    <w:rsid w:val="00430144"/>
    <w:rsid w:val="00520C85"/>
    <w:rsid w:val="0054023C"/>
    <w:rsid w:val="00613918"/>
    <w:rsid w:val="00625D85"/>
    <w:rsid w:val="00696776"/>
    <w:rsid w:val="00755519"/>
    <w:rsid w:val="00826A6B"/>
    <w:rsid w:val="0086021D"/>
    <w:rsid w:val="008C1D51"/>
    <w:rsid w:val="008C690E"/>
    <w:rsid w:val="008F4B91"/>
    <w:rsid w:val="00A422B1"/>
    <w:rsid w:val="00AD267C"/>
    <w:rsid w:val="00AE3044"/>
    <w:rsid w:val="00AF782B"/>
    <w:rsid w:val="00B00A3F"/>
    <w:rsid w:val="00B4254D"/>
    <w:rsid w:val="00C36399"/>
    <w:rsid w:val="00CB71A7"/>
    <w:rsid w:val="00DF3EC8"/>
    <w:rsid w:val="00E0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E3044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014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014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3014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3014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3014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3014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3014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3014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3014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0144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0144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30144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30144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30144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3014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3014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3014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3014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430144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30144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3014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3014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43014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30144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43014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430144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3014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30144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430144"/>
    <w:rPr>
      <w:rFonts w:cs="Times New Roman"/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rsid w:val="000B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07E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07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</Words>
  <Characters>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</dc:creator>
  <cp:keywords/>
  <dc:description/>
  <cp:lastModifiedBy>gliot</cp:lastModifiedBy>
  <cp:revision>2</cp:revision>
  <cp:lastPrinted>2025-09-18T14:18:00Z</cp:lastPrinted>
  <dcterms:created xsi:type="dcterms:W3CDTF">2025-09-18T14:20:00Z</dcterms:created>
  <dcterms:modified xsi:type="dcterms:W3CDTF">2025-09-18T14:20:00Z</dcterms:modified>
</cp:coreProperties>
</file>