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53A" w:rsidRDefault="00BB453A"/>
    <w:p w:rsidR="00BB453A" w:rsidRDefault="00BB453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>
            <v:imagedata r:id="rId4" o:title=""/>
          </v:shape>
        </w:pict>
      </w:r>
    </w:p>
    <w:p w:rsidR="00BB453A" w:rsidRDefault="00BB453A"/>
    <w:p w:rsidR="00BB453A" w:rsidRDefault="00BB453A"/>
    <w:p w:rsidR="00BB453A" w:rsidRDefault="00BB453A"/>
    <w:p w:rsidR="00BB453A" w:rsidRDefault="00BB453A"/>
    <w:p w:rsidR="00BB453A" w:rsidRPr="00FC7870" w:rsidRDefault="00BB453A" w:rsidP="00FC7870">
      <w:pPr>
        <w:jc w:val="center"/>
        <w:rPr>
          <w:b/>
          <w:bCs/>
          <w:sz w:val="36"/>
          <w:szCs w:val="36"/>
        </w:rPr>
      </w:pPr>
      <w:r w:rsidRPr="00FC7870">
        <w:rPr>
          <w:b/>
          <w:bCs/>
          <w:sz w:val="36"/>
          <w:szCs w:val="36"/>
        </w:rPr>
        <w:t>ATTESTATION</w:t>
      </w:r>
    </w:p>
    <w:p w:rsidR="00BB453A" w:rsidRDefault="00BB453A"/>
    <w:p w:rsidR="00BB453A" w:rsidRDefault="00BB453A"/>
    <w:p w:rsidR="00BB453A" w:rsidRDefault="00BB453A">
      <w:r>
        <w:t xml:space="preserve">Je soussigné, Gérard LIOT, Maire d’Aussac-Vadalle,                            </w:t>
      </w:r>
    </w:p>
    <w:p w:rsidR="00BB453A" w:rsidRDefault="00BB453A"/>
    <w:p w:rsidR="00BB453A" w:rsidRDefault="00BB453A" w:rsidP="00FC7870">
      <w:pPr>
        <w:jc w:val="both"/>
      </w:pPr>
      <w:r>
        <w:t>Atteste par la présente avoir mis gracieusement à la disposition de Monsieur Jérôme LAMBERT, candidat aux élections législatives des 11 et 18 juin 2017 dans la 3</w:t>
      </w:r>
      <w:r w:rsidRPr="00FC7870">
        <w:rPr>
          <w:vertAlign w:val="superscript"/>
        </w:rPr>
        <w:t>ème</w:t>
      </w:r>
      <w:r>
        <w:t xml:space="preserve"> circonscription de la Charente, dans le cadre de réunions publiques à caractère électoral la salle des fêtes, sise rue de la République. </w:t>
      </w:r>
    </w:p>
    <w:p w:rsidR="00BB453A" w:rsidRDefault="00BB453A" w:rsidP="00FC7870">
      <w:pPr>
        <w:jc w:val="both"/>
      </w:pPr>
    </w:p>
    <w:p w:rsidR="00BB453A" w:rsidRDefault="00BB453A" w:rsidP="00FC7870">
      <w:pPr>
        <w:jc w:val="both"/>
      </w:pPr>
      <w:r>
        <w:t>La mise à disposition gracieuse de cette salle a bénéficié à l’ensemble des candidates qui en ont fait la demande.</w:t>
      </w:r>
    </w:p>
    <w:p w:rsidR="00BB453A" w:rsidRDefault="00BB453A" w:rsidP="00FC7870">
      <w:pPr>
        <w:jc w:val="both"/>
      </w:pPr>
    </w:p>
    <w:p w:rsidR="00BB453A" w:rsidRDefault="00BB453A" w:rsidP="00FC7870">
      <w:pPr>
        <w:jc w:val="both"/>
      </w:pPr>
    </w:p>
    <w:p w:rsidR="00BB453A" w:rsidRDefault="00BB453A" w:rsidP="00FC7870">
      <w:pPr>
        <w:jc w:val="both"/>
      </w:pPr>
      <w:r>
        <w:t>Fait pour valoir ce que de droit,</w:t>
      </w:r>
    </w:p>
    <w:p w:rsidR="00BB453A" w:rsidRDefault="00BB453A" w:rsidP="00FC7870">
      <w:pPr>
        <w:jc w:val="both"/>
      </w:pPr>
      <w:r>
        <w:t>A Aussac-Vadalle, le 11 mai 2017</w:t>
      </w:r>
    </w:p>
    <w:p w:rsidR="00BB453A" w:rsidRDefault="00BB453A" w:rsidP="00FC7870">
      <w:pPr>
        <w:jc w:val="both"/>
      </w:pPr>
    </w:p>
    <w:p w:rsidR="00BB453A" w:rsidRDefault="00BB453A" w:rsidP="00FC787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BB453A" w:rsidRDefault="00BB453A" w:rsidP="00FC787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BB453A" w:rsidRDefault="00BB453A" w:rsidP="00FC7870">
      <w:pPr>
        <w:jc w:val="both"/>
      </w:pPr>
      <w:r>
        <w:tab/>
      </w:r>
      <w:r>
        <w:tab/>
      </w:r>
    </w:p>
    <w:p w:rsidR="00BB453A" w:rsidRDefault="00BB453A" w:rsidP="00FC7870">
      <w:pPr>
        <w:jc w:val="both"/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B453A" w:rsidRDefault="00BB453A" w:rsidP="00FC7870">
      <w:pPr>
        <w:jc w:val="both"/>
      </w:pPr>
      <w:r>
        <w:t xml:space="preserve"> </w:t>
      </w:r>
    </w:p>
    <w:sectPr w:rsidR="00BB453A" w:rsidSect="00D10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6"/>
  <w:doNotDisplayPageBoundaries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7870"/>
    <w:rsid w:val="00490E4D"/>
    <w:rsid w:val="005D568B"/>
    <w:rsid w:val="006315B4"/>
    <w:rsid w:val="00926D90"/>
    <w:rsid w:val="00995EAF"/>
    <w:rsid w:val="00BA22D0"/>
    <w:rsid w:val="00BB453A"/>
    <w:rsid w:val="00D10012"/>
    <w:rsid w:val="00EE6311"/>
    <w:rsid w:val="00FC7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012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90E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90E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102</Words>
  <Characters>561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Géraldine JEROME</dc:creator>
  <cp:keywords/>
  <dc:description/>
  <cp:lastModifiedBy>admin</cp:lastModifiedBy>
  <cp:revision>2</cp:revision>
  <cp:lastPrinted>2017-05-11T06:51:00Z</cp:lastPrinted>
  <dcterms:created xsi:type="dcterms:W3CDTF">2017-05-11T06:52:00Z</dcterms:created>
  <dcterms:modified xsi:type="dcterms:W3CDTF">2017-05-11T06:52:00Z</dcterms:modified>
</cp:coreProperties>
</file>