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ED" w:rsidRPr="005A0CBA" w:rsidRDefault="003864ED" w:rsidP="005A0CBA">
      <w:pPr>
        <w:jc w:val="center"/>
        <w:rPr>
          <w:rFonts w:ascii="Times New Roman" w:hAnsi="Times New Roman"/>
          <w:b/>
          <w:i/>
        </w:rPr>
      </w:pPr>
      <w:r w:rsidRPr="00F111F5">
        <w:rPr>
          <w:noProof/>
          <w:u w:val="single"/>
          <w:lang w:eastAsia="fr-FR"/>
        </w:rPr>
        <w:pict>
          <v:shape id="Image 1" o:spid="_x0000_i1026" type="#_x0000_t75" style="width:184.5pt;height:136.5pt;visibility:visible">
            <v:imagedata r:id="rId5" o:title=""/>
          </v:shape>
        </w:pict>
      </w:r>
      <w:r>
        <w:br/>
      </w:r>
      <w:r w:rsidRPr="005A0CBA">
        <w:rPr>
          <w:rFonts w:ascii="Times New Roman" w:hAnsi="Times New Roman"/>
          <w:b/>
        </w:rPr>
        <w:br/>
      </w:r>
      <w:r w:rsidRPr="005A0CBA">
        <w:rPr>
          <w:rFonts w:ascii="Times New Roman" w:hAnsi="Times New Roman"/>
          <w:b/>
          <w:color w:val="FF0000"/>
        </w:rPr>
        <w:br/>
      </w:r>
      <w:r w:rsidRPr="00E57A5D">
        <w:rPr>
          <w:rFonts w:ascii="Times New Roman" w:hAnsi="Times New Roman"/>
          <w:b/>
          <w:color w:val="FF0000"/>
          <w:u w:val="single"/>
        </w:rPr>
        <w:t>Port. : 07.48.88.10.62</w:t>
      </w:r>
      <w:r w:rsidRPr="00E57A5D">
        <w:rPr>
          <w:rFonts w:ascii="Times New Roman" w:hAnsi="Times New Roman"/>
          <w:b/>
          <w:color w:val="FF0000"/>
          <w:u w:val="single"/>
        </w:rPr>
        <w:br/>
      </w:r>
      <w:r w:rsidRPr="00E57A5D">
        <w:rPr>
          <w:rFonts w:ascii="Times New Roman" w:hAnsi="Times New Roman"/>
          <w:b/>
          <w:i/>
          <w:u w:val="single"/>
        </w:rPr>
        <w:t>Mail : jerome.cussaguet@fredon-na.fr</w:t>
      </w:r>
    </w:p>
    <w:p w:rsidR="003864ED" w:rsidRPr="0045624F" w:rsidRDefault="003864ED" w:rsidP="00671EF3">
      <w:pPr>
        <w:pStyle w:val="Default"/>
        <w:jc w:val="center"/>
        <w:rPr>
          <w:b/>
          <w:bCs/>
          <w:color w:val="00B050"/>
          <w:u w:val="single"/>
        </w:rPr>
      </w:pPr>
      <w:r w:rsidRPr="0045624F">
        <w:rPr>
          <w:b/>
          <w:bCs/>
          <w:color w:val="00B050"/>
          <w:u w:val="single"/>
        </w:rPr>
        <w:t xml:space="preserve">TARIFS DESTRUCTION NID DE FRELONS </w:t>
      </w:r>
      <w:r>
        <w:rPr>
          <w:b/>
          <w:bCs/>
          <w:color w:val="00B050"/>
          <w:u w:val="single"/>
        </w:rPr>
        <w:t>2025</w:t>
      </w:r>
      <w:r w:rsidRPr="0045624F">
        <w:rPr>
          <w:b/>
          <w:bCs/>
          <w:color w:val="00B050"/>
          <w:u w:val="single"/>
        </w:rPr>
        <w:t xml:space="preserve"> </w:t>
      </w:r>
    </w:p>
    <w:p w:rsidR="003864ED" w:rsidRDefault="003864ED" w:rsidP="005A0CBA">
      <w:pPr>
        <w:pStyle w:val="Default"/>
      </w:pPr>
      <w:r>
        <w:t xml:space="preserve"> </w:t>
      </w:r>
    </w:p>
    <w:p w:rsidR="003864ED" w:rsidRDefault="003864ED" w:rsidP="00164302">
      <w:pPr>
        <w:pStyle w:val="Default"/>
        <w:spacing w:after="87"/>
        <w:ind w:left="720"/>
        <w:rPr>
          <w:sz w:val="32"/>
          <w:szCs w:val="32"/>
        </w:rPr>
      </w:pPr>
    </w:p>
    <w:p w:rsidR="003864ED" w:rsidRPr="005A0CBA" w:rsidRDefault="003864ED" w:rsidP="005A0CBA">
      <w:pPr>
        <w:pStyle w:val="Default"/>
        <w:numPr>
          <w:ilvl w:val="0"/>
          <w:numId w:val="1"/>
        </w:numPr>
        <w:spacing w:after="87"/>
      </w:pPr>
      <w:r w:rsidRPr="005A0CBA">
        <w:t>Déplacement, destruction du nid de frelons asiatiques pour les communes</w:t>
      </w:r>
      <w:r w:rsidRPr="0045624F">
        <w:rPr>
          <w:color w:val="00B050"/>
        </w:rPr>
        <w:t xml:space="preserve"> </w:t>
      </w:r>
      <w:r w:rsidRPr="0045624F">
        <w:rPr>
          <w:b/>
          <w:bCs/>
          <w:color w:val="00B050"/>
        </w:rPr>
        <w:t>adhérentes</w:t>
      </w:r>
      <w:r w:rsidRPr="005A0CBA">
        <w:t xml:space="preserve"> : </w:t>
      </w:r>
    </w:p>
    <w:p w:rsidR="003864ED" w:rsidRDefault="003864ED" w:rsidP="005A0CBA">
      <w:pPr>
        <w:pStyle w:val="Default"/>
        <w:spacing w:after="87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105 €uros </w:t>
      </w:r>
    </w:p>
    <w:p w:rsidR="003864ED" w:rsidRDefault="003864ED" w:rsidP="005A0CBA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23"/>
          <w:szCs w:val="23"/>
        </w:rPr>
        <w:t xml:space="preserve">Déplacement, conseils, destruction du nid de frelons asiatiques pour les communes </w:t>
      </w:r>
      <w:r w:rsidRPr="0045624F">
        <w:rPr>
          <w:b/>
          <w:bCs/>
          <w:color w:val="00B050"/>
          <w:sz w:val="23"/>
          <w:szCs w:val="23"/>
        </w:rPr>
        <w:t>non-adhérentes</w:t>
      </w:r>
      <w:r>
        <w:rPr>
          <w:sz w:val="23"/>
          <w:szCs w:val="23"/>
        </w:rPr>
        <w:t xml:space="preserve"> : </w:t>
      </w:r>
      <w:r>
        <w:rPr>
          <w:sz w:val="32"/>
          <w:szCs w:val="32"/>
        </w:rPr>
        <w:t xml:space="preserve">147 €uros </w:t>
      </w:r>
    </w:p>
    <w:p w:rsidR="003864ED" w:rsidRDefault="003864ED" w:rsidP="005A0CBA">
      <w:pPr>
        <w:pStyle w:val="Default"/>
      </w:pPr>
    </w:p>
    <w:p w:rsidR="003864ED" w:rsidRPr="005A0CBA" w:rsidRDefault="003864ED" w:rsidP="005A0CBA">
      <w:pPr>
        <w:pStyle w:val="Default"/>
        <w:rPr>
          <w:sz w:val="23"/>
          <w:szCs w:val="23"/>
          <w:u w:val="single"/>
        </w:rPr>
      </w:pPr>
      <w:r w:rsidRPr="005A0CBA">
        <w:rPr>
          <w:sz w:val="23"/>
          <w:szCs w:val="23"/>
          <w:u w:val="single"/>
        </w:rPr>
        <w:t>Matériel F</w:t>
      </w:r>
      <w:r>
        <w:rPr>
          <w:sz w:val="23"/>
          <w:szCs w:val="23"/>
          <w:u w:val="single"/>
        </w:rPr>
        <w:t>redon16</w:t>
      </w:r>
    </w:p>
    <w:p w:rsidR="003864ED" w:rsidRDefault="003864ED" w:rsidP="005A0CBA">
      <w:pPr>
        <w:pStyle w:val="Default"/>
        <w:rPr>
          <w:sz w:val="23"/>
          <w:szCs w:val="23"/>
        </w:rPr>
      </w:pPr>
    </w:p>
    <w:p w:rsidR="003864ED" w:rsidRDefault="003864ED" w:rsidP="005A0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Canne carbone télescopique à poudrage de 20 mètres.</w:t>
      </w:r>
    </w:p>
    <w:p w:rsidR="003864ED" w:rsidRDefault="003864ED" w:rsidP="005A0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(Poudre inodore agissant par contact : 0.2% Pyréthrine, 2 % Butoxyde de pipéronyl) </w:t>
      </w:r>
    </w:p>
    <w:p w:rsidR="003864ED" w:rsidRDefault="003864ED" w:rsidP="005A0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Titulaire de la certification biocide. Produit certifié TP18 </w:t>
      </w:r>
    </w:p>
    <w:p w:rsidR="003864ED" w:rsidRDefault="003864ED" w:rsidP="005A0CBA">
      <w:pPr>
        <w:pStyle w:val="Default"/>
        <w:rPr>
          <w:sz w:val="23"/>
          <w:szCs w:val="23"/>
        </w:rPr>
      </w:pPr>
    </w:p>
    <w:p w:rsidR="003864ED" w:rsidRDefault="003864ED" w:rsidP="005A0CBA">
      <w:pPr>
        <w:rPr>
          <w:rFonts w:ascii="Times New Roman" w:hAnsi="Times New Roman"/>
          <w:sz w:val="23"/>
          <w:szCs w:val="23"/>
        </w:rPr>
      </w:pPr>
      <w:r w:rsidRPr="005A0CBA">
        <w:rPr>
          <w:rFonts w:ascii="Times New Roman" w:hAnsi="Times New Roman"/>
          <w:sz w:val="23"/>
          <w:szCs w:val="23"/>
        </w:rPr>
        <w:t>Suite aux traitements, les insectes sortent du nid et meurent rapidement en quelques minutes.</w:t>
      </w:r>
    </w:p>
    <w:p w:rsidR="003864ED" w:rsidRPr="005A0CBA" w:rsidRDefault="003864ED" w:rsidP="005A0CBA">
      <w:pPr>
        <w:pStyle w:val="Default"/>
        <w:rPr>
          <w:sz w:val="23"/>
          <w:szCs w:val="23"/>
          <w:u w:val="single"/>
        </w:rPr>
      </w:pPr>
      <w:r w:rsidRPr="005A0CBA">
        <w:rPr>
          <w:sz w:val="23"/>
          <w:szCs w:val="23"/>
          <w:u w:val="single"/>
        </w:rPr>
        <w:t xml:space="preserve">Préventions </w:t>
      </w:r>
    </w:p>
    <w:p w:rsidR="003864ED" w:rsidRDefault="003864ED" w:rsidP="005A0CBA">
      <w:pPr>
        <w:pStyle w:val="Default"/>
        <w:rPr>
          <w:sz w:val="23"/>
          <w:szCs w:val="23"/>
        </w:rPr>
      </w:pPr>
    </w:p>
    <w:p w:rsidR="003864ED" w:rsidRDefault="003864ED" w:rsidP="005A0C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Signaler le nid à votre Mairie </w:t>
      </w:r>
    </w:p>
    <w:p w:rsidR="003864ED" w:rsidRDefault="003864ED" w:rsidP="005A0CBA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Ne pas toucher le nid </w:t>
      </w:r>
    </w:p>
    <w:p w:rsidR="003864ED" w:rsidRDefault="003864ED" w:rsidP="005A0CBA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Ne pas détruire le nid seul sans protection (risque de graves piqûres) </w:t>
      </w:r>
    </w:p>
    <w:p w:rsidR="003864ED" w:rsidRDefault="003864ED" w:rsidP="005A0C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Bien observer les toitures, sous bassement, arbres fruitiers… </w:t>
      </w:r>
    </w:p>
    <w:p w:rsidR="003864ED" w:rsidRDefault="003864ED" w:rsidP="005A0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br/>
        <w:t xml:space="preserve">                    </w:t>
      </w:r>
      <w:r w:rsidRPr="00D52816">
        <w:rPr>
          <w:rFonts w:ascii="Times New Roman" w:hAnsi="Times New Roman"/>
          <w:b/>
        </w:rPr>
        <w:t>Nid primaire</w:t>
      </w:r>
      <w:r>
        <w:rPr>
          <w:rFonts w:ascii="Times New Roman" w:hAnsi="Times New Roman"/>
        </w:rPr>
        <w:t xml:space="preserve"> (Avril/Mai/Juin)                   </w:t>
      </w:r>
      <w:r w:rsidRPr="00D52816">
        <w:rPr>
          <w:rFonts w:ascii="Times New Roman" w:hAnsi="Times New Roman"/>
          <w:b/>
        </w:rPr>
        <w:t>Nid secondaire</w:t>
      </w:r>
      <w:r>
        <w:rPr>
          <w:rFonts w:ascii="Times New Roman" w:hAnsi="Times New Roman"/>
        </w:rPr>
        <w:t xml:space="preserve"> (Juin jusqu’au mois de Novembre)</w:t>
      </w:r>
    </w:p>
    <w:p w:rsidR="003864ED" w:rsidRPr="005A0CBA" w:rsidRDefault="003864ED" w:rsidP="005A0CBA">
      <w:pPr>
        <w:jc w:val="center"/>
        <w:rPr>
          <w:rFonts w:ascii="Times New Roman" w:hAnsi="Times New Roman"/>
        </w:rPr>
      </w:pPr>
      <w:r w:rsidRPr="00341FF5">
        <w:rPr>
          <w:noProof/>
          <w:lang w:eastAsia="fr-FR"/>
        </w:rPr>
        <w:pict>
          <v:shape id="_x0000_i1033" type="#_x0000_t75" alt="Image associée" style="width:162pt;height:118.5pt;visibility:visible">
            <v:imagedata r:id="rId6" o:title=""/>
          </v:shape>
        </w:pict>
      </w:r>
      <w:r>
        <w:rPr>
          <w:rFonts w:ascii="Times New Roman" w:hAnsi="Times New Roman"/>
        </w:rPr>
        <w:t xml:space="preserve">                  </w:t>
      </w:r>
      <w:r w:rsidRPr="00F111F5">
        <w:rPr>
          <w:rFonts w:ascii="Times New Roman" w:hAnsi="Times New Roman"/>
          <w:noProof/>
          <w:lang w:eastAsia="fr-FR"/>
        </w:rPr>
        <w:pict>
          <v:shape id="Image 4" o:spid="_x0000_i1034" type="#_x0000_t75" style="width:198pt;height:110.25pt;visibility:visible">
            <v:imagedata r:id="rId7" o:title=""/>
          </v:shape>
        </w:pict>
      </w:r>
    </w:p>
    <w:sectPr w:rsidR="003864ED" w:rsidRPr="005A0CBA" w:rsidSect="009C0CD1">
      <w:pgSz w:w="11906" w:h="17338"/>
      <w:pgMar w:top="1916" w:right="855" w:bottom="1417" w:left="111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abstractNum w:abstractNumId="0">
    <w:nsid w:val="58A03BF3"/>
    <w:multiLevelType w:val="hybridMultilevel"/>
    <w:tmpl w:val="6E9261C6"/>
    <w:lvl w:ilvl="0" w:tplc="7144A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CBA"/>
    <w:rsid w:val="00164302"/>
    <w:rsid w:val="001B6524"/>
    <w:rsid w:val="002864E7"/>
    <w:rsid w:val="00294133"/>
    <w:rsid w:val="002E3579"/>
    <w:rsid w:val="00302F51"/>
    <w:rsid w:val="00341FF5"/>
    <w:rsid w:val="003864ED"/>
    <w:rsid w:val="0045624F"/>
    <w:rsid w:val="004B1019"/>
    <w:rsid w:val="005A0CBA"/>
    <w:rsid w:val="00665718"/>
    <w:rsid w:val="00671EF3"/>
    <w:rsid w:val="007F28FA"/>
    <w:rsid w:val="009C0CD1"/>
    <w:rsid w:val="00D52816"/>
    <w:rsid w:val="00D53ADF"/>
    <w:rsid w:val="00E57A5D"/>
    <w:rsid w:val="00F1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A0C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A0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A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150</Words>
  <Characters>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admin</cp:lastModifiedBy>
  <cp:revision>2</cp:revision>
  <dcterms:created xsi:type="dcterms:W3CDTF">2025-02-17T09:32:00Z</dcterms:created>
  <dcterms:modified xsi:type="dcterms:W3CDTF">2025-02-17T09:32:00Z</dcterms:modified>
</cp:coreProperties>
</file>