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2" w:type="dxa"/>
        <w:tblInd w:w="-106" w:type="dxa"/>
        <w:tblLook w:val="00A0"/>
      </w:tblPr>
      <w:tblGrid>
        <w:gridCol w:w="3762"/>
        <w:gridCol w:w="3751"/>
        <w:gridCol w:w="2879"/>
      </w:tblGrid>
      <w:tr w:rsidR="001D09DC">
        <w:trPr>
          <w:trHeight w:val="1710"/>
        </w:trPr>
        <w:tc>
          <w:tcPr>
            <w:tcW w:w="3762" w:type="dxa"/>
          </w:tcPr>
          <w:p w:rsidR="001D09DC" w:rsidRPr="00A93B85" w:rsidRDefault="001D09DC" w:rsidP="00A93B8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bookmarkStart w:id="0" w:name="_GoBack"/>
            <w:bookmarkEnd w:id="0"/>
          </w:p>
        </w:tc>
        <w:tc>
          <w:tcPr>
            <w:tcW w:w="3751" w:type="dxa"/>
          </w:tcPr>
          <w:p w:rsidR="001D09DC" w:rsidRPr="00A93B85" w:rsidRDefault="001D09DC" w:rsidP="00A93B8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1D09DC" w:rsidRDefault="001D09DC" w:rsidP="00A93B85">
            <w:pPr>
              <w:spacing w:after="0" w:line="240" w:lineRule="auto"/>
            </w:pPr>
            <w:r>
              <w:t>Madame la Conseillère,</w:t>
            </w:r>
          </w:p>
          <w:p w:rsidR="001D09DC" w:rsidRDefault="001D09DC" w:rsidP="00A93B85">
            <w:pPr>
              <w:spacing w:after="0" w:line="240" w:lineRule="auto"/>
            </w:pPr>
            <w:r>
              <w:t>Monsieur le Conseiller,</w:t>
            </w:r>
          </w:p>
          <w:p w:rsidR="001D09DC" w:rsidRDefault="001D09DC" w:rsidP="00A93B85">
            <w:pPr>
              <w:spacing w:after="0" w:line="240" w:lineRule="auto"/>
            </w:pPr>
          </w:p>
          <w:p w:rsidR="001D09DC" w:rsidRPr="00FC08E2" w:rsidRDefault="001D09DC" w:rsidP="00A93B85">
            <w:pPr>
              <w:spacing w:after="0" w:line="240" w:lineRule="auto"/>
            </w:pPr>
          </w:p>
          <w:p w:rsidR="001D09DC" w:rsidRPr="00FC08E2" w:rsidRDefault="001D09DC" w:rsidP="00A93B85">
            <w:pPr>
              <w:spacing w:after="0" w:line="240" w:lineRule="auto"/>
            </w:pPr>
          </w:p>
          <w:p w:rsidR="001D09DC" w:rsidRPr="00A93B85" w:rsidRDefault="001D09DC" w:rsidP="00A93B85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16/06/2015</w:t>
            </w:r>
            <w:r w:rsidRPr="00FC08E2">
              <w:t>,</w:t>
            </w:r>
          </w:p>
          <w:p w:rsidR="001D09DC" w:rsidRPr="00A93B85" w:rsidRDefault="001D09DC" w:rsidP="00A93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D09DC" w:rsidRPr="00A93B85" w:rsidRDefault="001D09DC" w:rsidP="00A93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D09DC" w:rsidRPr="00A93B85" w:rsidRDefault="001D09DC" w:rsidP="00A93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D09DC" w:rsidRPr="00A93B85" w:rsidRDefault="001D09DC" w:rsidP="00A93B85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1D09DC" w:rsidRDefault="001D09DC" w:rsidP="00CE66BF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1D09DC" w:rsidRPr="00E86D5F" w:rsidRDefault="001D09DC" w:rsidP="00E86D5F">
      <w:r>
        <w:t>Madame la Conseillère</w:t>
      </w:r>
      <w:r w:rsidRPr="00E86D5F">
        <w:t>,</w:t>
      </w:r>
      <w:r>
        <w:t xml:space="preserve"> Monsieur le Conseiller,</w:t>
      </w:r>
    </w:p>
    <w:p w:rsidR="001D09DC" w:rsidRDefault="001D09DC" w:rsidP="00E86D5F">
      <w:r w:rsidRPr="00E86D5F">
        <w:t>J’ai l’honneur de vous inviter à assister à la réunion du Conseil 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1D09DC">
        <w:tc>
          <w:tcPr>
            <w:tcW w:w="9212" w:type="dxa"/>
          </w:tcPr>
          <w:p w:rsidR="001D09DC" w:rsidRDefault="001D09DC" w:rsidP="00A93B8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mercredi 01 juillet 2015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1D09DC" w:rsidRDefault="001D09DC" w:rsidP="00A93B85">
            <w:pPr>
              <w:spacing w:after="0" w:line="240" w:lineRule="auto"/>
              <w:jc w:val="center"/>
            </w:pPr>
          </w:p>
          <w:p w:rsidR="001D09DC" w:rsidRPr="00A93B85" w:rsidRDefault="001D09DC" w:rsidP="00A93B8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Mairie</w:t>
            </w:r>
          </w:p>
          <w:p w:rsidR="001D09DC" w:rsidRPr="00A93B85" w:rsidRDefault="001D09DC" w:rsidP="00A93B8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1D09DC" w:rsidRPr="00A93B85" w:rsidRDefault="001D09DC" w:rsidP="00A93B8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1D09DC" w:rsidRDefault="001D09DC" w:rsidP="00A93B8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1D09DC" w:rsidRDefault="001D09DC" w:rsidP="00E86D5F"/>
    <w:p w:rsidR="001D09DC" w:rsidRDefault="001D09DC" w:rsidP="006D3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1D09DC" w:rsidRDefault="001D09DC" w:rsidP="006D3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1D09DC" w:rsidRDefault="001D09DC" w:rsidP="006D3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1D09DC" w:rsidRDefault="001D09DC" w:rsidP="006D3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1D09DC" w:rsidRDefault="001D09DC" w:rsidP="00993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1D09DC" w:rsidRDefault="001D09DC" w:rsidP="00272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1.Signature de la convention définissant les conditions d'aménagement et d'entretien des</w:t>
      </w:r>
    </w:p>
    <w:p w:rsidR="001D09DC" w:rsidRDefault="001D09DC" w:rsidP="00272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équipements de voirie sur le domaine départemental devant la mairie</w:t>
      </w:r>
    </w:p>
    <w:p w:rsidR="001D09DC" w:rsidRDefault="001D09DC" w:rsidP="00272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1D09DC" w:rsidRDefault="001D09DC" w:rsidP="00272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2. Convention d'animation des TAP avec la Communauté de Communes de la Boixe</w:t>
      </w:r>
    </w:p>
    <w:p w:rsidR="001D09DC" w:rsidRDefault="001D09DC" w:rsidP="00272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1D09DC" w:rsidRDefault="001D09DC" w:rsidP="00272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3. Convention de mise à disposition d'ouvrages hydrauliques sur la commune à Ravaud</w:t>
      </w:r>
    </w:p>
    <w:p w:rsidR="001D09DC" w:rsidRDefault="001D09DC" w:rsidP="00272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1D09DC" w:rsidRDefault="001D09DC" w:rsidP="0027268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Points sur les travaux</w:t>
      </w:r>
    </w:p>
    <w:p w:rsidR="001D09DC" w:rsidRDefault="001D09DC" w:rsidP="0027268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Points sur les TAP</w:t>
      </w:r>
    </w:p>
    <w:p w:rsidR="001D09DC" w:rsidRDefault="001D09DC" w:rsidP="0027268A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1D09DC" w:rsidRDefault="001D09DC" w:rsidP="00272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1D09DC" w:rsidRDefault="001D09DC" w:rsidP="00272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1D09DC" w:rsidRDefault="001D09DC" w:rsidP="00272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1D09DC" w:rsidRDefault="001D09DC" w:rsidP="00272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  <w:lang w:eastAsia="fr-FR"/>
        </w:rPr>
      </w:pPr>
    </w:p>
    <w:p w:rsidR="001D09DC" w:rsidRDefault="001D09DC" w:rsidP="00580ED5">
      <w:pPr>
        <w:autoSpaceDE w:val="0"/>
        <w:autoSpaceDN w:val="0"/>
        <w:adjustRightInd w:val="0"/>
        <w:spacing w:after="0" w:line="240" w:lineRule="auto"/>
      </w:pPr>
      <w:r>
        <w:t>Je vous prie de croire, Madame la Conseillère, Monsieur le Conseiller, en l’assurance de mes sentiments les meilleurs.</w:t>
      </w:r>
    </w:p>
    <w:p w:rsidR="001D09DC" w:rsidRDefault="001D09DC" w:rsidP="00580ED5">
      <w:pPr>
        <w:autoSpaceDE w:val="0"/>
        <w:autoSpaceDN w:val="0"/>
        <w:adjustRightInd w:val="0"/>
        <w:spacing w:after="0" w:line="240" w:lineRule="auto"/>
      </w:pPr>
    </w:p>
    <w:p w:rsidR="001D09DC" w:rsidRDefault="001D09DC" w:rsidP="00580ED5">
      <w:pPr>
        <w:autoSpaceDE w:val="0"/>
        <w:autoSpaceDN w:val="0"/>
        <w:adjustRightInd w:val="0"/>
        <w:spacing w:after="0" w:line="240" w:lineRule="auto"/>
      </w:pPr>
    </w:p>
    <w:p w:rsidR="001D09DC" w:rsidRDefault="001D09DC" w:rsidP="00580ED5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1D09DC" w:rsidRDefault="001D09DC" w:rsidP="00F942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1D09DC" w:rsidRDefault="001D09DC" w:rsidP="00F942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1D09DC" w:rsidRDefault="001D09DC" w:rsidP="00F942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sectPr w:rsidR="001D09DC" w:rsidSect="00DD0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C3776"/>
    <w:multiLevelType w:val="hybridMultilevel"/>
    <w:tmpl w:val="70587C1E"/>
    <w:lvl w:ilvl="0" w:tplc="040C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685379"/>
    <w:multiLevelType w:val="hybridMultilevel"/>
    <w:tmpl w:val="5706E3FE"/>
    <w:lvl w:ilvl="0" w:tplc="10640A8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0CD"/>
    <w:rsid w:val="00007DEF"/>
    <w:rsid w:val="00016FDE"/>
    <w:rsid w:val="00024EEF"/>
    <w:rsid w:val="00037251"/>
    <w:rsid w:val="000805A3"/>
    <w:rsid w:val="00091C10"/>
    <w:rsid w:val="000D3FDF"/>
    <w:rsid w:val="000E257E"/>
    <w:rsid w:val="001C50C0"/>
    <w:rsid w:val="001D09DC"/>
    <w:rsid w:val="00216725"/>
    <w:rsid w:val="00237A4C"/>
    <w:rsid w:val="0027268A"/>
    <w:rsid w:val="003311F7"/>
    <w:rsid w:val="00350388"/>
    <w:rsid w:val="00413BE2"/>
    <w:rsid w:val="00416025"/>
    <w:rsid w:val="004731A1"/>
    <w:rsid w:val="0049061D"/>
    <w:rsid w:val="00546BE8"/>
    <w:rsid w:val="00580ED5"/>
    <w:rsid w:val="005A6AA3"/>
    <w:rsid w:val="005B7BAD"/>
    <w:rsid w:val="005C18F2"/>
    <w:rsid w:val="00642801"/>
    <w:rsid w:val="006C479D"/>
    <w:rsid w:val="006C76CE"/>
    <w:rsid w:val="006D3478"/>
    <w:rsid w:val="006F3365"/>
    <w:rsid w:val="007434DE"/>
    <w:rsid w:val="007554F0"/>
    <w:rsid w:val="007614F0"/>
    <w:rsid w:val="007A1A27"/>
    <w:rsid w:val="007E75CF"/>
    <w:rsid w:val="00841567"/>
    <w:rsid w:val="008443F7"/>
    <w:rsid w:val="008B303A"/>
    <w:rsid w:val="008C0748"/>
    <w:rsid w:val="00993C69"/>
    <w:rsid w:val="009A1984"/>
    <w:rsid w:val="00A06D2D"/>
    <w:rsid w:val="00A57A97"/>
    <w:rsid w:val="00A90C49"/>
    <w:rsid w:val="00A93B85"/>
    <w:rsid w:val="00AF1BE8"/>
    <w:rsid w:val="00B33017"/>
    <w:rsid w:val="00B520C3"/>
    <w:rsid w:val="00B676CE"/>
    <w:rsid w:val="00BD1920"/>
    <w:rsid w:val="00BF4693"/>
    <w:rsid w:val="00C30EE2"/>
    <w:rsid w:val="00C633B5"/>
    <w:rsid w:val="00C647B1"/>
    <w:rsid w:val="00C91C1D"/>
    <w:rsid w:val="00CD72B4"/>
    <w:rsid w:val="00CE3459"/>
    <w:rsid w:val="00CE6611"/>
    <w:rsid w:val="00CE66BF"/>
    <w:rsid w:val="00D250CD"/>
    <w:rsid w:val="00D50B23"/>
    <w:rsid w:val="00DD0E66"/>
    <w:rsid w:val="00DF062D"/>
    <w:rsid w:val="00DF6EB5"/>
    <w:rsid w:val="00DF74AE"/>
    <w:rsid w:val="00E04147"/>
    <w:rsid w:val="00E17F20"/>
    <w:rsid w:val="00E86D5F"/>
    <w:rsid w:val="00E97AF4"/>
    <w:rsid w:val="00EF4EA9"/>
    <w:rsid w:val="00F135A5"/>
    <w:rsid w:val="00F70CEE"/>
    <w:rsid w:val="00F8658B"/>
    <w:rsid w:val="00F94245"/>
    <w:rsid w:val="00FB3A86"/>
    <w:rsid w:val="00FC08E2"/>
    <w:rsid w:val="00FC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57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125</Words>
  <Characters>693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 Xavier</dc:title>
  <dc:subject/>
  <dc:creator>nicolasr</dc:creator>
  <cp:keywords/>
  <dc:description/>
  <cp:lastModifiedBy>admin</cp:lastModifiedBy>
  <cp:revision>2</cp:revision>
  <dcterms:created xsi:type="dcterms:W3CDTF">2015-06-16T11:56:00Z</dcterms:created>
  <dcterms:modified xsi:type="dcterms:W3CDTF">2015-06-16T11:56:00Z</dcterms:modified>
</cp:coreProperties>
</file>