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Ind w:w="-106" w:type="dxa"/>
        <w:tblLook w:val="00A0"/>
      </w:tblPr>
      <w:tblGrid>
        <w:gridCol w:w="3762"/>
        <w:gridCol w:w="3751"/>
        <w:gridCol w:w="2879"/>
      </w:tblGrid>
      <w:tr w:rsidR="00F8658B">
        <w:trPr>
          <w:trHeight w:val="1710"/>
        </w:trPr>
        <w:tc>
          <w:tcPr>
            <w:tcW w:w="3762" w:type="dxa"/>
          </w:tcPr>
          <w:p w:rsidR="00F8658B" w:rsidRPr="00A93B85" w:rsidRDefault="00F8658B" w:rsidP="00A93B8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F8658B" w:rsidRPr="00A93B85" w:rsidRDefault="00F8658B" w:rsidP="00A93B8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8658B" w:rsidRDefault="00F8658B" w:rsidP="00A93B85">
            <w:pPr>
              <w:spacing w:after="0" w:line="240" w:lineRule="auto"/>
            </w:pPr>
            <w:r>
              <w:t>Madame la Conseillère,</w:t>
            </w:r>
          </w:p>
          <w:p w:rsidR="00F8658B" w:rsidRDefault="00F8658B" w:rsidP="00A93B85">
            <w:pPr>
              <w:spacing w:after="0" w:line="240" w:lineRule="auto"/>
            </w:pPr>
            <w:r>
              <w:t>Monsieur le Conseiller,</w:t>
            </w:r>
          </w:p>
          <w:p w:rsidR="00F8658B" w:rsidRDefault="00F8658B" w:rsidP="00A93B85">
            <w:pPr>
              <w:spacing w:after="0" w:line="240" w:lineRule="auto"/>
            </w:pPr>
          </w:p>
          <w:p w:rsidR="00F8658B" w:rsidRPr="00FC08E2" w:rsidRDefault="00F8658B" w:rsidP="00A93B85">
            <w:pPr>
              <w:spacing w:after="0" w:line="240" w:lineRule="auto"/>
            </w:pPr>
          </w:p>
          <w:p w:rsidR="00F8658B" w:rsidRPr="00FC08E2" w:rsidRDefault="00F8658B" w:rsidP="00A93B85">
            <w:pPr>
              <w:spacing w:after="0" w:line="240" w:lineRule="auto"/>
            </w:pPr>
          </w:p>
          <w:p w:rsidR="00F8658B" w:rsidRPr="00A93B85" w:rsidRDefault="00F8658B" w:rsidP="00A93B85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05/02/2015</w:t>
            </w:r>
            <w:r w:rsidRPr="00FC08E2">
              <w:t>,</w:t>
            </w: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8658B" w:rsidRDefault="00F8658B" w:rsidP="00CE66BF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8658B" w:rsidRPr="00E86D5F" w:rsidRDefault="00F8658B" w:rsidP="00E86D5F">
      <w:r>
        <w:t>Madame la Conseillère</w:t>
      </w:r>
      <w:r w:rsidRPr="00E86D5F">
        <w:t>,</w:t>
      </w:r>
      <w:r>
        <w:t xml:space="preserve"> Monsieur le Conseiller,</w:t>
      </w:r>
    </w:p>
    <w:p w:rsidR="00F8658B" w:rsidRDefault="00F8658B" w:rsidP="00E86D5F">
      <w:r w:rsidRPr="00E86D5F">
        <w:t>J’ai l’honneur de vous inviter à assister à la réunion du Conseil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8658B">
        <w:tc>
          <w:tcPr>
            <w:tcW w:w="9212" w:type="dxa"/>
          </w:tcPr>
          <w:p w:rsidR="00F8658B" w:rsidRDefault="00F8658B" w:rsidP="00A93B8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lundi 16 février 2015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8658B" w:rsidRDefault="00F8658B" w:rsidP="00A93B85">
            <w:pPr>
              <w:spacing w:after="0" w:line="240" w:lineRule="auto"/>
              <w:jc w:val="center"/>
            </w:pP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8658B" w:rsidRPr="00A93B85" w:rsidRDefault="00F8658B" w:rsidP="00A93B8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8658B" w:rsidRDefault="00F8658B" w:rsidP="00A93B85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8658B" w:rsidRDefault="00F8658B" w:rsidP="00E86D5F"/>
    <w:p w:rsidR="00F8658B" w:rsidRDefault="00F8658B" w:rsidP="006D3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8658B" w:rsidRDefault="00F8658B" w:rsidP="006D3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8658B" w:rsidRDefault="00F8658B" w:rsidP="006D3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658B" w:rsidRDefault="00F8658B" w:rsidP="006D3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658B" w:rsidRDefault="00F8658B" w:rsidP="00993C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Audit de situation en hygiène et sécurité du travail par le CDG16</w:t>
      </w: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Questions diverses</w:t>
      </w: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- Questionnaire sur les enjeux et contenu du futur schéma de mutualisation</w:t>
      </w: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- Groupe de travail pour Puymerle</w:t>
      </w:r>
    </w:p>
    <w:p w:rsidR="00F8658B" w:rsidRDefault="00F8658B" w:rsidP="00237A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- Orientations budgétaires</w:t>
      </w:r>
    </w:p>
    <w:p w:rsidR="00F8658B" w:rsidRDefault="00F8658B" w:rsidP="00580E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eastAsia="fr-FR"/>
        </w:rPr>
      </w:pPr>
    </w:p>
    <w:p w:rsidR="00F8658B" w:rsidRDefault="00F8658B" w:rsidP="00580ED5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F8658B" w:rsidRDefault="00F8658B" w:rsidP="00580ED5">
      <w:pPr>
        <w:autoSpaceDE w:val="0"/>
        <w:autoSpaceDN w:val="0"/>
        <w:adjustRightInd w:val="0"/>
        <w:spacing w:after="0" w:line="240" w:lineRule="auto"/>
      </w:pPr>
    </w:p>
    <w:p w:rsidR="00F8658B" w:rsidRDefault="00F8658B" w:rsidP="00580ED5">
      <w:pPr>
        <w:autoSpaceDE w:val="0"/>
        <w:autoSpaceDN w:val="0"/>
        <w:adjustRightInd w:val="0"/>
        <w:spacing w:after="0" w:line="240" w:lineRule="auto"/>
      </w:pPr>
    </w:p>
    <w:p w:rsidR="00F8658B" w:rsidRDefault="00F8658B" w:rsidP="00580ED5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8658B" w:rsidRDefault="00F8658B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8658B" w:rsidRDefault="00F8658B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8658B" w:rsidRDefault="00F8658B" w:rsidP="00F94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sectPr w:rsidR="00F8658B" w:rsidSect="00DD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C3776"/>
    <w:multiLevelType w:val="hybridMultilevel"/>
    <w:tmpl w:val="70587C1E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0CD"/>
    <w:rsid w:val="00007DEF"/>
    <w:rsid w:val="00016FDE"/>
    <w:rsid w:val="00024EEF"/>
    <w:rsid w:val="000805A3"/>
    <w:rsid w:val="00091C10"/>
    <w:rsid w:val="000D3FDF"/>
    <w:rsid w:val="000E257E"/>
    <w:rsid w:val="001C50C0"/>
    <w:rsid w:val="00216725"/>
    <w:rsid w:val="00237A4C"/>
    <w:rsid w:val="003311F7"/>
    <w:rsid w:val="00350388"/>
    <w:rsid w:val="00413BE2"/>
    <w:rsid w:val="00416025"/>
    <w:rsid w:val="004731A1"/>
    <w:rsid w:val="0049061D"/>
    <w:rsid w:val="00546BE8"/>
    <w:rsid w:val="00580ED5"/>
    <w:rsid w:val="005A6AA3"/>
    <w:rsid w:val="005B7BAD"/>
    <w:rsid w:val="005C18F2"/>
    <w:rsid w:val="00642801"/>
    <w:rsid w:val="006C479D"/>
    <w:rsid w:val="006C76CE"/>
    <w:rsid w:val="006D3478"/>
    <w:rsid w:val="006F3365"/>
    <w:rsid w:val="007434DE"/>
    <w:rsid w:val="007554F0"/>
    <w:rsid w:val="007614F0"/>
    <w:rsid w:val="007A1A27"/>
    <w:rsid w:val="007E75CF"/>
    <w:rsid w:val="00841567"/>
    <w:rsid w:val="008443F7"/>
    <w:rsid w:val="008B303A"/>
    <w:rsid w:val="008C0748"/>
    <w:rsid w:val="00993C69"/>
    <w:rsid w:val="009A1984"/>
    <w:rsid w:val="00A06D2D"/>
    <w:rsid w:val="00A57A97"/>
    <w:rsid w:val="00A90C49"/>
    <w:rsid w:val="00A93B85"/>
    <w:rsid w:val="00AF1BE8"/>
    <w:rsid w:val="00B33017"/>
    <w:rsid w:val="00B520C3"/>
    <w:rsid w:val="00B676CE"/>
    <w:rsid w:val="00BD1920"/>
    <w:rsid w:val="00BF4693"/>
    <w:rsid w:val="00C30EE2"/>
    <w:rsid w:val="00C633B5"/>
    <w:rsid w:val="00C647B1"/>
    <w:rsid w:val="00C91C1D"/>
    <w:rsid w:val="00CD72B4"/>
    <w:rsid w:val="00CE3459"/>
    <w:rsid w:val="00CE6611"/>
    <w:rsid w:val="00CE66BF"/>
    <w:rsid w:val="00D250CD"/>
    <w:rsid w:val="00D50B23"/>
    <w:rsid w:val="00DD0E66"/>
    <w:rsid w:val="00DF062D"/>
    <w:rsid w:val="00DF74AE"/>
    <w:rsid w:val="00E04147"/>
    <w:rsid w:val="00E17F20"/>
    <w:rsid w:val="00E86D5F"/>
    <w:rsid w:val="00E97AF4"/>
    <w:rsid w:val="00EF4EA9"/>
    <w:rsid w:val="00F135A5"/>
    <w:rsid w:val="00F70CEE"/>
    <w:rsid w:val="00F8658B"/>
    <w:rsid w:val="00F94245"/>
    <w:rsid w:val="00FB3A86"/>
    <w:rsid w:val="00FC08E2"/>
    <w:rsid w:val="00F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101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 Xavier</dc:title>
  <dc:subject/>
  <dc:creator>nicolasr</dc:creator>
  <cp:keywords/>
  <dc:description/>
  <cp:lastModifiedBy>admin</cp:lastModifiedBy>
  <cp:revision>2</cp:revision>
  <dcterms:created xsi:type="dcterms:W3CDTF">2015-02-05T16:31:00Z</dcterms:created>
  <dcterms:modified xsi:type="dcterms:W3CDTF">2015-02-05T16:31:00Z</dcterms:modified>
</cp:coreProperties>
</file>