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5D" w:rsidRDefault="005D125D" w:rsidP="00FD2C87">
      <w:pPr>
        <w:rPr>
          <w:b/>
          <w:bCs/>
          <w:sz w:val="28"/>
          <w:szCs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Msxml2.SAXXMLReader.5.0" ShapeID="_x0000_i1025" DrawAspect="Content" ObjectID="_1564212821" r:id="rId7"/>
        </w:objec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5D125D" w:rsidRDefault="005D125D" w:rsidP="00FD2C87">
      <w:pPr>
        <w:ind w:left="4248" w:firstLine="708"/>
        <w:rPr>
          <w:b/>
          <w:bCs/>
          <w:sz w:val="28"/>
          <w:szCs w:val="28"/>
        </w:rPr>
      </w:pPr>
    </w:p>
    <w:p w:rsidR="005D125D" w:rsidRDefault="005D125D" w:rsidP="00FD2C87">
      <w:pPr>
        <w:ind w:left="4248" w:firstLine="708"/>
      </w:pPr>
      <w:r>
        <w:t>Monsieur Le Procureur</w:t>
      </w:r>
    </w:p>
    <w:p w:rsidR="005D125D" w:rsidRDefault="005D125D" w:rsidP="00FD2C87">
      <w:pPr>
        <w:ind w:left="4248" w:firstLine="252"/>
      </w:pPr>
      <w:r>
        <w:tab/>
        <w:t>Place Francis Louvel</w:t>
      </w:r>
    </w:p>
    <w:p w:rsidR="005D125D" w:rsidRDefault="005D125D" w:rsidP="00FD2C87">
      <w:pPr>
        <w:ind w:left="4248" w:firstLine="252"/>
      </w:pPr>
      <w:r>
        <w:tab/>
        <w:t>BP 214</w:t>
      </w:r>
    </w:p>
    <w:p w:rsidR="005D125D" w:rsidRDefault="005D125D" w:rsidP="00FD2C87">
      <w:pPr>
        <w:ind w:left="4248" w:firstLine="252"/>
      </w:pPr>
      <w:r>
        <w:tab/>
        <w:t>16007 ANGOULEME Cedex</w:t>
      </w:r>
    </w:p>
    <w:p w:rsidR="005D125D" w:rsidRDefault="005D125D" w:rsidP="00FD2C87">
      <w:pPr>
        <w:ind w:left="5040" w:right="72"/>
      </w:pPr>
    </w:p>
    <w:p w:rsidR="005D125D" w:rsidRDefault="005D125D" w:rsidP="00FD2C87">
      <w:pPr>
        <w:ind w:left="5040" w:right="72"/>
      </w:pPr>
    </w:p>
    <w:p w:rsidR="005D125D" w:rsidRDefault="005D125D" w:rsidP="00FD2C87">
      <w:pPr>
        <w:ind w:left="5040" w:right="72"/>
      </w:pPr>
    </w:p>
    <w:p w:rsidR="005D125D" w:rsidRDefault="005D125D" w:rsidP="00FD2C87">
      <w:pPr>
        <w:ind w:left="5040" w:right="72"/>
      </w:pPr>
      <w:r>
        <w:t>Aussac-Vadalle, le 14 août 2017</w:t>
      </w:r>
    </w:p>
    <w:p w:rsidR="005D125D" w:rsidRDefault="005D125D" w:rsidP="00FD2C87">
      <w:pPr>
        <w:ind w:left="5040" w:right="72"/>
      </w:pPr>
    </w:p>
    <w:p w:rsidR="005D125D" w:rsidRDefault="005D125D" w:rsidP="00FD2C87">
      <w:pPr>
        <w:jc w:val="both"/>
      </w:pPr>
    </w:p>
    <w:p w:rsidR="005D125D" w:rsidRDefault="005D125D" w:rsidP="00FD2C87">
      <w:pPr>
        <w:jc w:val="both"/>
      </w:pPr>
      <w:r>
        <w:rPr>
          <w:b/>
          <w:bCs/>
          <w:u w:val="single"/>
        </w:rPr>
        <w:t>Objet</w:t>
      </w:r>
      <w:r>
        <w:rPr>
          <w:b/>
          <w:bCs/>
        </w:rPr>
        <w:t xml:space="preserve"> :  </w:t>
      </w:r>
      <w:r>
        <w:t xml:space="preserve"> Mutation licence IV </w:t>
      </w:r>
    </w:p>
    <w:p w:rsidR="005D125D" w:rsidRDefault="005D125D" w:rsidP="00FD2C87">
      <w:pPr>
        <w:jc w:val="both"/>
      </w:pPr>
    </w:p>
    <w:p w:rsidR="005D125D" w:rsidRDefault="005D125D" w:rsidP="00FD2C87">
      <w:pPr>
        <w:jc w:val="both"/>
      </w:pPr>
    </w:p>
    <w:p w:rsidR="005D125D" w:rsidRDefault="005D125D" w:rsidP="00FD2C87">
      <w:pPr>
        <w:jc w:val="both"/>
      </w:pPr>
    </w:p>
    <w:p w:rsidR="005D125D" w:rsidRDefault="005D125D" w:rsidP="00FD2C87">
      <w:pPr>
        <w:ind w:firstLine="1134"/>
        <w:jc w:val="both"/>
      </w:pPr>
      <w:r>
        <w:t>Monsieur le Procureur,</w:t>
      </w:r>
    </w:p>
    <w:p w:rsidR="005D125D" w:rsidRDefault="005D125D" w:rsidP="00FD2C87">
      <w:pPr>
        <w:ind w:firstLine="1134"/>
        <w:jc w:val="both"/>
      </w:pPr>
    </w:p>
    <w:p w:rsidR="005D125D" w:rsidRDefault="005D125D" w:rsidP="00FD2C87">
      <w:pPr>
        <w:ind w:firstLine="1134"/>
        <w:jc w:val="both"/>
      </w:pPr>
    </w:p>
    <w:p w:rsidR="005D125D" w:rsidRDefault="005D125D" w:rsidP="00FD2C87">
      <w:pPr>
        <w:ind w:firstLine="1134"/>
        <w:jc w:val="both"/>
      </w:pPr>
      <w:r>
        <w:t>Je vous adresse la demande de mutation de la licence IV de la commune actuellement exploitée par le multiple rural ‘’SNC LE COLIBRI’’.</w:t>
      </w:r>
    </w:p>
    <w:p w:rsidR="005D125D" w:rsidRDefault="005D125D" w:rsidP="00FD2C87">
      <w:pPr>
        <w:ind w:firstLine="1134"/>
        <w:jc w:val="both"/>
      </w:pPr>
      <w:r>
        <w:t>A compter du 29 août 2017, cette licence IV sera mise à disposition de la « SNC FMJ » qui va exploiter le multiple rural d’Aussac-Vadalle sous l’enseigne ‘’Epicerie Au Passage’’.</w:t>
      </w:r>
    </w:p>
    <w:p w:rsidR="005D125D" w:rsidRDefault="005D125D" w:rsidP="00FD2C87">
      <w:pPr>
        <w:ind w:firstLine="1134"/>
        <w:jc w:val="both"/>
      </w:pPr>
    </w:p>
    <w:p w:rsidR="005D125D" w:rsidRDefault="005D125D" w:rsidP="00FD2C87">
      <w:pPr>
        <w:ind w:firstLine="1134"/>
        <w:jc w:val="both"/>
      </w:pPr>
      <w:r>
        <w:t>Je vous prie d’agréer, Monsieur le Procureur, l'expression de mes sentiments les meilleurs.</w:t>
      </w:r>
    </w:p>
    <w:p w:rsidR="005D125D" w:rsidRDefault="005D125D" w:rsidP="00FD2C87">
      <w:pPr>
        <w:pStyle w:val="BodyTextIndent"/>
        <w:ind w:left="5040" w:firstLine="0"/>
        <w:textAlignment w:val="baseline"/>
        <w:rPr>
          <w:rFonts w:ascii="Times New Roman" w:hAnsi="Times New Roman" w:cs="Times New Roman"/>
        </w:rPr>
      </w:pPr>
    </w:p>
    <w:p w:rsidR="005D125D" w:rsidRDefault="005D125D" w:rsidP="00FD2C87">
      <w:pPr>
        <w:pStyle w:val="BodyTextIndent"/>
        <w:ind w:left="5040" w:firstLine="0"/>
        <w:textAlignment w:val="baseline"/>
        <w:rPr>
          <w:rFonts w:ascii="Times New Roman" w:hAnsi="Times New Roman" w:cs="Times New Roman"/>
        </w:rPr>
      </w:pPr>
    </w:p>
    <w:p w:rsidR="005D125D" w:rsidRDefault="005D125D" w:rsidP="00FD2C87">
      <w:pPr>
        <w:pStyle w:val="BodyTextIndent"/>
        <w:ind w:left="5040" w:firstLine="0"/>
        <w:textAlignment w:val="baseline"/>
        <w:rPr>
          <w:rFonts w:ascii="Times New Roman" w:hAnsi="Times New Roman" w:cs="Times New Roman"/>
        </w:rPr>
      </w:pPr>
    </w:p>
    <w:p w:rsidR="005D125D" w:rsidRDefault="005D125D" w:rsidP="00FD2C87">
      <w:pPr>
        <w:pStyle w:val="BodyTextIndent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Maire,</w:t>
      </w:r>
    </w:p>
    <w:p w:rsidR="005D125D" w:rsidRDefault="005D125D" w:rsidP="00FD2C87">
      <w:pPr>
        <w:ind w:left="5040"/>
      </w:pPr>
      <w:r>
        <w:t>Gérard LIOT</w:t>
      </w:r>
    </w:p>
    <w:p w:rsidR="005D125D" w:rsidRDefault="005D125D" w:rsidP="00FD2C87"/>
    <w:p w:rsidR="005D125D" w:rsidRDefault="005D125D" w:rsidP="00FD2C87"/>
    <w:p w:rsidR="005D125D" w:rsidRDefault="005D125D" w:rsidP="00FD2C87"/>
    <w:p w:rsidR="005D125D" w:rsidRDefault="005D125D" w:rsidP="00FD2C87"/>
    <w:p w:rsidR="005D125D" w:rsidRDefault="005D125D" w:rsidP="00FD2C87"/>
    <w:p w:rsidR="005D125D" w:rsidRDefault="005D125D" w:rsidP="00FD2C87"/>
    <w:p w:rsidR="005D125D" w:rsidRDefault="005D125D"/>
    <w:sectPr w:rsidR="005D125D" w:rsidSect="00FD2C87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25D" w:rsidRDefault="005D125D">
      <w:r>
        <w:separator/>
      </w:r>
    </w:p>
  </w:endnote>
  <w:endnote w:type="continuationSeparator" w:id="0">
    <w:p w:rsidR="005D125D" w:rsidRDefault="005D1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25D" w:rsidRDefault="005D125D">
    <w:pPr>
      <w:pStyle w:val="Footer"/>
      <w:jc w:val="center"/>
      <w:rPr>
        <w:b/>
        <w:bCs/>
        <w:sz w:val="20"/>
        <w:szCs w:val="20"/>
      </w:rPr>
    </w:pPr>
  </w:p>
  <w:p w:rsidR="005D125D" w:rsidRDefault="005D125D">
    <w:pPr>
      <w:pStyle w:val="Footer"/>
      <w:jc w:val="center"/>
      <w:rPr>
        <w:b/>
        <w:bCs/>
        <w:sz w:val="20"/>
        <w:szCs w:val="20"/>
      </w:rPr>
    </w:pPr>
  </w:p>
  <w:p w:rsidR="005D125D" w:rsidRDefault="005D125D">
    <w:pPr>
      <w:pStyle w:val="Footer"/>
      <w:jc w:val="center"/>
      <w:rPr>
        <w:b/>
        <w:bCs/>
        <w:sz w:val="20"/>
        <w:szCs w:val="20"/>
      </w:rPr>
    </w:pPr>
  </w:p>
  <w:p w:rsidR="005D125D" w:rsidRDefault="005D125D">
    <w:pPr>
      <w:pStyle w:val="Footer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Mairie 61, Rue de la République 16560 Aussac-Vadalle   </w:t>
    </w:r>
  </w:p>
  <w:p w:rsidR="005D125D" w:rsidRDefault="005D125D">
    <w:pPr>
      <w:pStyle w:val="Footer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Tél : 05 45 20 61 60 / Télécopie: 09.72.31.00.94</w:t>
    </w:r>
  </w:p>
  <w:p w:rsidR="005D125D" w:rsidRDefault="005D125D">
    <w:pPr>
      <w:pStyle w:val="Footer"/>
      <w:jc w:val="center"/>
      <w:rPr>
        <w:b/>
        <w:bCs/>
        <w:sz w:val="20"/>
        <w:szCs w:val="20"/>
      </w:rPr>
    </w:pPr>
    <w:r>
      <w:rPr>
        <w:sz w:val="20"/>
        <w:szCs w:val="20"/>
      </w:rPr>
      <w:t>Courriel</w:t>
    </w:r>
    <w:r>
      <w:rPr>
        <w:b/>
        <w:bCs/>
        <w:sz w:val="20"/>
        <w:szCs w:val="20"/>
      </w:rPr>
      <w:t>: mairie@aussac-vadalle.fr</w:t>
    </w:r>
  </w:p>
  <w:p w:rsidR="005D125D" w:rsidRDefault="005D125D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Internet : </w:t>
    </w:r>
    <w:r>
      <w:rPr>
        <w:b/>
        <w:bCs/>
        <w:i/>
        <w:iCs/>
        <w:sz w:val="20"/>
        <w:szCs w:val="20"/>
      </w:rPr>
      <w:t>www.aussac-vadalle.fr</w:t>
    </w:r>
  </w:p>
  <w:p w:rsidR="005D125D" w:rsidRDefault="005D12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25D" w:rsidRDefault="005D125D">
      <w:r>
        <w:separator/>
      </w:r>
    </w:p>
  </w:footnote>
  <w:footnote w:type="continuationSeparator" w:id="0">
    <w:p w:rsidR="005D125D" w:rsidRDefault="005D12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C87"/>
    <w:rsid w:val="00043CD4"/>
    <w:rsid w:val="001062B3"/>
    <w:rsid w:val="001254A6"/>
    <w:rsid w:val="00202140"/>
    <w:rsid w:val="002F1282"/>
    <w:rsid w:val="0040447C"/>
    <w:rsid w:val="00416326"/>
    <w:rsid w:val="004313BC"/>
    <w:rsid w:val="0045015E"/>
    <w:rsid w:val="004A66C3"/>
    <w:rsid w:val="004B3A8D"/>
    <w:rsid w:val="00567FAF"/>
    <w:rsid w:val="00570735"/>
    <w:rsid w:val="005D125D"/>
    <w:rsid w:val="0061766E"/>
    <w:rsid w:val="00654F0C"/>
    <w:rsid w:val="007E3B5E"/>
    <w:rsid w:val="007F010A"/>
    <w:rsid w:val="008176F0"/>
    <w:rsid w:val="00922412"/>
    <w:rsid w:val="00943505"/>
    <w:rsid w:val="00AF7349"/>
    <w:rsid w:val="00BB4EA2"/>
    <w:rsid w:val="00DF28B6"/>
    <w:rsid w:val="00E7356E"/>
    <w:rsid w:val="00F342CB"/>
    <w:rsid w:val="00FD2C87"/>
    <w:rsid w:val="00FE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C8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D2C87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 w:cs="Arial Narrow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55C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D2C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55C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100</Words>
  <Characters>550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admin</cp:lastModifiedBy>
  <cp:revision>2</cp:revision>
  <dcterms:created xsi:type="dcterms:W3CDTF">2017-08-14T08:47:00Z</dcterms:created>
  <dcterms:modified xsi:type="dcterms:W3CDTF">2017-08-14T08:47:00Z</dcterms:modified>
</cp:coreProperties>
</file>