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3E" w:rsidRDefault="0098083E">
      <w:pPr>
        <w:rPr>
          <w:rFonts w:cs="Times New Roman"/>
        </w:rPr>
      </w:pPr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>
            <v:imagedata r:id="rId6" o:title=""/>
          </v:shape>
        </w:pi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98083E" w:rsidRDefault="0098083E">
      <w:pPr>
        <w:rPr>
          <w:rFonts w:cs="Times New Roman"/>
        </w:rPr>
      </w:pPr>
    </w:p>
    <w:p w:rsidR="0098083E" w:rsidRDefault="0098083E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M. BARONNET François</w:t>
      </w:r>
    </w:p>
    <w:p w:rsidR="0098083E" w:rsidRDefault="0098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 Rue de la République</w:t>
      </w:r>
    </w:p>
    <w:p w:rsidR="0098083E" w:rsidRDefault="0098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 - VADALLE</w:t>
      </w:r>
      <w:r>
        <w:tab/>
      </w:r>
    </w:p>
    <w:p w:rsidR="0098083E" w:rsidRDefault="0098083E"/>
    <w:p w:rsidR="0098083E" w:rsidRDefault="0098083E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A Aussac-Vadalle,</w:t>
      </w:r>
    </w:p>
    <w:p w:rsidR="0098083E" w:rsidRDefault="0098083E" w:rsidP="005C2B21">
      <w:pPr>
        <w:ind w:left="4963" w:firstLine="709"/>
      </w:pPr>
      <w:r>
        <w:t>le 03 avril 2017</w:t>
      </w:r>
    </w:p>
    <w:p w:rsidR="0098083E" w:rsidRDefault="0098083E">
      <w:pPr>
        <w:rPr>
          <w:rFonts w:cs="Times New Roman"/>
        </w:rPr>
      </w:pPr>
    </w:p>
    <w:p w:rsidR="0098083E" w:rsidRDefault="0098083E">
      <w:pPr>
        <w:rPr>
          <w:rFonts w:cs="Times New Roman"/>
        </w:rPr>
      </w:pPr>
    </w:p>
    <w:p w:rsidR="0098083E" w:rsidRDefault="0098083E" w:rsidP="008943CF">
      <w:pPr>
        <w:ind w:firstLine="709"/>
      </w:pPr>
      <w:r>
        <w:t>Lettre suivie</w:t>
      </w:r>
    </w:p>
    <w:p w:rsidR="0098083E" w:rsidRDefault="0098083E">
      <w:pPr>
        <w:rPr>
          <w:rFonts w:cs="Times New Roman"/>
        </w:rPr>
      </w:pPr>
    </w:p>
    <w:p w:rsidR="0098083E" w:rsidRDefault="0098083E" w:rsidP="008943CF">
      <w:pPr>
        <w:ind w:firstLine="709"/>
        <w:rPr>
          <w:u w:val="single"/>
        </w:rPr>
      </w:pPr>
      <w:r>
        <w:rPr>
          <w:u w:val="single"/>
        </w:rPr>
        <w:t>Objet : Situation loyers impayés</w:t>
      </w:r>
    </w:p>
    <w:p w:rsidR="0098083E" w:rsidRDefault="0098083E">
      <w:pPr>
        <w:rPr>
          <w:rFonts w:cs="Times New Roman"/>
        </w:rPr>
      </w:pPr>
    </w:p>
    <w:p w:rsidR="0098083E" w:rsidRDefault="0098083E">
      <w:pPr>
        <w:rPr>
          <w:rFonts w:cs="Times New Roman"/>
        </w:rPr>
      </w:pPr>
    </w:p>
    <w:p w:rsidR="0098083E" w:rsidRDefault="0098083E">
      <w:pPr>
        <w:rPr>
          <w:rFonts w:cs="Times New Roman"/>
        </w:rPr>
      </w:pPr>
    </w:p>
    <w:p w:rsidR="0098083E" w:rsidRDefault="0098083E" w:rsidP="008943CF">
      <w:pPr>
        <w:ind w:firstLine="709"/>
      </w:pPr>
      <w:r>
        <w:t>Monsieur,</w:t>
      </w:r>
    </w:p>
    <w:p w:rsidR="0098083E" w:rsidRDefault="0098083E">
      <w:pPr>
        <w:rPr>
          <w:rFonts w:cs="Times New Roman"/>
        </w:rPr>
      </w:pPr>
    </w:p>
    <w:p w:rsidR="0098083E" w:rsidRDefault="0098083E" w:rsidP="008943CF">
      <w:pPr>
        <w:ind w:firstLine="709"/>
      </w:pPr>
      <w:r>
        <w:t xml:space="preserve">A ce jour, vous nous devez la somme de </w:t>
      </w:r>
      <w:r>
        <w:rPr>
          <w:b/>
          <w:bCs/>
          <w:sz w:val="26"/>
          <w:szCs w:val="26"/>
        </w:rPr>
        <w:t>3.816,62 euros</w:t>
      </w:r>
      <w:r>
        <w:t xml:space="preserve"> pour différents loyers et autres charges impayés selon détail ci-dessous :</w:t>
      </w:r>
    </w:p>
    <w:p w:rsidR="0098083E" w:rsidRDefault="0098083E" w:rsidP="008943CF">
      <w:pPr>
        <w:ind w:firstLine="709"/>
        <w:rPr>
          <w:rFonts w:cs="Times New Roman"/>
        </w:rPr>
      </w:pPr>
    </w:p>
    <w:p w:rsidR="0098083E" w:rsidRDefault="0098083E" w:rsidP="008943CF">
      <w:pPr>
        <w:ind w:left="720"/>
      </w:pPr>
      <w:r>
        <w:t>- solde loyer sept 2016 :</w:t>
      </w:r>
      <w:r>
        <w:tab/>
      </w:r>
      <w:r>
        <w:tab/>
        <w:t>441,92 €</w:t>
      </w:r>
    </w:p>
    <w:p w:rsidR="0098083E" w:rsidRDefault="0098083E" w:rsidP="008943CF">
      <w:pPr>
        <w:ind w:left="720"/>
      </w:pPr>
      <w:r>
        <w:t>- loyer novembre 2016 :</w:t>
      </w:r>
      <w:r>
        <w:tab/>
      </w:r>
      <w:r>
        <w:tab/>
        <w:t>519,95 €</w:t>
      </w:r>
    </w:p>
    <w:p w:rsidR="0098083E" w:rsidRDefault="0098083E" w:rsidP="008943CF">
      <w:pPr>
        <w:ind w:left="720"/>
      </w:pPr>
      <w:r>
        <w:t>- loyer décembre 2016 :</w:t>
      </w:r>
      <w:r>
        <w:tab/>
      </w:r>
      <w:r>
        <w:tab/>
        <w:t>519,95 €</w:t>
      </w:r>
    </w:p>
    <w:p w:rsidR="0098083E" w:rsidRDefault="0098083E" w:rsidP="008943CF">
      <w:pPr>
        <w:ind w:left="720"/>
      </w:pPr>
      <w:r>
        <w:t>- loyer et charges janvier 2017 :</w:t>
      </w:r>
      <w:r>
        <w:tab/>
        <w:t>535,95 €</w:t>
      </w:r>
    </w:p>
    <w:p w:rsidR="0098083E" w:rsidRDefault="0098083E" w:rsidP="008943CF">
      <w:pPr>
        <w:ind w:left="720"/>
      </w:pPr>
      <w:r>
        <w:t>- loyer et charges février 2017 :</w:t>
      </w:r>
      <w:r>
        <w:tab/>
        <w:t>535,95 €</w:t>
      </w:r>
    </w:p>
    <w:p w:rsidR="0098083E" w:rsidRDefault="0098083E" w:rsidP="008943CF">
      <w:pPr>
        <w:ind w:left="720"/>
      </w:pPr>
      <w:r>
        <w:t>- loyer et charges mars 2017 :</w:t>
      </w:r>
      <w:r>
        <w:tab/>
        <w:t>535,95 €</w:t>
      </w:r>
    </w:p>
    <w:p w:rsidR="0098083E" w:rsidRDefault="0098083E" w:rsidP="00887E5A">
      <w:pPr>
        <w:ind w:left="720"/>
      </w:pPr>
      <w:r>
        <w:t>- loyer et charges avril 2017 :</w:t>
      </w:r>
      <w:r>
        <w:tab/>
        <w:t>535,95 €</w:t>
      </w:r>
    </w:p>
    <w:p w:rsidR="0098083E" w:rsidRDefault="0098083E" w:rsidP="008943CF">
      <w:pPr>
        <w:ind w:left="720"/>
        <w:rPr>
          <w:rFonts w:cs="Times New Roman"/>
        </w:rPr>
      </w:pPr>
    </w:p>
    <w:p w:rsidR="0098083E" w:rsidRDefault="0098083E">
      <w:pPr>
        <w:rPr>
          <w:rFonts w:cs="Times New Roman"/>
        </w:rPr>
      </w:pPr>
    </w:p>
    <w:p w:rsidR="0098083E" w:rsidRDefault="0098083E" w:rsidP="008943CF">
      <w:pPr>
        <w:ind w:firstLine="709"/>
      </w:pPr>
      <w:r>
        <w:t>Malgré nos multiples relances soit à votre domicile, soit téléphoniques, soit écrites (notre dernière lettre recommandée n'ayant pas été acceptée) malgré tous nos efforts pour rétablir la situation, votre  attitude demeure intolérable.</w:t>
      </w:r>
    </w:p>
    <w:p w:rsidR="0098083E" w:rsidRDefault="0098083E">
      <w:pPr>
        <w:rPr>
          <w:rFonts w:cs="Times New Roman"/>
        </w:rPr>
      </w:pPr>
    </w:p>
    <w:p w:rsidR="0098083E" w:rsidRDefault="0098083E" w:rsidP="008943CF">
      <w:pPr>
        <w:ind w:firstLine="709"/>
      </w:pPr>
      <w:r>
        <w:t>Je vous prie de bien vouloir être présent impérativement en mairie, le 06 avril 2017 à 8h45 afin de mettre en place la fin de ce litige. Je compte sur la conscience de vos responsabilités pour éviter la mise en place de moyens à notre disposition pour respecter cette mise en demeure.</w:t>
      </w:r>
    </w:p>
    <w:p w:rsidR="0098083E" w:rsidRDefault="0098083E">
      <w:pPr>
        <w:rPr>
          <w:rFonts w:cs="Times New Roman"/>
        </w:rPr>
      </w:pPr>
    </w:p>
    <w:p w:rsidR="0098083E" w:rsidRDefault="0098083E">
      <w:pPr>
        <w:rPr>
          <w:rFonts w:cs="Times New Roman"/>
        </w:rPr>
      </w:pPr>
    </w:p>
    <w:p w:rsidR="0098083E" w:rsidRDefault="0098083E" w:rsidP="008943CF">
      <w:pPr>
        <w:ind w:firstLine="709"/>
      </w:pPr>
      <w:r>
        <w:t>Veuillez agréer, Monsieur, mes sincères salutations.</w:t>
      </w:r>
    </w:p>
    <w:p w:rsidR="0098083E" w:rsidRDefault="0098083E">
      <w:pPr>
        <w:rPr>
          <w:rFonts w:cs="Times New Roman"/>
        </w:rPr>
      </w:pPr>
      <w:r>
        <w:rPr>
          <w:rFonts w:cs="Times New Roman"/>
        </w:rPr>
        <w:tab/>
      </w:r>
    </w:p>
    <w:p w:rsidR="0098083E" w:rsidRDefault="0098083E">
      <w:pPr>
        <w:rPr>
          <w:rFonts w:cs="Times New Roman"/>
        </w:rPr>
      </w:pPr>
    </w:p>
    <w:p w:rsidR="0098083E" w:rsidRDefault="0098083E" w:rsidP="005C2B21">
      <w:pPr>
        <w:pStyle w:val="BodyTextIndent"/>
        <w:ind w:left="2832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Times New Roman" w:hAnsi="Times New Roman" w:cs="Times New Roman"/>
        </w:rPr>
        <w:t>Le Maire,</w:t>
      </w:r>
    </w:p>
    <w:p w:rsidR="0098083E" w:rsidRDefault="0098083E" w:rsidP="005C2B21">
      <w:pPr>
        <w:ind w:left="4956" w:firstLine="708"/>
        <w:jc w:val="both"/>
      </w:pPr>
      <w:r>
        <w:t>Gérard LIOT</w:t>
      </w:r>
    </w:p>
    <w:p w:rsidR="0098083E" w:rsidRDefault="0098083E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sectPr w:rsidR="0098083E" w:rsidSect="008943CF">
      <w:footerReference w:type="default" r:id="rId7"/>
      <w:pgSz w:w="11906" w:h="16838"/>
      <w:pgMar w:top="540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3E" w:rsidRDefault="009808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083E" w:rsidRDefault="009808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3E" w:rsidRDefault="0098083E" w:rsidP="00887E5A">
    <w:pPr>
      <w:pStyle w:val="Footer"/>
      <w:jc w:val="center"/>
    </w:pPr>
    <w:r>
      <w:t>Mairie 61 rue de la République 16560 AUSSAC-VADALLE</w:t>
    </w:r>
  </w:p>
  <w:p w:rsidR="0098083E" w:rsidRDefault="0098083E" w:rsidP="00887E5A">
    <w:pPr>
      <w:pStyle w:val="Footer"/>
      <w:jc w:val="center"/>
    </w:pPr>
    <w:r>
      <w:t>Tél : 05.45.20.61.60 Fax : 09.72.31.00.94</w:t>
    </w:r>
  </w:p>
  <w:p w:rsidR="0098083E" w:rsidRDefault="0098083E" w:rsidP="00887E5A">
    <w:pPr>
      <w:pStyle w:val="Footer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3E" w:rsidRDefault="009808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083E" w:rsidRDefault="009808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102"/>
    <w:rsid w:val="00355E88"/>
    <w:rsid w:val="005C2B21"/>
    <w:rsid w:val="007B661E"/>
    <w:rsid w:val="00887E5A"/>
    <w:rsid w:val="008943CF"/>
    <w:rsid w:val="008D6917"/>
    <w:rsid w:val="0098083E"/>
    <w:rsid w:val="009B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02"/>
    <w:pPr>
      <w:widowControl w:val="0"/>
    </w:pPr>
    <w:rPr>
      <w:rFonts w:cs="Liberation Serif"/>
      <w:color w:val="00000A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9B010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452D1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9B010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2D1"/>
    <w:rPr>
      <w:rFonts w:cs="Liberation Serif"/>
      <w:color w:val="00000A"/>
      <w:sz w:val="24"/>
      <w:szCs w:val="24"/>
      <w:lang w:eastAsia="zh-CN"/>
    </w:rPr>
  </w:style>
  <w:style w:type="paragraph" w:styleId="List">
    <w:name w:val="List"/>
    <w:basedOn w:val="BodyText"/>
    <w:uiPriority w:val="99"/>
    <w:rsid w:val="009B0102"/>
  </w:style>
  <w:style w:type="paragraph" w:styleId="Caption">
    <w:name w:val="caption"/>
    <w:basedOn w:val="Normal"/>
    <w:uiPriority w:val="99"/>
    <w:qFormat/>
    <w:rsid w:val="009B01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B0102"/>
    <w:pPr>
      <w:suppressLineNumbers/>
    </w:pPr>
  </w:style>
  <w:style w:type="paragraph" w:styleId="BodyTextIndent">
    <w:name w:val="Body Text Indent"/>
    <w:basedOn w:val="Normal"/>
    <w:link w:val="BodyTextIndentChar"/>
    <w:uiPriority w:val="99"/>
    <w:rsid w:val="005C2B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52D1"/>
    <w:rPr>
      <w:rFonts w:cs="Liberation Serif"/>
      <w:color w:val="00000A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887E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52D1"/>
    <w:rPr>
      <w:rFonts w:cs="Liberation Serif"/>
      <w:color w:val="00000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887E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52D1"/>
    <w:rPr>
      <w:rFonts w:cs="Liberation Serif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190</Words>
  <Characters>1049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5</cp:revision>
  <cp:lastPrinted>2016-02-11T10:18:00Z</cp:lastPrinted>
  <dcterms:created xsi:type="dcterms:W3CDTF">2017-04-03T08:24:00Z</dcterms:created>
  <dcterms:modified xsi:type="dcterms:W3CDTF">2017-04-03T08:29:00Z</dcterms:modified>
</cp:coreProperties>
</file>