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6FE" w:rsidRDefault="002216FE" w:rsidP="00F20AE0">
      <w:pPr>
        <w:rPr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75pt;height:86.25pt" o:ole="">
            <v:imagedata r:id="rId6" o:title=""/>
          </v:shape>
          <o:OLEObject Type="Embed" ProgID="Unknown" ShapeID="_x0000_i1025" DrawAspect="Content" ObjectID="_1668862078" r:id="rId7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2216FE" w:rsidRDefault="002216FE" w:rsidP="00F20AE0">
      <w:pPr>
        <w:ind w:left="5040" w:right="72"/>
      </w:pPr>
    </w:p>
    <w:p w:rsidR="002216FE" w:rsidRDefault="002216FE" w:rsidP="00F20AE0">
      <w:pPr>
        <w:ind w:left="5040" w:right="72"/>
      </w:pPr>
      <w:r>
        <w:t xml:space="preserve">Monsieur Francis Lacomme </w:t>
      </w:r>
    </w:p>
    <w:p w:rsidR="002216FE" w:rsidRDefault="002216FE" w:rsidP="00F20AE0">
      <w:pPr>
        <w:ind w:left="5040" w:right="72"/>
      </w:pPr>
      <w:r>
        <w:t>Président  de l’ADEQ</w:t>
      </w:r>
    </w:p>
    <w:p w:rsidR="002216FE" w:rsidRDefault="002216FE" w:rsidP="00F20AE0">
      <w:pPr>
        <w:ind w:left="5040" w:right="72"/>
      </w:pPr>
      <w:r>
        <w:t xml:space="preserve"> 19, rue du Prieuré</w:t>
      </w:r>
    </w:p>
    <w:p w:rsidR="002216FE" w:rsidRDefault="002216FE" w:rsidP="00F20AE0">
      <w:pPr>
        <w:ind w:left="5040" w:right="72"/>
      </w:pPr>
      <w:r>
        <w:t>Ravaud</w:t>
      </w:r>
    </w:p>
    <w:p w:rsidR="002216FE" w:rsidRDefault="002216FE" w:rsidP="00F20AE0">
      <w:pPr>
        <w:ind w:left="5040" w:right="72"/>
      </w:pPr>
      <w:r>
        <w:t>16560 Aussac-Vadalle</w:t>
      </w:r>
    </w:p>
    <w:p w:rsidR="002216FE" w:rsidRDefault="002216FE" w:rsidP="00F20AE0">
      <w:pPr>
        <w:ind w:left="5040" w:right="72"/>
      </w:pPr>
    </w:p>
    <w:p w:rsidR="002216FE" w:rsidRDefault="002216FE" w:rsidP="00F20AE0">
      <w:pPr>
        <w:ind w:left="5040" w:right="72"/>
      </w:pPr>
      <w:r>
        <w:t>Aussac-Vadalle, le 07 décembre 2020</w:t>
      </w:r>
    </w:p>
    <w:p w:rsidR="002216FE" w:rsidRDefault="002216FE" w:rsidP="00F20AE0">
      <w:pPr>
        <w:ind w:left="5040" w:right="72"/>
      </w:pPr>
    </w:p>
    <w:p w:rsidR="002216FE" w:rsidRDefault="002216FE" w:rsidP="00F20AE0"/>
    <w:p w:rsidR="002216FE" w:rsidRDefault="002216FE" w:rsidP="00F20AE0">
      <w:pPr>
        <w:jc w:val="both"/>
      </w:pPr>
    </w:p>
    <w:p w:rsidR="002216FE" w:rsidRDefault="002216FE" w:rsidP="00F20AE0">
      <w:pPr>
        <w:jc w:val="both"/>
      </w:pPr>
    </w:p>
    <w:p w:rsidR="002216FE" w:rsidRDefault="002216FE" w:rsidP="00F20AE0">
      <w:pPr>
        <w:jc w:val="both"/>
      </w:pPr>
    </w:p>
    <w:p w:rsidR="002216FE" w:rsidRDefault="002216FE" w:rsidP="00F20AE0">
      <w:pPr>
        <w:jc w:val="both"/>
        <w:rPr>
          <w:b/>
          <w:i/>
        </w:rPr>
      </w:pPr>
      <w:r>
        <w:rPr>
          <w:b/>
          <w:sz w:val="28"/>
          <w:u w:val="single"/>
        </w:rPr>
        <w:t>Objet</w:t>
      </w:r>
      <w:r>
        <w:rPr>
          <w:b/>
        </w:rPr>
        <w:t xml:space="preserve"> : Demande de subvention exercice 2020</w:t>
      </w:r>
    </w:p>
    <w:p w:rsidR="002216FE" w:rsidRDefault="002216FE" w:rsidP="00F20AE0">
      <w:pPr>
        <w:jc w:val="both"/>
      </w:pPr>
    </w:p>
    <w:p w:rsidR="002216FE" w:rsidRDefault="002216FE" w:rsidP="00F20AE0">
      <w:pPr>
        <w:jc w:val="both"/>
      </w:pPr>
    </w:p>
    <w:p w:rsidR="002216FE" w:rsidRDefault="002216FE" w:rsidP="00F20AE0">
      <w:pPr>
        <w:jc w:val="both"/>
      </w:pPr>
    </w:p>
    <w:p w:rsidR="002216FE" w:rsidRDefault="002216FE" w:rsidP="00F20AE0">
      <w:pPr>
        <w:jc w:val="both"/>
      </w:pPr>
    </w:p>
    <w:p w:rsidR="002216FE" w:rsidRDefault="002216FE" w:rsidP="00F20AE0">
      <w:pPr>
        <w:ind w:firstLine="1134"/>
        <w:jc w:val="both"/>
      </w:pPr>
      <w:r>
        <w:t>Monsieur le Président,</w:t>
      </w:r>
    </w:p>
    <w:p w:rsidR="002216FE" w:rsidRDefault="002216FE" w:rsidP="00F20AE0">
      <w:pPr>
        <w:ind w:firstLine="1134"/>
        <w:jc w:val="both"/>
      </w:pPr>
    </w:p>
    <w:p w:rsidR="002216FE" w:rsidRDefault="002216FE" w:rsidP="00F20AE0">
      <w:pPr>
        <w:ind w:firstLine="1134"/>
        <w:jc w:val="both"/>
      </w:pPr>
      <w:r>
        <w:t>Comme suite à  votre demande de subvention au titre de l’exercice 2020, j’ai le regret de vous informer que celle-ci n’a pas été retenue par le Conseil municipal.</w:t>
      </w:r>
    </w:p>
    <w:p w:rsidR="002216FE" w:rsidRDefault="002216FE" w:rsidP="00F20AE0">
      <w:pPr>
        <w:ind w:firstLine="1134"/>
        <w:jc w:val="both"/>
      </w:pPr>
    </w:p>
    <w:p w:rsidR="002216FE" w:rsidRDefault="002216FE" w:rsidP="00F20AE0">
      <w:pPr>
        <w:ind w:firstLine="1134"/>
        <w:jc w:val="both"/>
      </w:pPr>
    </w:p>
    <w:p w:rsidR="002216FE" w:rsidRDefault="002216FE" w:rsidP="00F20AE0">
      <w:pPr>
        <w:ind w:firstLine="1134"/>
        <w:jc w:val="both"/>
      </w:pPr>
      <w:r>
        <w:t>Je vous prie d’agréer, Monsieur le Président, l'expression de mes sincères salutations.</w:t>
      </w:r>
    </w:p>
    <w:p w:rsidR="002216FE" w:rsidRDefault="002216FE" w:rsidP="00F20AE0"/>
    <w:p w:rsidR="002216FE" w:rsidRDefault="002216FE" w:rsidP="00F20AE0"/>
    <w:p w:rsidR="002216FE" w:rsidRDefault="002216FE" w:rsidP="00F20AE0">
      <w:pPr>
        <w:pStyle w:val="BodyTextIndent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Maire,</w:t>
      </w:r>
    </w:p>
    <w:p w:rsidR="002216FE" w:rsidRDefault="002216FE" w:rsidP="00F20AE0">
      <w:pPr>
        <w:ind w:left="5040"/>
      </w:pPr>
      <w:r>
        <w:t>Gérard LIOT</w:t>
      </w:r>
    </w:p>
    <w:p w:rsidR="002216FE" w:rsidRDefault="002216FE" w:rsidP="00F20AE0"/>
    <w:p w:rsidR="002216FE" w:rsidRDefault="002216FE" w:rsidP="00F20AE0"/>
    <w:p w:rsidR="002216FE" w:rsidRDefault="002216FE" w:rsidP="00F20AE0"/>
    <w:p w:rsidR="002216FE" w:rsidRDefault="002216FE" w:rsidP="00F20AE0"/>
    <w:p w:rsidR="002216FE" w:rsidRDefault="002216FE"/>
    <w:sectPr w:rsidR="002216FE" w:rsidSect="008B2084">
      <w:footerReference w:type="default" r:id="rId8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16FE" w:rsidRDefault="002216FE" w:rsidP="00A20515">
      <w:r>
        <w:separator/>
      </w:r>
    </w:p>
  </w:endnote>
  <w:endnote w:type="continuationSeparator" w:id="0">
    <w:p w:rsidR="002216FE" w:rsidRDefault="002216FE" w:rsidP="00A205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6FE" w:rsidRDefault="002216FE">
    <w:pPr>
      <w:pStyle w:val="Footer"/>
      <w:jc w:val="center"/>
      <w:rPr>
        <w:b/>
      </w:rPr>
    </w:pPr>
    <w:r>
      <w:rPr>
        <w:b/>
      </w:rPr>
      <w:t xml:space="preserve">Mairie 61 Rue de la République 16560 Aussac-Vadalle  </w:t>
    </w:r>
  </w:p>
  <w:p w:rsidR="002216FE" w:rsidRDefault="002216FE">
    <w:pPr>
      <w:pStyle w:val="Footer"/>
      <w:jc w:val="center"/>
      <w:rPr>
        <w:b/>
      </w:rPr>
    </w:pPr>
    <w:r w:rsidRPr="00FA6BF5"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2216FE" w:rsidRDefault="002216FE">
    <w:pPr>
      <w:pStyle w:val="Footer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2216FE" w:rsidRDefault="002216FE">
    <w:pPr>
      <w:pStyle w:val="Footer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2216FE" w:rsidRDefault="002216F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16FE" w:rsidRDefault="002216FE" w:rsidP="00A20515">
      <w:r>
        <w:separator/>
      </w:r>
    </w:p>
  </w:footnote>
  <w:footnote w:type="continuationSeparator" w:id="0">
    <w:p w:rsidR="002216FE" w:rsidRDefault="002216FE" w:rsidP="00A205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0AE0"/>
    <w:rsid w:val="00005ED2"/>
    <w:rsid w:val="002216FE"/>
    <w:rsid w:val="00322004"/>
    <w:rsid w:val="00483B6C"/>
    <w:rsid w:val="004B14C0"/>
    <w:rsid w:val="004D6F89"/>
    <w:rsid w:val="006825F8"/>
    <w:rsid w:val="007F59EC"/>
    <w:rsid w:val="008B2084"/>
    <w:rsid w:val="009E3731"/>
    <w:rsid w:val="00A20515"/>
    <w:rsid w:val="00C63FE3"/>
    <w:rsid w:val="00F20AE0"/>
    <w:rsid w:val="00FA6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AE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F20AE0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F20AE0"/>
    <w:rPr>
      <w:rFonts w:ascii="Arial Narrow" w:hAnsi="Arial Narrow" w:cs="Times New Roman"/>
      <w:sz w:val="20"/>
      <w:szCs w:val="20"/>
      <w:lang w:eastAsia="fr-FR"/>
    </w:rPr>
  </w:style>
  <w:style w:type="paragraph" w:styleId="Footer">
    <w:name w:val="footer"/>
    <w:basedOn w:val="Normal"/>
    <w:link w:val="FooterChar"/>
    <w:uiPriority w:val="99"/>
    <w:rsid w:val="00F20AE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20AE0"/>
    <w:rPr>
      <w:rFonts w:ascii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78</Words>
  <Characters>435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Utilisateur</dc:creator>
  <cp:keywords/>
  <dc:description/>
  <cp:lastModifiedBy>admin</cp:lastModifiedBy>
  <cp:revision>3</cp:revision>
  <dcterms:created xsi:type="dcterms:W3CDTF">2020-12-07T14:58:00Z</dcterms:created>
  <dcterms:modified xsi:type="dcterms:W3CDTF">2020-12-07T15:02:00Z</dcterms:modified>
</cp:coreProperties>
</file>