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CAE" w:rsidRDefault="00F13CAE" w:rsidP="00405315">
      <w:pPr>
        <w:rPr>
          <w:sz w:val="28"/>
        </w:rPr>
      </w:pPr>
      <w:r>
        <w:object w:dxaOrig="2016" w:dyaOrig="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75pt;height:86.25pt" o:ole="">
            <v:imagedata r:id="rId6" o:title=""/>
          </v:shape>
          <o:OLEObject Type="Embed" ProgID="Unknown" ShapeID="_x0000_i1025" DrawAspect="Content" ObjectID="_1675163758" r:id="rId7"/>
        </w:object>
      </w:r>
      <w:r>
        <w:rPr>
          <w:b/>
          <w:sz w:val="28"/>
        </w:rPr>
        <w:tab/>
      </w:r>
      <w:r>
        <w:rPr>
          <w:b/>
          <w:sz w:val="28"/>
        </w:rPr>
        <w:tab/>
      </w:r>
      <w:r>
        <w:rPr>
          <w:b/>
          <w:sz w:val="28"/>
        </w:rPr>
        <w:tab/>
      </w:r>
    </w:p>
    <w:p w:rsidR="00F13CAE" w:rsidRDefault="00F13CAE" w:rsidP="00405315">
      <w:pPr>
        <w:ind w:left="5040" w:right="72"/>
      </w:pPr>
    </w:p>
    <w:p w:rsidR="00F13CAE" w:rsidRDefault="00F13CAE" w:rsidP="00405315">
      <w:pPr>
        <w:ind w:left="5040" w:right="72"/>
      </w:pPr>
      <w:r>
        <w:t xml:space="preserve">Monsieur le Président </w:t>
      </w:r>
    </w:p>
    <w:p w:rsidR="00F13CAE" w:rsidRDefault="00F13CAE" w:rsidP="00405315">
      <w:pPr>
        <w:ind w:left="5040" w:right="72"/>
      </w:pPr>
      <w:r>
        <w:t>Communauté de Communes</w:t>
      </w:r>
    </w:p>
    <w:p w:rsidR="00F13CAE" w:rsidRDefault="00F13CAE" w:rsidP="00405315">
      <w:pPr>
        <w:ind w:left="5040" w:right="72"/>
      </w:pPr>
      <w:r>
        <w:t xml:space="preserve"> Cœur de Charente</w:t>
      </w:r>
    </w:p>
    <w:p w:rsidR="00F13CAE" w:rsidRDefault="00F13CAE" w:rsidP="00405315">
      <w:pPr>
        <w:ind w:left="5040" w:right="72"/>
      </w:pPr>
      <w:r>
        <w:t>10,  Route de Paris</w:t>
      </w:r>
    </w:p>
    <w:p w:rsidR="00F13CAE" w:rsidRDefault="00F13CAE" w:rsidP="00405315">
      <w:pPr>
        <w:ind w:left="5040" w:right="72"/>
      </w:pPr>
      <w:r>
        <w:t xml:space="preserve">16560 TOURRIERS  </w:t>
      </w:r>
    </w:p>
    <w:p w:rsidR="00F13CAE" w:rsidRDefault="00F13CAE" w:rsidP="00405315">
      <w:pPr>
        <w:ind w:left="5040" w:right="72"/>
      </w:pPr>
    </w:p>
    <w:p w:rsidR="00F13CAE" w:rsidRDefault="00F13CAE" w:rsidP="00405315">
      <w:pPr>
        <w:ind w:left="5040" w:right="72"/>
      </w:pPr>
      <w:r>
        <w:t>Aussac-Vadalle, le 01 février 2021</w:t>
      </w:r>
    </w:p>
    <w:p w:rsidR="00F13CAE" w:rsidRDefault="00F13CAE" w:rsidP="00405315">
      <w:pPr>
        <w:ind w:left="5040" w:right="72"/>
      </w:pPr>
    </w:p>
    <w:p w:rsidR="00F13CAE" w:rsidRDefault="00F13CAE" w:rsidP="00405315"/>
    <w:p w:rsidR="00F13CAE" w:rsidRDefault="00F13CAE" w:rsidP="00405315">
      <w:pPr>
        <w:jc w:val="both"/>
      </w:pPr>
    </w:p>
    <w:p w:rsidR="00F13CAE" w:rsidRDefault="00F13CAE" w:rsidP="00405315">
      <w:pPr>
        <w:jc w:val="both"/>
      </w:pPr>
    </w:p>
    <w:p w:rsidR="00F13CAE" w:rsidRDefault="00F13CAE" w:rsidP="00405315">
      <w:pPr>
        <w:jc w:val="both"/>
      </w:pPr>
    </w:p>
    <w:p w:rsidR="00F13CAE" w:rsidRDefault="00F13CAE" w:rsidP="00405315">
      <w:pPr>
        <w:jc w:val="both"/>
        <w:rPr>
          <w:b/>
          <w:i/>
        </w:rPr>
      </w:pPr>
      <w:r>
        <w:rPr>
          <w:b/>
          <w:sz w:val="28"/>
          <w:u w:val="single"/>
        </w:rPr>
        <w:t>Objet</w:t>
      </w:r>
      <w:r>
        <w:rPr>
          <w:b/>
        </w:rPr>
        <w:t xml:space="preserve"> : Inscription dans le prochain plan de déploiement des bornes électriques</w:t>
      </w:r>
    </w:p>
    <w:p w:rsidR="00F13CAE" w:rsidRDefault="00F13CAE" w:rsidP="00405315">
      <w:pPr>
        <w:jc w:val="both"/>
      </w:pPr>
    </w:p>
    <w:p w:rsidR="00F13CAE" w:rsidRDefault="00F13CAE" w:rsidP="00405315">
      <w:pPr>
        <w:jc w:val="both"/>
      </w:pPr>
    </w:p>
    <w:p w:rsidR="00F13CAE" w:rsidRDefault="00F13CAE" w:rsidP="00405315">
      <w:pPr>
        <w:jc w:val="both"/>
      </w:pPr>
    </w:p>
    <w:p w:rsidR="00F13CAE" w:rsidRDefault="00F13CAE" w:rsidP="00405315">
      <w:pPr>
        <w:ind w:firstLine="1134"/>
        <w:jc w:val="both"/>
      </w:pPr>
      <w:r>
        <w:t>Monsieur le Président,</w:t>
      </w:r>
    </w:p>
    <w:p w:rsidR="00F13CAE" w:rsidRDefault="00F13CAE" w:rsidP="00405315">
      <w:pPr>
        <w:ind w:firstLine="1134"/>
        <w:jc w:val="both"/>
      </w:pPr>
    </w:p>
    <w:p w:rsidR="00F13CAE" w:rsidRDefault="00F13CAE" w:rsidP="00405315">
      <w:pPr>
        <w:ind w:firstLine="1134"/>
        <w:jc w:val="both"/>
      </w:pPr>
      <w:r>
        <w:t>J'ai l'honneur de vous informer, que dans le cadre de l’aménagement de la Traverse de Vadalle et de l’effacement des réseaux qui précédera, nous avons demandé au SDEG 16 de prévoir une alimentation électrique pour une borne de recharge de véhicules électriques.</w:t>
      </w:r>
    </w:p>
    <w:p w:rsidR="00F13CAE" w:rsidRDefault="00F13CAE" w:rsidP="00405315">
      <w:pPr>
        <w:ind w:firstLine="1134"/>
        <w:jc w:val="both"/>
      </w:pPr>
    </w:p>
    <w:p w:rsidR="00F13CAE" w:rsidRDefault="00F13CAE" w:rsidP="00405315">
      <w:pPr>
        <w:ind w:firstLine="1134"/>
        <w:jc w:val="both"/>
      </w:pPr>
      <w:r>
        <w:t>Je vous remercie de bien vouloir inscrire notre commune dans le prochain plan de déploiement des bornes électriques qui sera conduit par la Communauté de Communes Cœur de Charente.</w:t>
      </w:r>
    </w:p>
    <w:p w:rsidR="00F13CAE" w:rsidRDefault="00F13CAE" w:rsidP="00405315">
      <w:pPr>
        <w:ind w:firstLine="1134"/>
        <w:jc w:val="both"/>
      </w:pPr>
    </w:p>
    <w:p w:rsidR="00F13CAE" w:rsidRDefault="00F13CAE" w:rsidP="00405315">
      <w:pPr>
        <w:ind w:firstLine="1134"/>
        <w:jc w:val="both"/>
      </w:pPr>
      <w:r>
        <w:t>Je vous remercie par avance de l’attention que vous porterez à ma demande et je vous prie d’agréer, Monsieur le Président, l'expression de mes sincères salutations.</w:t>
      </w:r>
    </w:p>
    <w:p w:rsidR="00F13CAE" w:rsidRDefault="00F13CAE" w:rsidP="00405315"/>
    <w:p w:rsidR="00F13CAE" w:rsidRDefault="00F13CAE" w:rsidP="00405315"/>
    <w:p w:rsidR="00F13CAE" w:rsidRDefault="00F13CAE" w:rsidP="00405315">
      <w:pPr>
        <w:pStyle w:val="BodyTextIndent"/>
        <w:ind w:left="5040" w:firstLine="0"/>
        <w:textAlignment w:val="baseline"/>
        <w:rPr>
          <w:rFonts w:ascii="Times New Roman" w:hAnsi="Times New Roman"/>
        </w:rPr>
      </w:pPr>
      <w:r>
        <w:rPr>
          <w:rFonts w:ascii="Times New Roman" w:hAnsi="Times New Roman"/>
        </w:rPr>
        <w:t>Le Maire,</w:t>
      </w:r>
    </w:p>
    <w:p w:rsidR="00F13CAE" w:rsidRDefault="00F13CAE" w:rsidP="00405315">
      <w:pPr>
        <w:ind w:left="5040"/>
      </w:pPr>
      <w:r>
        <w:t>Gérard LIOT</w:t>
      </w:r>
    </w:p>
    <w:p w:rsidR="00F13CAE" w:rsidRDefault="00F13CAE" w:rsidP="00405315"/>
    <w:p w:rsidR="00F13CAE" w:rsidRDefault="00F13CAE" w:rsidP="00405315"/>
    <w:p w:rsidR="00F13CAE" w:rsidRDefault="00F13CAE" w:rsidP="00405315"/>
    <w:p w:rsidR="00F13CAE" w:rsidRDefault="00F13CAE"/>
    <w:sectPr w:rsidR="00F13CAE" w:rsidSect="008B2084">
      <w:footerReference w:type="default" r:id="rId8"/>
      <w:pgSz w:w="11906" w:h="16838"/>
      <w:pgMar w:top="719"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3CAE" w:rsidRDefault="00F13CAE" w:rsidP="006B3FC6">
      <w:r>
        <w:separator/>
      </w:r>
    </w:p>
  </w:endnote>
  <w:endnote w:type="continuationSeparator" w:id="0">
    <w:p w:rsidR="00F13CAE" w:rsidRDefault="00F13CAE" w:rsidP="006B3F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CAE" w:rsidRDefault="00F13CAE">
    <w:pPr>
      <w:pStyle w:val="Footer"/>
      <w:jc w:val="center"/>
      <w:rPr>
        <w:b/>
      </w:rPr>
    </w:pPr>
    <w:r>
      <w:rPr>
        <w:b/>
      </w:rPr>
      <w:t xml:space="preserve">Mairie 61 Rue de la République 16560 Aussac-Vadalle  </w:t>
    </w:r>
  </w:p>
  <w:p w:rsidR="00F13CAE" w:rsidRDefault="00F13CAE">
    <w:pPr>
      <w:pStyle w:val="Footer"/>
      <w:jc w:val="center"/>
      <w:rPr>
        <w:b/>
      </w:rPr>
    </w:pPr>
    <w:r w:rsidRPr="00FA6BF5">
      <w:rPr>
        <w:b/>
      </w:rPr>
      <w:t>Tél</w:t>
    </w:r>
    <w:r>
      <w:rPr>
        <w:b/>
        <w:sz w:val="28"/>
      </w:rPr>
      <w:t xml:space="preserve"> :</w:t>
    </w:r>
    <w:r>
      <w:rPr>
        <w:b/>
      </w:rPr>
      <w:t xml:space="preserve"> 05 45 20 61 60 /Télécopie: 09 72 31 00 94</w:t>
    </w:r>
  </w:p>
  <w:p w:rsidR="00F13CAE" w:rsidRDefault="00F13CAE">
    <w:pPr>
      <w:pStyle w:val="Footer"/>
      <w:jc w:val="center"/>
    </w:pPr>
    <w:r>
      <w:t xml:space="preserve">Courriel </w:t>
    </w:r>
    <w:r>
      <w:rPr>
        <w:b/>
      </w:rPr>
      <w:t xml:space="preserve">: </w:t>
    </w:r>
    <w:hyperlink r:id="rId1" w:history="1">
      <w:r w:rsidRPr="002C64A6">
        <w:rPr>
          <w:rStyle w:val="Hyperlink"/>
          <w:b/>
        </w:rPr>
        <w:t>mairie@aussac-vadalle.fr</w:t>
      </w:r>
    </w:hyperlink>
    <w:r>
      <w:rPr>
        <w:b/>
      </w:rPr>
      <w:t xml:space="preserve">          </w:t>
    </w:r>
    <w:r>
      <w:t xml:space="preserve">Internet : </w:t>
    </w:r>
    <w:r>
      <w:rPr>
        <w:b/>
        <w:bCs/>
        <w:i/>
        <w:iCs/>
      </w:rPr>
      <w:t>www.aussac-vadalle.fr</w:t>
    </w:r>
  </w:p>
  <w:p w:rsidR="00F13CAE" w:rsidRDefault="00F13C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3CAE" w:rsidRDefault="00F13CAE" w:rsidP="006B3FC6">
      <w:r>
        <w:separator/>
      </w:r>
    </w:p>
  </w:footnote>
  <w:footnote w:type="continuationSeparator" w:id="0">
    <w:p w:rsidR="00F13CAE" w:rsidRDefault="00F13CAE" w:rsidP="006B3F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05315"/>
    <w:rsid w:val="002832CA"/>
    <w:rsid w:val="002C64A6"/>
    <w:rsid w:val="00397D36"/>
    <w:rsid w:val="00405315"/>
    <w:rsid w:val="004153EB"/>
    <w:rsid w:val="00555A1B"/>
    <w:rsid w:val="006B3FC6"/>
    <w:rsid w:val="006F0DBE"/>
    <w:rsid w:val="007217C1"/>
    <w:rsid w:val="008B2084"/>
    <w:rsid w:val="00A63980"/>
    <w:rsid w:val="00C529CE"/>
    <w:rsid w:val="00C828C2"/>
    <w:rsid w:val="00F13CAE"/>
    <w:rsid w:val="00FA6BF5"/>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315"/>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405315"/>
    <w:pPr>
      <w:overflowPunct w:val="0"/>
      <w:autoSpaceDE w:val="0"/>
      <w:autoSpaceDN w:val="0"/>
      <w:adjustRightInd w:val="0"/>
      <w:ind w:firstLine="708"/>
      <w:jc w:val="both"/>
    </w:pPr>
    <w:rPr>
      <w:rFonts w:ascii="Arial Narrow" w:hAnsi="Arial Narrow"/>
      <w:szCs w:val="20"/>
    </w:rPr>
  </w:style>
  <w:style w:type="character" w:customStyle="1" w:styleId="BodyTextIndentChar">
    <w:name w:val="Body Text Indent Char"/>
    <w:basedOn w:val="DefaultParagraphFont"/>
    <w:link w:val="BodyTextIndent"/>
    <w:uiPriority w:val="99"/>
    <w:locked/>
    <w:rsid w:val="00405315"/>
    <w:rPr>
      <w:rFonts w:ascii="Arial Narrow" w:hAnsi="Arial Narrow" w:cs="Times New Roman"/>
      <w:sz w:val="20"/>
      <w:szCs w:val="20"/>
      <w:lang w:eastAsia="fr-FR"/>
    </w:rPr>
  </w:style>
  <w:style w:type="paragraph" w:styleId="Footer">
    <w:name w:val="footer"/>
    <w:basedOn w:val="Normal"/>
    <w:link w:val="FooterChar"/>
    <w:uiPriority w:val="99"/>
    <w:rsid w:val="00405315"/>
    <w:pPr>
      <w:tabs>
        <w:tab w:val="center" w:pos="4536"/>
        <w:tab w:val="right" w:pos="9072"/>
      </w:tabs>
    </w:pPr>
  </w:style>
  <w:style w:type="character" w:customStyle="1" w:styleId="FooterChar">
    <w:name w:val="Footer Char"/>
    <w:basedOn w:val="DefaultParagraphFont"/>
    <w:link w:val="Footer"/>
    <w:uiPriority w:val="99"/>
    <w:locked/>
    <w:rsid w:val="00405315"/>
    <w:rPr>
      <w:rFonts w:ascii="Times New Roman" w:hAnsi="Times New Roman" w:cs="Times New Roman"/>
      <w:sz w:val="24"/>
      <w:szCs w:val="24"/>
      <w:lang w:eastAsia="fr-FR"/>
    </w:rPr>
  </w:style>
  <w:style w:type="paragraph" w:styleId="Header">
    <w:name w:val="header"/>
    <w:basedOn w:val="Normal"/>
    <w:link w:val="HeaderChar"/>
    <w:uiPriority w:val="99"/>
    <w:rsid w:val="002832CA"/>
    <w:pPr>
      <w:tabs>
        <w:tab w:val="center" w:pos="4536"/>
        <w:tab w:val="right" w:pos="9072"/>
      </w:tabs>
    </w:pPr>
  </w:style>
  <w:style w:type="character" w:customStyle="1" w:styleId="HeaderChar">
    <w:name w:val="Header Char"/>
    <w:basedOn w:val="DefaultParagraphFont"/>
    <w:link w:val="Header"/>
    <w:uiPriority w:val="99"/>
    <w:semiHidden/>
    <w:rsid w:val="00D07757"/>
    <w:rPr>
      <w:rFonts w:ascii="Times New Roman" w:eastAsia="Times New Roman" w:hAnsi="Times New Roman"/>
      <w:sz w:val="24"/>
      <w:szCs w:val="24"/>
    </w:rPr>
  </w:style>
  <w:style w:type="character" w:styleId="Hyperlink">
    <w:name w:val="Hyperlink"/>
    <w:basedOn w:val="DefaultParagraphFont"/>
    <w:uiPriority w:val="99"/>
    <w:rsid w:val="002832CA"/>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mairie@aussac-vadall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1</Pages>
  <Words>140</Words>
  <Characters>770</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admin</cp:lastModifiedBy>
  <cp:revision>3</cp:revision>
  <cp:lastPrinted>2021-02-01T15:11:00Z</cp:lastPrinted>
  <dcterms:created xsi:type="dcterms:W3CDTF">2021-02-01T15:12:00Z</dcterms:created>
  <dcterms:modified xsi:type="dcterms:W3CDTF">2021-02-18T13:30:00Z</dcterms:modified>
</cp:coreProperties>
</file>