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E5A" w:rsidRDefault="00AB2E5A"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86.25pt" o:ole="">
            <v:imagedata r:id="rId6" o:title=""/>
          </v:shape>
          <o:OLEObject Type="Embed" ProgID="Draw.Document.5" ShapeID="_x0000_i1025" DrawAspect="Content" ObjectID="_1727592840" r:id="rId7"/>
        </w:object>
      </w:r>
      <w:r>
        <w:rPr>
          <w:b/>
          <w:sz w:val="28"/>
        </w:rPr>
        <w:tab/>
      </w:r>
      <w:r>
        <w:rPr>
          <w:b/>
          <w:sz w:val="28"/>
        </w:rPr>
        <w:tab/>
      </w:r>
      <w:r>
        <w:rPr>
          <w:b/>
          <w:sz w:val="28"/>
        </w:rPr>
        <w:tab/>
      </w:r>
    </w:p>
    <w:p w:rsidR="00AB2E5A" w:rsidRDefault="00AB2E5A" w:rsidP="00FC5595">
      <w:pPr>
        <w:ind w:left="5040" w:right="72"/>
      </w:pPr>
    </w:p>
    <w:p w:rsidR="00AB2E5A" w:rsidRDefault="00AB2E5A" w:rsidP="000876F0">
      <w:pPr>
        <w:ind w:left="4500" w:right="72"/>
      </w:pPr>
      <w:r>
        <w:t xml:space="preserve">Monsieur le Président </w:t>
      </w:r>
    </w:p>
    <w:p w:rsidR="00AB2E5A" w:rsidRDefault="00AB2E5A" w:rsidP="000876F0">
      <w:pPr>
        <w:ind w:left="4500" w:right="72"/>
      </w:pPr>
      <w:r>
        <w:t>Communauté de Communes de Cœur de Charente</w:t>
      </w:r>
    </w:p>
    <w:p w:rsidR="00AB2E5A" w:rsidRDefault="00AB2E5A" w:rsidP="000876F0">
      <w:pPr>
        <w:ind w:left="4500" w:right="72"/>
      </w:pPr>
      <w:r>
        <w:t>Rue de Paris</w:t>
      </w:r>
    </w:p>
    <w:p w:rsidR="00AB2E5A" w:rsidRDefault="00AB2E5A" w:rsidP="000876F0">
      <w:pPr>
        <w:ind w:left="4500" w:right="72"/>
      </w:pPr>
      <w:r>
        <w:t>16560 Tourriers</w:t>
      </w:r>
    </w:p>
    <w:p w:rsidR="00AB2E5A" w:rsidRDefault="00AB2E5A" w:rsidP="000876F0">
      <w:pPr>
        <w:ind w:left="4500" w:right="72"/>
      </w:pPr>
    </w:p>
    <w:p w:rsidR="00AB2E5A" w:rsidRDefault="00AB2E5A" w:rsidP="000876F0">
      <w:pPr>
        <w:ind w:left="4500" w:right="72"/>
      </w:pPr>
    </w:p>
    <w:p w:rsidR="00AB2E5A" w:rsidRDefault="00AB2E5A" w:rsidP="000876F0">
      <w:pPr>
        <w:ind w:left="4500" w:right="72"/>
      </w:pPr>
      <w:r>
        <w:t>Aussac-Vadalle, le 18 octobre 2022</w:t>
      </w:r>
    </w:p>
    <w:p w:rsidR="00AB2E5A" w:rsidRDefault="00AB2E5A" w:rsidP="00FC5595">
      <w:pPr>
        <w:ind w:left="5040" w:right="72"/>
      </w:pPr>
    </w:p>
    <w:p w:rsidR="00AB2E5A" w:rsidRDefault="00AB2E5A" w:rsidP="00FC5595"/>
    <w:p w:rsidR="00AB2E5A" w:rsidRDefault="00AB2E5A" w:rsidP="00FC5595">
      <w:pPr>
        <w:jc w:val="both"/>
      </w:pPr>
    </w:p>
    <w:p w:rsidR="00AB2E5A" w:rsidRDefault="00AB2E5A" w:rsidP="00FC5595">
      <w:pPr>
        <w:jc w:val="both"/>
      </w:pPr>
      <w:r>
        <w:t xml:space="preserve">Objet : </w:t>
      </w:r>
      <w:r w:rsidRPr="00DC5B87">
        <w:t>cartographie des zones propices au développement de l’éolien terrestre</w:t>
      </w:r>
    </w:p>
    <w:p w:rsidR="00AB2E5A" w:rsidRDefault="00AB2E5A" w:rsidP="00FC5595">
      <w:pPr>
        <w:jc w:val="both"/>
      </w:pPr>
    </w:p>
    <w:p w:rsidR="00AB2E5A" w:rsidRDefault="00AB2E5A" w:rsidP="00FC5595">
      <w:pPr>
        <w:jc w:val="both"/>
      </w:pPr>
    </w:p>
    <w:p w:rsidR="00AB2E5A" w:rsidRDefault="00AB2E5A" w:rsidP="00FC5595">
      <w:pPr>
        <w:ind w:firstLine="1134"/>
        <w:jc w:val="both"/>
      </w:pPr>
      <w:r>
        <w:t>Monsieur le Président,</w:t>
      </w:r>
    </w:p>
    <w:p w:rsidR="00AB2E5A" w:rsidRDefault="00AB2E5A" w:rsidP="00FC5595">
      <w:pPr>
        <w:ind w:firstLine="1134"/>
        <w:jc w:val="both"/>
      </w:pPr>
    </w:p>
    <w:p w:rsidR="00AB2E5A" w:rsidRDefault="00AB2E5A" w:rsidP="00FC5595">
      <w:pPr>
        <w:ind w:firstLine="1134"/>
        <w:jc w:val="both"/>
      </w:pPr>
      <w:r>
        <w:t xml:space="preserve">J’ai l’honneur de vous informer que les élus de la commune d’Aussac-Vadalle ne souhaitent pas que de nouvelles éoliennes soient implantées sur la commune d’Aussac-Vadalle dans les zones évoquées dans le document transmis par Madame la Préfète de la Charente portant </w:t>
      </w:r>
      <w:r w:rsidRPr="00DC5B87">
        <w:t>cartographie des zones propices au développement de l’éolien terrestre</w:t>
      </w:r>
      <w:r>
        <w:t>.</w:t>
      </w:r>
    </w:p>
    <w:p w:rsidR="00AB2E5A" w:rsidRDefault="00AB2E5A" w:rsidP="00FC5595">
      <w:pPr>
        <w:ind w:firstLine="1134"/>
        <w:jc w:val="both"/>
      </w:pPr>
    </w:p>
    <w:p w:rsidR="00AB2E5A" w:rsidRDefault="00AB2E5A" w:rsidP="00FC5595">
      <w:pPr>
        <w:ind w:firstLine="1134"/>
        <w:jc w:val="both"/>
      </w:pPr>
      <w:r>
        <w:t>En effet sur la commune d’Aussac-Vadalle sont  déjà implantés un parc de 4 éoliennes depuis l’année 2010 et actuellement un parc de 4 éoliennes porté par la société ENGIE Green est en cours de construction et devrait être mise en service en 2023.</w:t>
      </w:r>
    </w:p>
    <w:p w:rsidR="00AB2E5A" w:rsidRDefault="00AB2E5A" w:rsidP="00FC5595">
      <w:pPr>
        <w:ind w:firstLine="1134"/>
        <w:jc w:val="both"/>
      </w:pPr>
    </w:p>
    <w:p w:rsidR="00AB2E5A" w:rsidRDefault="00AB2E5A" w:rsidP="00FC5595">
      <w:pPr>
        <w:ind w:firstLine="1134"/>
        <w:jc w:val="both"/>
      </w:pPr>
      <w:r>
        <w:t>Nous avons évoqué plusieurs projets de parcs photovoltaïques sur la commune et ils nous semblent souhaitables de privilégier une pluralité des sources des énergies renouvelables et d’éviter les effets d’encerclement et de saturation que produiraient inévitablement des nouvelles implantations de parcs éoliens.</w:t>
      </w:r>
    </w:p>
    <w:p w:rsidR="00AB2E5A" w:rsidRDefault="00AB2E5A" w:rsidP="00FC5595">
      <w:pPr>
        <w:ind w:firstLine="1134"/>
        <w:jc w:val="both"/>
      </w:pPr>
    </w:p>
    <w:p w:rsidR="00AB2E5A" w:rsidRDefault="00AB2E5A" w:rsidP="00FC5595">
      <w:pPr>
        <w:ind w:firstLine="1134"/>
        <w:jc w:val="both"/>
      </w:pPr>
      <w:r>
        <w:t>Je vous prie d’agréer, Monsieur le Président, l'expression de mes sentiments les meilleurs.</w:t>
      </w:r>
    </w:p>
    <w:p w:rsidR="00AB2E5A" w:rsidRDefault="00AB2E5A" w:rsidP="00FC5595"/>
    <w:p w:rsidR="00AB2E5A" w:rsidRDefault="00AB2E5A" w:rsidP="00FC5595"/>
    <w:p w:rsidR="00AB2E5A" w:rsidRDefault="00AB2E5A" w:rsidP="00FC5595">
      <w:pPr>
        <w:pStyle w:val="BodyTextIndent"/>
        <w:ind w:left="5040" w:firstLine="0"/>
        <w:textAlignment w:val="baseline"/>
        <w:rPr>
          <w:rFonts w:ascii="Times New Roman" w:hAnsi="Times New Roman"/>
        </w:rPr>
      </w:pPr>
      <w:r>
        <w:rPr>
          <w:rFonts w:ascii="Times New Roman" w:hAnsi="Times New Roman"/>
        </w:rPr>
        <w:t>Le Maire,</w:t>
      </w:r>
    </w:p>
    <w:p w:rsidR="00AB2E5A" w:rsidRDefault="00AB2E5A" w:rsidP="00FC5595">
      <w:pPr>
        <w:ind w:left="5040"/>
      </w:pPr>
      <w:r>
        <w:t>Gérard LIOT</w:t>
      </w:r>
    </w:p>
    <w:p w:rsidR="00AB2E5A" w:rsidRDefault="00AB2E5A" w:rsidP="00FC5595"/>
    <w:p w:rsidR="00AB2E5A" w:rsidRDefault="00AB2E5A" w:rsidP="00FC5595"/>
    <w:p w:rsidR="00AB2E5A" w:rsidRDefault="00AB2E5A"/>
    <w:sectPr w:rsidR="00AB2E5A" w:rsidSect="000876F0">
      <w:footerReference w:type="default" r:id="rId8"/>
      <w:pgSz w:w="11906" w:h="16838"/>
      <w:pgMar w:top="719" w:right="92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E5A" w:rsidRDefault="00AB2E5A" w:rsidP="00A712E9">
      <w:r>
        <w:separator/>
      </w:r>
    </w:p>
  </w:endnote>
  <w:endnote w:type="continuationSeparator" w:id="0">
    <w:p w:rsidR="00AB2E5A" w:rsidRDefault="00AB2E5A"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E5A" w:rsidRDefault="00AB2E5A">
    <w:pPr>
      <w:pStyle w:val="Footer"/>
      <w:jc w:val="center"/>
      <w:rPr>
        <w:b/>
      </w:rPr>
    </w:pPr>
    <w:r>
      <w:rPr>
        <w:b/>
      </w:rPr>
      <w:t xml:space="preserve">Mairie 61 Rue de la République 16560 Aussac-Vadalle  </w:t>
    </w:r>
  </w:p>
  <w:p w:rsidR="00AB2E5A" w:rsidRDefault="00AB2E5A">
    <w:pPr>
      <w:pStyle w:val="Footer"/>
      <w:jc w:val="center"/>
      <w:rPr>
        <w:b/>
      </w:rPr>
    </w:pPr>
    <w:r w:rsidRPr="00FA6BF5">
      <w:rPr>
        <w:b/>
      </w:rPr>
      <w:t>Tél</w:t>
    </w:r>
    <w:r>
      <w:rPr>
        <w:b/>
        <w:sz w:val="28"/>
      </w:rPr>
      <w:t xml:space="preserve"> :</w:t>
    </w:r>
    <w:r>
      <w:rPr>
        <w:b/>
      </w:rPr>
      <w:t xml:space="preserve"> 05 45 20 61 60 /Télécopie: 09 72 31 00 94</w:t>
    </w:r>
  </w:p>
  <w:p w:rsidR="00AB2E5A" w:rsidRDefault="00AB2E5A">
    <w:pPr>
      <w:pStyle w:val="Footer"/>
      <w:jc w:val="center"/>
      <w:rPr>
        <w:b/>
      </w:rPr>
    </w:pPr>
    <w:r>
      <w:t xml:space="preserve">Courriel </w:t>
    </w:r>
    <w:r>
      <w:rPr>
        <w:b/>
      </w:rPr>
      <w:t>: mairie@aussac-vadalle.fr</w:t>
    </w:r>
  </w:p>
  <w:p w:rsidR="00AB2E5A" w:rsidRDefault="00AB2E5A">
    <w:pPr>
      <w:pStyle w:val="Footer"/>
      <w:jc w:val="center"/>
    </w:pPr>
    <w:r>
      <w:t xml:space="preserve">Internet : </w:t>
    </w:r>
    <w:r>
      <w:rPr>
        <w:b/>
        <w:bCs/>
        <w:i/>
        <w:iCs/>
      </w:rPr>
      <w:t>www.aussac-vadalle.fr</w:t>
    </w:r>
  </w:p>
  <w:p w:rsidR="00AB2E5A" w:rsidRDefault="00AB2E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E5A" w:rsidRDefault="00AB2E5A" w:rsidP="00A712E9">
      <w:r>
        <w:separator/>
      </w:r>
    </w:p>
  </w:footnote>
  <w:footnote w:type="continuationSeparator" w:id="0">
    <w:p w:rsidR="00AB2E5A" w:rsidRDefault="00AB2E5A"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595"/>
    <w:rsid w:val="000876F0"/>
    <w:rsid w:val="000F590F"/>
    <w:rsid w:val="00185364"/>
    <w:rsid w:val="001B1791"/>
    <w:rsid w:val="00246F63"/>
    <w:rsid w:val="00391315"/>
    <w:rsid w:val="00581209"/>
    <w:rsid w:val="00630B42"/>
    <w:rsid w:val="006D5B38"/>
    <w:rsid w:val="007E2B3B"/>
    <w:rsid w:val="008B2084"/>
    <w:rsid w:val="009E484A"/>
    <w:rsid w:val="00A712E9"/>
    <w:rsid w:val="00A76336"/>
    <w:rsid w:val="00AB2E5A"/>
    <w:rsid w:val="00AE2221"/>
    <w:rsid w:val="00C62266"/>
    <w:rsid w:val="00D26CC9"/>
    <w:rsid w:val="00DC5B87"/>
    <w:rsid w:val="00F54E81"/>
    <w:rsid w:val="00FA6BF5"/>
    <w:rsid w:val="00FC559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C5595"/>
    <w:pPr>
      <w:overflowPunct w:val="0"/>
      <w:autoSpaceDE w:val="0"/>
      <w:autoSpaceDN w:val="0"/>
      <w:adjustRightInd w:val="0"/>
      <w:ind w:firstLine="708"/>
      <w:jc w:val="both"/>
    </w:pPr>
    <w:rPr>
      <w:rFonts w:ascii="Arial Narrow" w:hAnsi="Arial Narrow"/>
      <w:szCs w:val="20"/>
    </w:rPr>
  </w:style>
  <w:style w:type="character" w:customStyle="1" w:styleId="BodyTextIndentChar">
    <w:name w:val="Body Text Indent Char"/>
    <w:basedOn w:val="DefaultParagraphFont"/>
    <w:link w:val="BodyTextIndent"/>
    <w:uiPriority w:val="99"/>
    <w:locked/>
    <w:rsid w:val="00FC5595"/>
    <w:rPr>
      <w:rFonts w:ascii="Arial Narrow" w:hAnsi="Arial Narrow" w:cs="Times New Roman"/>
      <w:sz w:val="20"/>
      <w:szCs w:val="20"/>
      <w:lang w:eastAsia="fr-FR"/>
    </w:rPr>
  </w:style>
  <w:style w:type="paragraph" w:styleId="Footer">
    <w:name w:val="footer"/>
    <w:basedOn w:val="Normal"/>
    <w:link w:val="FooterChar"/>
    <w:uiPriority w:val="99"/>
    <w:rsid w:val="00FC5595"/>
    <w:pPr>
      <w:tabs>
        <w:tab w:val="center" w:pos="4536"/>
        <w:tab w:val="right" w:pos="9072"/>
      </w:tabs>
    </w:pPr>
  </w:style>
  <w:style w:type="character" w:customStyle="1" w:styleId="FooterChar">
    <w:name w:val="Footer Char"/>
    <w:basedOn w:val="DefaultParagraphFont"/>
    <w:link w:val="Footer"/>
    <w:uiPriority w:val="99"/>
    <w:locked/>
    <w:rsid w:val="00FC5595"/>
    <w:rPr>
      <w:rFonts w:ascii="Times New Roman" w:hAnsi="Times New Roman" w:cs="Times New Roman"/>
      <w:sz w:val="24"/>
      <w:szCs w:val="24"/>
      <w:lang w:eastAsia="fr-FR"/>
    </w:rPr>
  </w:style>
  <w:style w:type="paragraph" w:styleId="Header">
    <w:name w:val="header"/>
    <w:basedOn w:val="Normal"/>
    <w:link w:val="HeaderChar"/>
    <w:uiPriority w:val="99"/>
    <w:rsid w:val="00DC5B87"/>
    <w:pPr>
      <w:tabs>
        <w:tab w:val="center" w:pos="4536"/>
        <w:tab w:val="right" w:pos="9072"/>
      </w:tabs>
    </w:pPr>
  </w:style>
  <w:style w:type="character" w:customStyle="1" w:styleId="HeaderChar">
    <w:name w:val="Header Char"/>
    <w:basedOn w:val="DefaultParagraphFont"/>
    <w:link w:val="Header"/>
    <w:uiPriority w:val="99"/>
    <w:semiHidden/>
    <w:rsid w:val="00C427B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Pages>
  <Words>198</Words>
  <Characters>1090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Utilisateur</dc:creator>
  <cp:keywords/>
  <dc:description/>
  <cp:lastModifiedBy>admin</cp:lastModifiedBy>
  <cp:revision>3</cp:revision>
  <cp:lastPrinted>2022-02-18T10:51:00Z</cp:lastPrinted>
  <dcterms:created xsi:type="dcterms:W3CDTF">2022-10-18T08:06:00Z</dcterms:created>
  <dcterms:modified xsi:type="dcterms:W3CDTF">2022-10-18T08:08:00Z</dcterms:modified>
</cp:coreProperties>
</file>