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77" w:rsidRDefault="00786A77" w:rsidP="006232B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pt" o:ole="">
            <v:imagedata r:id="rId7" o:title=""/>
          </v:shape>
          <o:OLEObject Type="Embed" ProgID="Draw.Document.5" ShapeID="_x0000_i1025" DrawAspect="Content" ObjectID="_1708497977" r:id="rId8"/>
        </w:object>
      </w:r>
      <w:r>
        <w:rPr>
          <w:b/>
          <w:sz w:val="28"/>
        </w:rPr>
        <w:tab/>
      </w:r>
      <w:r>
        <w:rPr>
          <w:b/>
          <w:sz w:val="28"/>
        </w:rPr>
        <w:tab/>
      </w:r>
      <w:r>
        <w:rPr>
          <w:b/>
          <w:sz w:val="28"/>
        </w:rPr>
        <w:tab/>
      </w:r>
    </w:p>
    <w:p w:rsidR="00786A77" w:rsidRDefault="00786A77" w:rsidP="00FC5595">
      <w:pPr>
        <w:ind w:left="5040" w:right="72"/>
      </w:pPr>
      <w:r>
        <w:t>Monsieur Anthony Chabassier</w:t>
      </w:r>
    </w:p>
    <w:p w:rsidR="00786A77" w:rsidRDefault="00786A77" w:rsidP="00FC5595">
      <w:pPr>
        <w:ind w:left="5040" w:right="72"/>
      </w:pPr>
      <w:r>
        <w:t>33 rue de Fraîche Bise</w:t>
      </w:r>
    </w:p>
    <w:p w:rsidR="00786A77" w:rsidRDefault="00786A77" w:rsidP="00FC5595">
      <w:pPr>
        <w:ind w:left="5040" w:right="72"/>
      </w:pPr>
      <w:r>
        <w:t>16560 Aussac-Vadalle</w:t>
      </w:r>
    </w:p>
    <w:p w:rsidR="00786A77" w:rsidRDefault="00786A77" w:rsidP="00A77E20">
      <w:pPr>
        <w:ind w:right="72"/>
      </w:pPr>
    </w:p>
    <w:p w:rsidR="00786A77" w:rsidRDefault="00786A77" w:rsidP="00FC5595">
      <w:pPr>
        <w:ind w:left="5040" w:right="72"/>
      </w:pPr>
    </w:p>
    <w:p w:rsidR="00786A77" w:rsidRDefault="00786A77" w:rsidP="00FC5595">
      <w:pPr>
        <w:ind w:left="5040" w:right="72"/>
      </w:pPr>
      <w:r>
        <w:t>Aussac-Vadalle, le 11 mars 2022</w:t>
      </w:r>
    </w:p>
    <w:p w:rsidR="00786A77" w:rsidRDefault="00786A77" w:rsidP="00FC5595">
      <w:pPr>
        <w:ind w:left="5040" w:right="72"/>
      </w:pPr>
    </w:p>
    <w:p w:rsidR="00786A77" w:rsidRDefault="00786A77" w:rsidP="00FC5595">
      <w:pPr>
        <w:jc w:val="both"/>
      </w:pPr>
    </w:p>
    <w:p w:rsidR="00786A77" w:rsidRDefault="00786A77" w:rsidP="00F554CB">
      <w:pPr>
        <w:ind w:firstLine="1080"/>
      </w:pPr>
      <w:r>
        <w:t>Monsieur,</w:t>
      </w:r>
    </w:p>
    <w:p w:rsidR="00786A77" w:rsidRDefault="00786A77" w:rsidP="00F554CB">
      <w:pPr>
        <w:ind w:firstLine="1080"/>
      </w:pPr>
    </w:p>
    <w:p w:rsidR="00786A77" w:rsidRDefault="00786A77" w:rsidP="00F554CB">
      <w:pPr>
        <w:tabs>
          <w:tab w:val="left" w:pos="540"/>
        </w:tabs>
        <w:ind w:firstLine="1080"/>
        <w:jc w:val="both"/>
      </w:pPr>
      <w:r>
        <w:t>Je vous informe que je reçois ce jour un courriel de votre voisin, M. Chagnaud Nicolas, qui me signale que vous ne l’avez pas contacté pour l’informer de la date d’intervention pour la coupe en hauteur de votre haie, comme nous l’avions évoqué.</w:t>
      </w:r>
    </w:p>
    <w:p w:rsidR="00786A77" w:rsidRDefault="00786A77" w:rsidP="00F554CB">
      <w:pPr>
        <w:tabs>
          <w:tab w:val="left" w:pos="540"/>
        </w:tabs>
        <w:ind w:firstLine="1080"/>
        <w:jc w:val="both"/>
      </w:pPr>
    </w:p>
    <w:p w:rsidR="00786A77" w:rsidRPr="00DD20D0" w:rsidRDefault="00786A77" w:rsidP="00DD20D0">
      <w:pPr>
        <w:shd w:val="clear" w:color="auto" w:fill="FFFFFF"/>
        <w:spacing w:after="240"/>
        <w:ind w:firstLine="1080"/>
      </w:pPr>
      <w:r>
        <w:t>Sur notre commune il n'existe aucune règle locale spécifique</w:t>
      </w:r>
      <w:r w:rsidRPr="00DD20D0">
        <w:t xml:space="preserve">, </w:t>
      </w:r>
      <w:r>
        <w:t xml:space="preserve">donc </w:t>
      </w:r>
      <w:r w:rsidRPr="00DD20D0">
        <w:t xml:space="preserve">la hauteur de votre </w:t>
      </w:r>
      <w:r>
        <w:t>haie</w:t>
      </w:r>
      <w:r w:rsidRPr="00DD20D0">
        <w:t>  à respecter</w:t>
      </w:r>
      <w:r>
        <w:t xml:space="preserve"> est fixée en application des</w:t>
      </w:r>
      <w:r w:rsidRPr="00DD20D0">
        <w:t xml:space="preserve"> articles 653 à 673</w:t>
      </w:r>
      <w:r>
        <w:t xml:space="preserve"> du code civil selon </w:t>
      </w:r>
      <w:r w:rsidRPr="00DD20D0">
        <w:t xml:space="preserve">la distance minimum par rapport au terrain voisin </w:t>
      </w:r>
      <w:r>
        <w:t xml:space="preserve">qui s’établit comme suit </w:t>
      </w:r>
      <w:r w:rsidRPr="00DD20D0">
        <w:t>:</w:t>
      </w:r>
    </w:p>
    <w:p w:rsidR="00786A77" w:rsidRPr="00DD20D0" w:rsidRDefault="00786A77" w:rsidP="00DD20D0">
      <w:pPr>
        <w:numPr>
          <w:ilvl w:val="0"/>
          <w:numId w:val="1"/>
        </w:numPr>
        <w:shd w:val="clear" w:color="auto" w:fill="FFFFFF"/>
        <w:spacing w:before="100" w:beforeAutospacing="1" w:after="100" w:afterAutospacing="1"/>
      </w:pPr>
      <w:r w:rsidRPr="00DD20D0">
        <w:t xml:space="preserve">Lorsque la hauteur de la plantation est inférieure ou égale à </w:t>
      </w:r>
      <w:smartTag w:uri="urn:schemas-microsoft-com:office:smarttags" w:element="metricconverter">
        <w:smartTagPr>
          <w:attr w:name="ProductID" w:val="2 mètres"/>
        </w:smartTagPr>
        <w:r w:rsidRPr="00DD20D0">
          <w:t>2 mètres</w:t>
        </w:r>
      </w:smartTag>
      <w:r w:rsidRPr="00DD20D0">
        <w:t xml:space="preserve">, la distance minimum à respecter en limite de propriété voisine est de </w:t>
      </w:r>
      <w:smartTag w:uri="urn:schemas-microsoft-com:office:smarttags" w:element="metricconverter">
        <w:smartTagPr>
          <w:attr w:name="ProductID" w:val="0,5 mètre"/>
        </w:smartTagPr>
        <w:r w:rsidRPr="00DD20D0">
          <w:t>0,5 mètre</w:t>
        </w:r>
      </w:smartTag>
      <w:r w:rsidRPr="00DD20D0">
        <w:t>.</w:t>
      </w:r>
    </w:p>
    <w:p w:rsidR="00786A77" w:rsidRDefault="00786A77" w:rsidP="00DD20D0">
      <w:pPr>
        <w:numPr>
          <w:ilvl w:val="0"/>
          <w:numId w:val="1"/>
        </w:numPr>
        <w:shd w:val="clear" w:color="auto" w:fill="FFFFFF"/>
        <w:spacing w:before="100" w:beforeAutospacing="1" w:after="100" w:afterAutospacing="1"/>
      </w:pPr>
      <w:r w:rsidRPr="00DD20D0">
        <w:t xml:space="preserve">Lorsque la hauteur de la plantation est supérieure à </w:t>
      </w:r>
      <w:smartTag w:uri="urn:schemas-microsoft-com:office:smarttags" w:element="metricconverter">
        <w:smartTagPr>
          <w:attr w:name="ProductID" w:val="2 mètres"/>
        </w:smartTagPr>
        <w:r w:rsidRPr="00DD20D0">
          <w:t>2 mètres</w:t>
        </w:r>
      </w:smartTag>
      <w:r w:rsidRPr="00DD20D0">
        <w:t xml:space="preserve">, la distance minimum à respecter en limite de propriété voisine est de </w:t>
      </w:r>
      <w:smartTag w:uri="urn:schemas-microsoft-com:office:smarttags" w:element="metricconverter">
        <w:smartTagPr>
          <w:attr w:name="ProductID" w:val="2 mètres"/>
        </w:smartTagPr>
        <w:r w:rsidRPr="00DD20D0">
          <w:t>2 mètres</w:t>
        </w:r>
      </w:smartTag>
      <w:r w:rsidRPr="00DD20D0">
        <w:t>.</w:t>
      </w:r>
    </w:p>
    <w:p w:rsidR="00786A77" w:rsidRDefault="00786A77" w:rsidP="00DD20D0">
      <w:pPr>
        <w:shd w:val="clear" w:color="auto" w:fill="FFFFFF"/>
        <w:spacing w:before="100" w:beforeAutospacing="1" w:after="100" w:afterAutospacing="1"/>
        <w:ind w:firstLine="1080"/>
      </w:pPr>
      <w:r>
        <w:t>Je vous demande donc de faire procéder sans délai à la mise en conformité de la hauteur de votre haie selon les dispositions du code civil ci-dessus évoquées.</w:t>
      </w:r>
    </w:p>
    <w:p w:rsidR="00786A77" w:rsidRDefault="00786A77" w:rsidP="00DD20D0">
      <w:pPr>
        <w:shd w:val="clear" w:color="auto" w:fill="FFFFFF"/>
        <w:spacing w:before="100" w:beforeAutospacing="1" w:after="100" w:afterAutospacing="1"/>
        <w:ind w:firstLine="1080"/>
      </w:pPr>
      <w:r>
        <w:t>Je vous remercie de prendre contact avec M. Chagnaud Nicolas, votre voisin afin de lui fait part de vos intentions et surtout de la date d’intervention retenue.</w:t>
      </w:r>
    </w:p>
    <w:p w:rsidR="00786A77" w:rsidRDefault="00786A77" w:rsidP="00DD20D0">
      <w:pPr>
        <w:shd w:val="clear" w:color="auto" w:fill="FFFFFF"/>
        <w:spacing w:before="100" w:beforeAutospacing="1" w:after="100" w:afterAutospacing="1"/>
        <w:ind w:firstLine="1080"/>
      </w:pPr>
      <w:r>
        <w:t>J’appelle votre attention sur la portée écologique de ce type d’intervention, e</w:t>
      </w:r>
      <w:r w:rsidRPr="008E6ED3">
        <w:t>n effet, la taille des haies est interdite entre le 1er avril et le 31 juillet, d'après un arrêté du 24 avril 2015 relatif aux règles de bonnes conditions agricoles et environnementales (BCAE).</w:t>
      </w:r>
    </w:p>
    <w:p w:rsidR="00786A77" w:rsidRDefault="00786A77" w:rsidP="00F554CB">
      <w:pPr>
        <w:tabs>
          <w:tab w:val="left" w:pos="540"/>
        </w:tabs>
        <w:ind w:firstLine="1080"/>
        <w:jc w:val="both"/>
      </w:pPr>
      <w:r>
        <w:t>Je reste à votre disposition pour compléter votre information.</w:t>
      </w:r>
    </w:p>
    <w:p w:rsidR="00786A77" w:rsidRDefault="00786A77" w:rsidP="00F554CB">
      <w:pPr>
        <w:tabs>
          <w:tab w:val="left" w:pos="540"/>
        </w:tabs>
        <w:ind w:firstLine="1080"/>
        <w:jc w:val="both"/>
      </w:pPr>
    </w:p>
    <w:p w:rsidR="00786A77" w:rsidRDefault="00786A77" w:rsidP="00F554CB">
      <w:pPr>
        <w:tabs>
          <w:tab w:val="left" w:pos="540"/>
        </w:tabs>
        <w:ind w:firstLine="1080"/>
        <w:jc w:val="both"/>
      </w:pPr>
      <w:r>
        <w:t>Je vous prie d’agréer, Monsieur, l’expression de mes sincères salutations.</w:t>
      </w:r>
    </w:p>
    <w:p w:rsidR="00786A77" w:rsidRDefault="00786A77" w:rsidP="00F554CB">
      <w:pPr>
        <w:tabs>
          <w:tab w:val="left" w:pos="540"/>
        </w:tabs>
        <w:ind w:firstLine="1080"/>
        <w:jc w:val="both"/>
      </w:pPr>
    </w:p>
    <w:p w:rsidR="00786A77" w:rsidRDefault="00786A77" w:rsidP="00F554CB">
      <w:pPr>
        <w:tabs>
          <w:tab w:val="left" w:pos="540"/>
        </w:tabs>
        <w:ind w:firstLine="1080"/>
        <w:jc w:val="both"/>
      </w:pPr>
    </w:p>
    <w:p w:rsidR="00786A77" w:rsidRDefault="00786A77" w:rsidP="00BA2843">
      <w:pPr>
        <w:ind w:firstLine="1134"/>
        <w:jc w:val="both"/>
      </w:pPr>
    </w:p>
    <w:p w:rsidR="00786A77" w:rsidRDefault="00786A77" w:rsidP="00BA2843">
      <w:pPr>
        <w:jc w:val="both"/>
      </w:pPr>
    </w:p>
    <w:p w:rsidR="00786A77" w:rsidRDefault="00786A77" w:rsidP="00FC5595">
      <w:pPr>
        <w:pStyle w:val="BodyTextIndent"/>
        <w:ind w:left="5040" w:firstLine="0"/>
        <w:textAlignment w:val="baseline"/>
        <w:rPr>
          <w:rFonts w:ascii="Times New Roman" w:hAnsi="Times New Roman"/>
        </w:rPr>
      </w:pPr>
      <w:r>
        <w:rPr>
          <w:rFonts w:ascii="Times New Roman" w:hAnsi="Times New Roman"/>
        </w:rPr>
        <w:t>Le Maire,</w:t>
      </w:r>
    </w:p>
    <w:p w:rsidR="00786A77" w:rsidRDefault="00786A77" w:rsidP="00FC5595">
      <w:pPr>
        <w:ind w:left="5040"/>
      </w:pPr>
      <w:r>
        <w:t>Gérard LIOT</w:t>
      </w:r>
    </w:p>
    <w:sectPr w:rsidR="00786A77" w:rsidSect="00A77E20">
      <w:footerReference w:type="default" r:id="rId9"/>
      <w:pgSz w:w="11906" w:h="16838"/>
      <w:pgMar w:top="719" w:right="1417" w:bottom="1417" w:left="1417"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A77" w:rsidRDefault="00786A77" w:rsidP="00A712E9">
      <w:r>
        <w:separator/>
      </w:r>
    </w:p>
  </w:endnote>
  <w:endnote w:type="continuationSeparator" w:id="0">
    <w:p w:rsidR="00786A77" w:rsidRDefault="00786A77" w:rsidP="00A712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A77" w:rsidRPr="00A77E20" w:rsidRDefault="00786A77">
    <w:pPr>
      <w:pStyle w:val="Footer"/>
      <w:jc w:val="center"/>
      <w:rPr>
        <w:b/>
        <w:sz w:val="20"/>
        <w:szCs w:val="20"/>
      </w:rPr>
    </w:pPr>
    <w:r w:rsidRPr="00A77E20">
      <w:rPr>
        <w:b/>
        <w:sz w:val="20"/>
        <w:szCs w:val="20"/>
      </w:rPr>
      <w:t xml:space="preserve">Mairie 61 Rue de la République 16560 Aussac-Vadalle  </w:t>
    </w:r>
  </w:p>
  <w:p w:rsidR="00786A77" w:rsidRPr="00A77E20" w:rsidRDefault="00786A77">
    <w:pPr>
      <w:pStyle w:val="Footer"/>
      <w:jc w:val="center"/>
      <w:rPr>
        <w:b/>
        <w:sz w:val="20"/>
        <w:szCs w:val="20"/>
      </w:rPr>
    </w:pPr>
    <w:r w:rsidRPr="00A77E20">
      <w:rPr>
        <w:b/>
        <w:sz w:val="20"/>
        <w:szCs w:val="20"/>
      </w:rPr>
      <w:t>Tél : 05 45 20 61 60 /Télécopie: 09 72 31 00 94</w:t>
    </w:r>
  </w:p>
  <w:p w:rsidR="00786A77" w:rsidRPr="00A77E20" w:rsidRDefault="00786A77">
    <w:pPr>
      <w:pStyle w:val="Footer"/>
      <w:jc w:val="center"/>
      <w:rPr>
        <w:sz w:val="20"/>
        <w:szCs w:val="20"/>
      </w:rPr>
    </w:pPr>
    <w:r w:rsidRPr="00A77E20">
      <w:rPr>
        <w:sz w:val="20"/>
        <w:szCs w:val="20"/>
      </w:rPr>
      <w:t xml:space="preserve">Courriel </w:t>
    </w:r>
    <w:r w:rsidRPr="00A77E20">
      <w:rPr>
        <w:b/>
        <w:sz w:val="20"/>
        <w:szCs w:val="20"/>
      </w:rPr>
      <w:t xml:space="preserve">: </w:t>
    </w:r>
    <w:hyperlink r:id="rId1" w:history="1">
      <w:r w:rsidRPr="00A77E20">
        <w:rPr>
          <w:rStyle w:val="Hyperlink"/>
          <w:b/>
          <w:sz w:val="20"/>
          <w:szCs w:val="20"/>
        </w:rPr>
        <w:t>mairie@aussac-vadalle.fr</w:t>
      </w:r>
    </w:hyperlink>
    <w:r w:rsidRPr="00A77E20">
      <w:rPr>
        <w:b/>
        <w:sz w:val="20"/>
        <w:szCs w:val="20"/>
      </w:rPr>
      <w:t xml:space="preserve"> </w:t>
    </w:r>
    <w:r w:rsidRPr="00A77E20">
      <w:rPr>
        <w:sz w:val="20"/>
        <w:szCs w:val="20"/>
      </w:rPr>
      <w:t xml:space="preserve">Internet : </w:t>
    </w:r>
    <w:r w:rsidRPr="00A77E20">
      <w:rPr>
        <w:b/>
        <w:bCs/>
        <w:i/>
        <w:iCs/>
        <w:sz w:val="20"/>
        <w:szCs w:val="20"/>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A77" w:rsidRDefault="00786A77" w:rsidP="00A712E9">
      <w:r>
        <w:separator/>
      </w:r>
    </w:p>
  </w:footnote>
  <w:footnote w:type="continuationSeparator" w:id="0">
    <w:p w:rsidR="00786A77" w:rsidRDefault="00786A77"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54076"/>
    <w:multiLevelType w:val="multilevel"/>
    <w:tmpl w:val="51AC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F590F"/>
    <w:rsid w:val="00111EAF"/>
    <w:rsid w:val="00185364"/>
    <w:rsid w:val="001F547B"/>
    <w:rsid w:val="0024118C"/>
    <w:rsid w:val="00256F35"/>
    <w:rsid w:val="002923EF"/>
    <w:rsid w:val="002B4E8F"/>
    <w:rsid w:val="002E470B"/>
    <w:rsid w:val="002F364E"/>
    <w:rsid w:val="00355CF2"/>
    <w:rsid w:val="00391315"/>
    <w:rsid w:val="004231DD"/>
    <w:rsid w:val="004373BE"/>
    <w:rsid w:val="00497824"/>
    <w:rsid w:val="004B3DF7"/>
    <w:rsid w:val="004B4512"/>
    <w:rsid w:val="005005B0"/>
    <w:rsid w:val="0053381B"/>
    <w:rsid w:val="00550D95"/>
    <w:rsid w:val="006232BB"/>
    <w:rsid w:val="00630B42"/>
    <w:rsid w:val="00650F12"/>
    <w:rsid w:val="006B19DB"/>
    <w:rsid w:val="006D5B38"/>
    <w:rsid w:val="00736650"/>
    <w:rsid w:val="00786A77"/>
    <w:rsid w:val="007E2B3B"/>
    <w:rsid w:val="00825387"/>
    <w:rsid w:val="00856EC1"/>
    <w:rsid w:val="00896FE4"/>
    <w:rsid w:val="008B2084"/>
    <w:rsid w:val="008E6ED3"/>
    <w:rsid w:val="008F66C4"/>
    <w:rsid w:val="0090272A"/>
    <w:rsid w:val="00967974"/>
    <w:rsid w:val="009E484A"/>
    <w:rsid w:val="00A06DDB"/>
    <w:rsid w:val="00A30247"/>
    <w:rsid w:val="00A30DDB"/>
    <w:rsid w:val="00A351E5"/>
    <w:rsid w:val="00A712E9"/>
    <w:rsid w:val="00A76336"/>
    <w:rsid w:val="00A77E20"/>
    <w:rsid w:val="00A86411"/>
    <w:rsid w:val="00AE2221"/>
    <w:rsid w:val="00B62B5B"/>
    <w:rsid w:val="00BA2843"/>
    <w:rsid w:val="00C128A1"/>
    <w:rsid w:val="00C15E4B"/>
    <w:rsid w:val="00DB46E4"/>
    <w:rsid w:val="00DD20D0"/>
    <w:rsid w:val="00E276FE"/>
    <w:rsid w:val="00E35937"/>
    <w:rsid w:val="00E772C7"/>
    <w:rsid w:val="00EB5E11"/>
    <w:rsid w:val="00F11F48"/>
    <w:rsid w:val="00F248D0"/>
    <w:rsid w:val="00F272A6"/>
    <w:rsid w:val="00F54E81"/>
    <w:rsid w:val="00F554CB"/>
    <w:rsid w:val="00FA112E"/>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FC5595"/>
    <w:rPr>
      <w:rFonts w:ascii="Arial Narrow" w:hAnsi="Arial Narrow" w:cs="Times New Roman"/>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semiHidden/>
    <w:rsid w:val="00A77E20"/>
    <w:pPr>
      <w:tabs>
        <w:tab w:val="center" w:pos="4536"/>
        <w:tab w:val="right" w:pos="9072"/>
      </w:tabs>
    </w:pPr>
  </w:style>
  <w:style w:type="character" w:customStyle="1" w:styleId="HeaderChar">
    <w:name w:val="Header Char"/>
    <w:basedOn w:val="DefaultParagraphFont"/>
    <w:link w:val="Header"/>
    <w:uiPriority w:val="99"/>
    <w:semiHidden/>
    <w:locked/>
    <w:rsid w:val="00A77E20"/>
    <w:rPr>
      <w:rFonts w:ascii="Times New Roman" w:hAnsi="Times New Roman" w:cs="Times New Roman"/>
      <w:sz w:val="24"/>
      <w:szCs w:val="24"/>
    </w:rPr>
  </w:style>
  <w:style w:type="character" w:styleId="Hyperlink">
    <w:name w:val="Hyperlink"/>
    <w:basedOn w:val="DefaultParagraphFont"/>
    <w:uiPriority w:val="99"/>
    <w:rsid w:val="00A77E20"/>
    <w:rPr>
      <w:rFonts w:cs="Times New Roman"/>
      <w:color w:val="0000FF"/>
      <w:u w:val="single"/>
    </w:rPr>
  </w:style>
  <w:style w:type="paragraph" w:styleId="NormalWeb">
    <w:name w:val="Normal (Web)"/>
    <w:basedOn w:val="Normal"/>
    <w:uiPriority w:val="99"/>
    <w:rsid w:val="00DD20D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2120055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261</Words>
  <Characters>1437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admin</cp:lastModifiedBy>
  <cp:revision>3</cp:revision>
  <cp:lastPrinted>2022-01-20T08:24:00Z</cp:lastPrinted>
  <dcterms:created xsi:type="dcterms:W3CDTF">2022-03-11T08:58:00Z</dcterms:created>
  <dcterms:modified xsi:type="dcterms:W3CDTF">2022-03-11T09:00:00Z</dcterms:modified>
</cp:coreProperties>
</file>