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82" w:rsidRDefault="007E6282" w:rsidP="004B482A">
      <w:pPr>
        <w:tabs>
          <w:tab w:val="left" w:pos="4962"/>
        </w:tabs>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4.75pt" o:ole="">
            <v:imagedata r:id="rId6" o:title=""/>
          </v:shape>
          <o:OLEObject Type="Embed" ProgID="Draw.Document.5" ShapeID="_x0000_i1025" DrawAspect="Content" ObjectID="_1713352822" r:id="rId7"/>
        </w:object>
      </w:r>
      <w:r>
        <w:rPr>
          <w:b/>
          <w:sz w:val="28"/>
        </w:rPr>
        <w:tab/>
      </w:r>
      <w:r>
        <w:t>Monsieur le Maire d’Aussac-Vadalle</w:t>
      </w:r>
    </w:p>
    <w:p w:rsidR="007E6282" w:rsidRDefault="007E6282" w:rsidP="00513053">
      <w:pPr>
        <w:tabs>
          <w:tab w:val="left" w:pos="4962"/>
        </w:tabs>
      </w:pPr>
      <w:r>
        <w:tab/>
        <w:t>Aux Elèves de l’école primaire de Vadalle</w:t>
      </w:r>
    </w:p>
    <w:p w:rsidR="007E6282" w:rsidRDefault="007E6282" w:rsidP="00513053">
      <w:pPr>
        <w:tabs>
          <w:tab w:val="left" w:pos="4962"/>
        </w:tabs>
      </w:pPr>
      <w:r>
        <w:tab/>
        <w:t>Classe de CE1-CE2</w:t>
      </w:r>
    </w:p>
    <w:p w:rsidR="007E6282" w:rsidRDefault="007E6282" w:rsidP="00FC5595">
      <w:pPr>
        <w:ind w:left="5040" w:right="72"/>
      </w:pPr>
    </w:p>
    <w:p w:rsidR="007E6282" w:rsidRDefault="007E6282" w:rsidP="00FC5595">
      <w:pPr>
        <w:ind w:left="5040" w:right="72"/>
      </w:pPr>
    </w:p>
    <w:p w:rsidR="007E6282" w:rsidRDefault="007E6282" w:rsidP="00FC5595">
      <w:pPr>
        <w:ind w:left="5040" w:right="72"/>
      </w:pPr>
    </w:p>
    <w:p w:rsidR="007E6282" w:rsidRDefault="007E6282" w:rsidP="00FC5595">
      <w:pPr>
        <w:ind w:left="5040" w:right="72"/>
      </w:pPr>
    </w:p>
    <w:p w:rsidR="007E6282" w:rsidRDefault="007E6282" w:rsidP="004B482A">
      <w:pPr>
        <w:tabs>
          <w:tab w:val="left" w:pos="4962"/>
        </w:tabs>
        <w:ind w:right="72"/>
      </w:pPr>
      <w:r>
        <w:tab/>
        <w:t>Aussac-Vadalle, le 6 mai 2022</w:t>
      </w:r>
    </w:p>
    <w:p w:rsidR="007E6282" w:rsidRDefault="007E6282" w:rsidP="00FC5595">
      <w:pPr>
        <w:ind w:left="5040" w:right="72"/>
      </w:pPr>
    </w:p>
    <w:p w:rsidR="007E6282" w:rsidRDefault="007E6282" w:rsidP="00FC5595">
      <w:pPr>
        <w:jc w:val="both"/>
      </w:pPr>
    </w:p>
    <w:p w:rsidR="007E6282" w:rsidRDefault="007E6282" w:rsidP="00FC5595">
      <w:pPr>
        <w:jc w:val="both"/>
      </w:pPr>
    </w:p>
    <w:p w:rsidR="007E6282" w:rsidRDefault="007E6282" w:rsidP="00FC5595">
      <w:pPr>
        <w:jc w:val="both"/>
      </w:pPr>
    </w:p>
    <w:p w:rsidR="007E6282" w:rsidRDefault="007E6282" w:rsidP="00FC5595">
      <w:pPr>
        <w:ind w:firstLine="1134"/>
        <w:jc w:val="both"/>
      </w:pPr>
      <w:r>
        <w:t>Chers Elèves de CE1-CE2</w:t>
      </w:r>
    </w:p>
    <w:p w:rsidR="007E6282" w:rsidRDefault="007E6282" w:rsidP="00FC5595">
      <w:pPr>
        <w:ind w:firstLine="1134"/>
        <w:jc w:val="both"/>
      </w:pPr>
    </w:p>
    <w:p w:rsidR="007E6282" w:rsidRDefault="007E6282" w:rsidP="00FC5595">
      <w:pPr>
        <w:ind w:firstLine="1134"/>
        <w:jc w:val="both"/>
      </w:pPr>
    </w:p>
    <w:p w:rsidR="007E6282" w:rsidRDefault="007E6282" w:rsidP="00BA2843">
      <w:pPr>
        <w:ind w:firstLine="1134"/>
        <w:jc w:val="both"/>
      </w:pPr>
      <w:r>
        <w:t>J’ai bien reçu la lettre que vous m’avez adressée concernant  l’accès aux toilettes des garçons situées à proximité de l’entrée du réfectoire.</w:t>
      </w:r>
    </w:p>
    <w:p w:rsidR="007E6282" w:rsidRDefault="007E6282" w:rsidP="00BA2843">
      <w:pPr>
        <w:ind w:firstLine="1134"/>
        <w:jc w:val="both"/>
      </w:pPr>
    </w:p>
    <w:p w:rsidR="007E6282" w:rsidRDefault="007E6282" w:rsidP="00BA2843">
      <w:pPr>
        <w:ind w:firstLine="1134"/>
        <w:jc w:val="both"/>
      </w:pPr>
      <w:r>
        <w:t>Vous avez bien voulu attirer mon attention sur la gêne que peut engendrer le manque de discrétion lors de l’usage des toilettes des garçons et en l’absence de séparation avec le couloir.</w:t>
      </w:r>
    </w:p>
    <w:p w:rsidR="007E6282" w:rsidRDefault="007E6282" w:rsidP="00BA2843">
      <w:pPr>
        <w:ind w:firstLine="1134"/>
        <w:jc w:val="both"/>
      </w:pPr>
    </w:p>
    <w:p w:rsidR="007E6282" w:rsidRDefault="007E6282" w:rsidP="00BA2843">
      <w:pPr>
        <w:ind w:firstLine="1134"/>
        <w:jc w:val="both"/>
      </w:pPr>
      <w:r>
        <w:t>Je vais demander aux agents du service technique de vérifier si une solution adaptée existe pour résoudre le  problème évoqué.</w:t>
      </w:r>
    </w:p>
    <w:p w:rsidR="007E6282" w:rsidRDefault="007E6282" w:rsidP="00BA2843">
      <w:pPr>
        <w:ind w:firstLine="1134"/>
        <w:jc w:val="both"/>
      </w:pPr>
    </w:p>
    <w:p w:rsidR="007E6282" w:rsidRDefault="007E6282" w:rsidP="00BA2843">
      <w:pPr>
        <w:ind w:firstLine="1134"/>
        <w:jc w:val="both"/>
      </w:pPr>
      <w:r>
        <w:t>En cas de réponse positive nous pourrons intervenir cet été.</w:t>
      </w:r>
    </w:p>
    <w:p w:rsidR="007E6282" w:rsidRDefault="007E6282" w:rsidP="00BA2843">
      <w:pPr>
        <w:ind w:firstLine="1134"/>
        <w:jc w:val="both"/>
      </w:pPr>
    </w:p>
    <w:p w:rsidR="007E6282" w:rsidRDefault="007E6282" w:rsidP="00BA2843">
      <w:pPr>
        <w:ind w:firstLine="1134"/>
        <w:jc w:val="both"/>
      </w:pPr>
      <w:r>
        <w:t>Je vous remercie de l’intérêt  que vous portez à votre école et je reste attentif aux suggestions que vous voudrez bien me faire parvenir.</w:t>
      </w:r>
    </w:p>
    <w:p w:rsidR="007E6282" w:rsidRDefault="007E6282" w:rsidP="00BA2843">
      <w:pPr>
        <w:ind w:firstLine="1134"/>
        <w:jc w:val="both"/>
      </w:pPr>
    </w:p>
    <w:p w:rsidR="007E6282" w:rsidRDefault="007E6282" w:rsidP="00BA2843">
      <w:pPr>
        <w:ind w:firstLine="1134"/>
        <w:jc w:val="both"/>
      </w:pPr>
      <w:r>
        <w:t>Je compte sur vous pour que notre école soit toujours le cadre paisible de votre instruction avec vos enseignantes que je remercie pour leur implication.</w:t>
      </w:r>
    </w:p>
    <w:p w:rsidR="007E6282" w:rsidRDefault="007E6282" w:rsidP="00BA2843">
      <w:pPr>
        <w:ind w:firstLine="1134"/>
        <w:jc w:val="both"/>
      </w:pPr>
    </w:p>
    <w:p w:rsidR="007E6282" w:rsidRDefault="007E6282" w:rsidP="00BA2843">
      <w:pPr>
        <w:ind w:firstLine="1134"/>
        <w:jc w:val="both"/>
      </w:pPr>
      <w:r>
        <w:t>Bien à vous tous.</w:t>
      </w:r>
    </w:p>
    <w:p w:rsidR="007E6282" w:rsidRDefault="007E6282" w:rsidP="00BA2843">
      <w:pPr>
        <w:jc w:val="both"/>
      </w:pPr>
    </w:p>
    <w:p w:rsidR="007E6282" w:rsidRDefault="007E6282" w:rsidP="00FC5595">
      <w:pPr>
        <w:pStyle w:val="BodyTextIndent"/>
        <w:ind w:left="5040" w:firstLine="0"/>
        <w:textAlignment w:val="baseline"/>
        <w:rPr>
          <w:rFonts w:ascii="Times New Roman" w:hAnsi="Times New Roman"/>
        </w:rPr>
      </w:pPr>
      <w:r>
        <w:rPr>
          <w:rFonts w:ascii="Times New Roman" w:hAnsi="Times New Roman"/>
        </w:rPr>
        <w:t>Le Maire,</w:t>
      </w:r>
    </w:p>
    <w:p w:rsidR="007E6282" w:rsidRDefault="007E6282" w:rsidP="00FC5595">
      <w:pPr>
        <w:ind w:left="5040"/>
      </w:pPr>
      <w:r>
        <w:t>Gérard LIOT</w:t>
      </w:r>
    </w:p>
    <w:sectPr w:rsidR="007E6282" w:rsidSect="004B482A">
      <w:footerReference w:type="default" r:id="rId8"/>
      <w:pgSz w:w="11906" w:h="16838"/>
      <w:pgMar w:top="719"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282" w:rsidRDefault="007E6282" w:rsidP="00A712E9">
      <w:r>
        <w:separator/>
      </w:r>
    </w:p>
  </w:endnote>
  <w:endnote w:type="continuationSeparator" w:id="0">
    <w:p w:rsidR="007E6282" w:rsidRDefault="007E6282"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82" w:rsidRDefault="007E6282">
    <w:pPr>
      <w:pStyle w:val="Footer"/>
      <w:jc w:val="center"/>
      <w:rPr>
        <w:b/>
      </w:rPr>
    </w:pPr>
    <w:r>
      <w:rPr>
        <w:b/>
      </w:rPr>
      <w:t xml:space="preserve">Mairie 61 Rue de la République 16560 Aussac-Vadalle  </w:t>
    </w:r>
  </w:p>
  <w:p w:rsidR="007E6282" w:rsidRDefault="007E6282">
    <w:pPr>
      <w:pStyle w:val="Footer"/>
      <w:jc w:val="center"/>
      <w:rPr>
        <w:b/>
      </w:rPr>
    </w:pPr>
    <w:r w:rsidRPr="00FA6BF5">
      <w:rPr>
        <w:b/>
      </w:rPr>
      <w:t>Tél</w:t>
    </w:r>
    <w:r>
      <w:rPr>
        <w:b/>
        <w:sz w:val="28"/>
      </w:rPr>
      <w:t xml:space="preserve"> :</w:t>
    </w:r>
    <w:r>
      <w:rPr>
        <w:b/>
      </w:rPr>
      <w:t xml:space="preserve"> 05 45 20 61 60 /Télécopie: 09 72 31 00 94</w:t>
    </w:r>
  </w:p>
  <w:p w:rsidR="007E6282" w:rsidRDefault="007E6282">
    <w:pPr>
      <w:pStyle w:val="Footer"/>
      <w:jc w:val="center"/>
    </w:pPr>
    <w:r>
      <w:t xml:space="preserve">Courriel </w:t>
    </w:r>
    <w:r>
      <w:rPr>
        <w:b/>
      </w:rPr>
      <w:t xml:space="preserve">: </w:t>
    </w:r>
    <w:hyperlink r:id="rId1" w:history="1">
      <w:r w:rsidRPr="00A21A8F">
        <w:rPr>
          <w:rStyle w:val="Hyperlink"/>
          <w:b/>
        </w:rPr>
        <w:t>mairie@aussac-vadalle.fr</w:t>
      </w:r>
    </w:hyperlink>
    <w:r>
      <w:rPr>
        <w:b/>
      </w:rPr>
      <w:t xml:space="preserve"> </w:t>
    </w:r>
    <w:r>
      <w:t xml:space="preserve">Internet : </w:t>
    </w:r>
    <w:r>
      <w:rPr>
        <w:b/>
        <w:bCs/>
        <w:i/>
        <w:iCs/>
      </w:rPr>
      <w:t>www.aussac-vadalle.fr</w:t>
    </w:r>
  </w:p>
  <w:p w:rsidR="007E6282" w:rsidRDefault="007E62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282" w:rsidRDefault="007E6282" w:rsidP="00A712E9">
      <w:r>
        <w:separator/>
      </w:r>
    </w:p>
  </w:footnote>
  <w:footnote w:type="continuationSeparator" w:id="0">
    <w:p w:rsidR="007E6282" w:rsidRDefault="007E6282"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595"/>
    <w:rsid w:val="000F590F"/>
    <w:rsid w:val="00111EAF"/>
    <w:rsid w:val="00185364"/>
    <w:rsid w:val="001B61A8"/>
    <w:rsid w:val="001F547B"/>
    <w:rsid w:val="0024118C"/>
    <w:rsid w:val="002923EF"/>
    <w:rsid w:val="002F364E"/>
    <w:rsid w:val="0031625F"/>
    <w:rsid w:val="00391315"/>
    <w:rsid w:val="004231DD"/>
    <w:rsid w:val="00451F56"/>
    <w:rsid w:val="004867D3"/>
    <w:rsid w:val="004B3DF7"/>
    <w:rsid w:val="004B4512"/>
    <w:rsid w:val="004B482A"/>
    <w:rsid w:val="005005B0"/>
    <w:rsid w:val="00513053"/>
    <w:rsid w:val="0053381B"/>
    <w:rsid w:val="005C05F5"/>
    <w:rsid w:val="006057B4"/>
    <w:rsid w:val="006232BB"/>
    <w:rsid w:val="00630B42"/>
    <w:rsid w:val="00650F12"/>
    <w:rsid w:val="006B19DB"/>
    <w:rsid w:val="006D5B38"/>
    <w:rsid w:val="006F5FF0"/>
    <w:rsid w:val="00707A0E"/>
    <w:rsid w:val="00736650"/>
    <w:rsid w:val="007E2B3B"/>
    <w:rsid w:val="007E6282"/>
    <w:rsid w:val="00825387"/>
    <w:rsid w:val="00856EC1"/>
    <w:rsid w:val="008758F0"/>
    <w:rsid w:val="00896FE4"/>
    <w:rsid w:val="008B2084"/>
    <w:rsid w:val="0090272A"/>
    <w:rsid w:val="00967974"/>
    <w:rsid w:val="00973F9F"/>
    <w:rsid w:val="009E484A"/>
    <w:rsid w:val="00A06DDB"/>
    <w:rsid w:val="00A21A8F"/>
    <w:rsid w:val="00A30247"/>
    <w:rsid w:val="00A712E9"/>
    <w:rsid w:val="00A76336"/>
    <w:rsid w:val="00A86411"/>
    <w:rsid w:val="00AE2221"/>
    <w:rsid w:val="00B62B5B"/>
    <w:rsid w:val="00BA2843"/>
    <w:rsid w:val="00C128A1"/>
    <w:rsid w:val="00C15E4B"/>
    <w:rsid w:val="00D22C52"/>
    <w:rsid w:val="00DB46E4"/>
    <w:rsid w:val="00E037AB"/>
    <w:rsid w:val="00E276FE"/>
    <w:rsid w:val="00E35937"/>
    <w:rsid w:val="00E772C7"/>
    <w:rsid w:val="00F236A0"/>
    <w:rsid w:val="00F248D0"/>
    <w:rsid w:val="00F272A6"/>
    <w:rsid w:val="00F54E81"/>
    <w:rsid w:val="00F85016"/>
    <w:rsid w:val="00FA6BF5"/>
    <w:rsid w:val="00FC5595"/>
    <w:rsid w:val="00FE702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C5595"/>
    <w:pPr>
      <w:overflowPunct w:val="0"/>
      <w:autoSpaceDE w:val="0"/>
      <w:autoSpaceDN w:val="0"/>
      <w:adjustRightInd w:val="0"/>
      <w:ind w:firstLine="708"/>
      <w:jc w:val="both"/>
    </w:pPr>
    <w:rPr>
      <w:rFonts w:ascii="Arial Narrow" w:hAnsi="Arial Narrow"/>
      <w:szCs w:val="20"/>
    </w:rPr>
  </w:style>
  <w:style w:type="character" w:customStyle="1" w:styleId="BodyTextIndentChar">
    <w:name w:val="Body Text Indent Char"/>
    <w:basedOn w:val="DefaultParagraphFont"/>
    <w:link w:val="BodyTextIndent"/>
    <w:uiPriority w:val="99"/>
    <w:locked/>
    <w:rsid w:val="00FC5595"/>
    <w:rPr>
      <w:rFonts w:ascii="Arial Narrow" w:hAnsi="Arial Narrow" w:cs="Times New Roman"/>
      <w:sz w:val="20"/>
      <w:szCs w:val="20"/>
      <w:lang w:eastAsia="fr-FR"/>
    </w:rPr>
  </w:style>
  <w:style w:type="paragraph" w:styleId="Footer">
    <w:name w:val="footer"/>
    <w:basedOn w:val="Normal"/>
    <w:link w:val="FooterChar"/>
    <w:uiPriority w:val="99"/>
    <w:rsid w:val="00FC5595"/>
    <w:pPr>
      <w:tabs>
        <w:tab w:val="center" w:pos="4536"/>
        <w:tab w:val="right" w:pos="9072"/>
      </w:tabs>
    </w:pPr>
  </w:style>
  <w:style w:type="character" w:customStyle="1" w:styleId="FooterChar">
    <w:name w:val="Footer Char"/>
    <w:basedOn w:val="DefaultParagraphFont"/>
    <w:link w:val="Footer"/>
    <w:uiPriority w:val="99"/>
    <w:locked/>
    <w:rsid w:val="00FC5595"/>
    <w:rPr>
      <w:rFonts w:ascii="Times New Roman" w:hAnsi="Times New Roman" w:cs="Times New Roman"/>
      <w:sz w:val="24"/>
      <w:szCs w:val="24"/>
      <w:lang w:eastAsia="fr-FR"/>
    </w:rPr>
  </w:style>
  <w:style w:type="paragraph" w:styleId="Header">
    <w:name w:val="header"/>
    <w:basedOn w:val="Normal"/>
    <w:link w:val="HeaderChar"/>
    <w:uiPriority w:val="99"/>
    <w:semiHidden/>
    <w:rsid w:val="004B482A"/>
    <w:pPr>
      <w:tabs>
        <w:tab w:val="center" w:pos="4536"/>
        <w:tab w:val="right" w:pos="9072"/>
      </w:tabs>
    </w:pPr>
  </w:style>
  <w:style w:type="character" w:customStyle="1" w:styleId="HeaderChar">
    <w:name w:val="Header Char"/>
    <w:basedOn w:val="DefaultParagraphFont"/>
    <w:link w:val="Header"/>
    <w:uiPriority w:val="99"/>
    <w:semiHidden/>
    <w:locked/>
    <w:rsid w:val="004B482A"/>
    <w:rPr>
      <w:rFonts w:ascii="Times New Roman" w:hAnsi="Times New Roman" w:cs="Times New Roman"/>
      <w:sz w:val="24"/>
      <w:szCs w:val="24"/>
      <w:lang w:eastAsia="fr-FR"/>
    </w:rPr>
  </w:style>
  <w:style w:type="character" w:styleId="Hyperlink">
    <w:name w:val="Hyperlink"/>
    <w:basedOn w:val="DefaultParagraphFont"/>
    <w:uiPriority w:val="99"/>
    <w:rsid w:val="00973F9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160</Words>
  <Characters>886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dc:description/>
  <cp:lastModifiedBy>admin</cp:lastModifiedBy>
  <cp:revision>3</cp:revision>
  <cp:lastPrinted>2022-01-21T15:16:00Z</cp:lastPrinted>
  <dcterms:created xsi:type="dcterms:W3CDTF">2022-05-06T12:27:00Z</dcterms:created>
  <dcterms:modified xsi:type="dcterms:W3CDTF">2022-05-06T12:34:00Z</dcterms:modified>
</cp:coreProperties>
</file>