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79" w:rsidRDefault="00362679" w:rsidP="006C7164">
      <w:pPr>
        <w:rPr>
          <w:rFonts w:cs="Times New Roman"/>
        </w:rPr>
      </w:pPr>
      <w:r w:rsidRPr="004B0140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81.75pt">
            <v:imagedata r:id="rId6" o:title=""/>
          </v:shape>
        </w:pi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362679" w:rsidRDefault="00362679" w:rsidP="006C7164">
      <w:pPr>
        <w:rPr>
          <w:rFonts w:cs="Times New Roman"/>
        </w:rPr>
      </w:pPr>
    </w:p>
    <w:p w:rsidR="00362679" w:rsidRDefault="00362679" w:rsidP="006C7164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M. BARONNET François</w:t>
      </w:r>
    </w:p>
    <w:p w:rsidR="00362679" w:rsidRDefault="00362679" w:rsidP="006C71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 Rue de la République</w:t>
      </w:r>
    </w:p>
    <w:p w:rsidR="00362679" w:rsidRDefault="00362679" w:rsidP="006C71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 - VADALLE</w:t>
      </w:r>
      <w:r>
        <w:tab/>
      </w:r>
    </w:p>
    <w:p w:rsidR="00362679" w:rsidRDefault="00362679" w:rsidP="006C7164"/>
    <w:p w:rsidR="00362679" w:rsidRDefault="00362679" w:rsidP="006C7164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A Aussac-Vadalle,</w:t>
      </w:r>
    </w:p>
    <w:p w:rsidR="00362679" w:rsidRDefault="00362679" w:rsidP="006C7164">
      <w:pPr>
        <w:ind w:left="4963" w:firstLine="709"/>
      </w:pPr>
      <w:r>
        <w:t>le 10 avril 2017</w:t>
      </w:r>
    </w:p>
    <w:p w:rsidR="00362679" w:rsidRDefault="00362679">
      <w:pPr>
        <w:rPr>
          <w:rFonts w:cs="Times New Roman"/>
        </w:rPr>
      </w:pPr>
    </w:p>
    <w:p w:rsidR="00362679" w:rsidRDefault="00362679">
      <w:pPr>
        <w:rPr>
          <w:rFonts w:cs="Times New Roman"/>
        </w:rPr>
      </w:pPr>
    </w:p>
    <w:p w:rsidR="00362679" w:rsidRDefault="00362679">
      <w:pPr>
        <w:rPr>
          <w:rFonts w:cs="Times New Roman"/>
        </w:rPr>
      </w:pPr>
    </w:p>
    <w:p w:rsidR="00362679" w:rsidRDefault="00362679">
      <w:r>
        <w:t>Lettre en suivie</w:t>
      </w:r>
    </w:p>
    <w:p w:rsidR="00362679" w:rsidRDefault="00362679"/>
    <w:p w:rsidR="00362679" w:rsidRPr="006C7164" w:rsidRDefault="00362679">
      <w:pPr>
        <w:rPr>
          <w:b/>
          <w:bCs/>
          <w:u w:val="single"/>
        </w:rPr>
      </w:pPr>
      <w:r w:rsidRPr="006C7164">
        <w:rPr>
          <w:b/>
          <w:bCs/>
          <w:u w:val="single"/>
        </w:rPr>
        <w:t>Objet : Situation loyers impayés</w:t>
      </w:r>
    </w:p>
    <w:p w:rsidR="00362679" w:rsidRDefault="00362679">
      <w:pPr>
        <w:rPr>
          <w:rFonts w:cs="Times New Roman"/>
        </w:rPr>
      </w:pPr>
    </w:p>
    <w:p w:rsidR="00362679" w:rsidRDefault="00362679">
      <w:pPr>
        <w:rPr>
          <w:rFonts w:cs="Times New Roman"/>
        </w:rPr>
      </w:pPr>
    </w:p>
    <w:p w:rsidR="00362679" w:rsidRDefault="00362679">
      <w:pPr>
        <w:rPr>
          <w:rFonts w:cs="Times New Roman"/>
        </w:rPr>
      </w:pPr>
    </w:p>
    <w:p w:rsidR="00362679" w:rsidRDefault="00362679" w:rsidP="006C7164">
      <w:pPr>
        <w:ind w:firstLine="709"/>
      </w:pPr>
      <w:r>
        <w:t>Monsieur,</w:t>
      </w:r>
    </w:p>
    <w:p w:rsidR="00362679" w:rsidRDefault="00362679">
      <w:pPr>
        <w:rPr>
          <w:rFonts w:cs="Times New Roman"/>
        </w:rPr>
      </w:pPr>
    </w:p>
    <w:p w:rsidR="00362679" w:rsidRDefault="00362679" w:rsidP="00D73925">
      <w:pPr>
        <w:ind w:firstLine="709"/>
      </w:pPr>
      <w:r>
        <w:t>Vous ne vous êtes pas présenté au rendez vous que je vous avais fixé pour le 6 avril 2017 ni même excusé.</w:t>
      </w:r>
    </w:p>
    <w:p w:rsidR="00362679" w:rsidRDefault="00362679" w:rsidP="00D73925">
      <w:pPr>
        <w:ind w:firstLine="709"/>
      </w:pPr>
      <w:r>
        <w:t>Compte tenu de votre attitude et de l'absence de vos responsabilités, nous déclenchons une procédure d'expulsion conformément à la réglementation applicable à cette démarche.</w:t>
      </w:r>
    </w:p>
    <w:p w:rsidR="00362679" w:rsidRDefault="00362679" w:rsidP="00D73925">
      <w:pPr>
        <w:rPr>
          <w:rFonts w:cs="Times New Roman"/>
        </w:rPr>
      </w:pPr>
    </w:p>
    <w:p w:rsidR="00362679" w:rsidRDefault="00362679" w:rsidP="00D73925">
      <w:pPr>
        <w:ind w:firstLine="709"/>
        <w:rPr>
          <w:rFonts w:cs="Times New Roman"/>
        </w:rPr>
      </w:pPr>
      <w:r>
        <w:t xml:space="preserve">Nous vous rappelons qu'à la somme des loyers impayés de 3,816,62 euros vient s'ajouter le montant de 191,00 euros des ordures ménagères de 2016, soit un total général de </w:t>
      </w:r>
      <w:r>
        <w:rPr>
          <w:b/>
          <w:bCs/>
          <w:sz w:val="28"/>
          <w:szCs w:val="28"/>
        </w:rPr>
        <w:t>4.007,62 euros.</w:t>
      </w:r>
    </w:p>
    <w:p w:rsidR="00362679" w:rsidRDefault="00362679">
      <w:pPr>
        <w:rPr>
          <w:rFonts w:cs="Times New Roman"/>
        </w:rPr>
      </w:pPr>
    </w:p>
    <w:p w:rsidR="00362679" w:rsidRDefault="00362679" w:rsidP="006C7164">
      <w:pPr>
        <w:ind w:firstLine="709"/>
      </w:pPr>
      <w:r>
        <w:t>Veuillez agréer, Monsieur, mes sincères salutations.</w:t>
      </w:r>
    </w:p>
    <w:p w:rsidR="00362679" w:rsidRDefault="00362679">
      <w:pPr>
        <w:rPr>
          <w:rFonts w:cs="Times New Roman"/>
        </w:rPr>
      </w:pPr>
    </w:p>
    <w:p w:rsidR="00362679" w:rsidRDefault="00362679">
      <w:pPr>
        <w:rPr>
          <w:rFonts w:cs="Times New Roman"/>
        </w:rPr>
      </w:pPr>
    </w:p>
    <w:p w:rsidR="00362679" w:rsidRDefault="00362679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Le Maire,</w:t>
      </w:r>
    </w:p>
    <w:p w:rsidR="00362679" w:rsidRDefault="00362679"/>
    <w:p w:rsidR="00362679" w:rsidRDefault="003626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62679" w:rsidRDefault="00362679"/>
    <w:p w:rsidR="00362679" w:rsidRDefault="00362679"/>
    <w:p w:rsidR="00362679" w:rsidRDefault="003626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2679" w:rsidSect="006C7164">
      <w:footerReference w:type="default" r:id="rId7"/>
      <w:pgSz w:w="11906" w:h="16838"/>
      <w:pgMar w:top="540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79" w:rsidRDefault="003626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2679" w:rsidRDefault="003626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79" w:rsidRDefault="00362679" w:rsidP="00745306">
    <w:pPr>
      <w:pStyle w:val="Footer"/>
      <w:jc w:val="center"/>
    </w:pPr>
    <w:r>
      <w:t>Mairie 61 rue de la République 16560 AUSSAC-VADALLE</w:t>
    </w:r>
  </w:p>
  <w:p w:rsidR="00362679" w:rsidRDefault="00362679" w:rsidP="00745306">
    <w:pPr>
      <w:pStyle w:val="Footer"/>
      <w:jc w:val="center"/>
    </w:pPr>
    <w:r>
      <w:t>Tél : 05.45.20.61.60 Fax : 09.72.31.00.94</w:t>
    </w:r>
  </w:p>
  <w:p w:rsidR="00362679" w:rsidRDefault="00362679" w:rsidP="00745306">
    <w:pPr>
      <w:pStyle w:val="Footer"/>
      <w:jc w:val="center"/>
    </w:pPr>
    <w:r>
      <w:t>Internet : www.aussac-vadalle.fr</w:t>
    </w:r>
  </w:p>
  <w:p w:rsidR="00362679" w:rsidRDefault="0036267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79" w:rsidRDefault="003626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2679" w:rsidRDefault="003626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05F"/>
    <w:rsid w:val="001474ED"/>
    <w:rsid w:val="00180E02"/>
    <w:rsid w:val="00362679"/>
    <w:rsid w:val="0038505F"/>
    <w:rsid w:val="004B0140"/>
    <w:rsid w:val="00594BE1"/>
    <w:rsid w:val="006822EA"/>
    <w:rsid w:val="006C7164"/>
    <w:rsid w:val="00745306"/>
    <w:rsid w:val="00A544B8"/>
    <w:rsid w:val="00D73925"/>
    <w:rsid w:val="00FD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5F"/>
    <w:pPr>
      <w:widowControl w:val="0"/>
    </w:pPr>
    <w:rPr>
      <w:rFonts w:cs="Liberation Serif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38505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38505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38505F"/>
  </w:style>
  <w:style w:type="paragraph" w:styleId="Caption">
    <w:name w:val="caption"/>
    <w:basedOn w:val="Normal"/>
    <w:uiPriority w:val="99"/>
    <w:qFormat/>
    <w:rsid w:val="003850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38505F"/>
    <w:pPr>
      <w:suppressLineNumbers/>
    </w:pPr>
  </w:style>
  <w:style w:type="paragraph" w:styleId="Header">
    <w:name w:val="header"/>
    <w:basedOn w:val="Normal"/>
    <w:link w:val="HeaderChar"/>
    <w:uiPriority w:val="99"/>
    <w:rsid w:val="007453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453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5306"/>
    <w:rPr>
      <w:rFonts w:ascii="Liberation Serif" w:eastAsia="SimSun" w:hAnsi="Liberation Serif" w:cs="Liberation Serif"/>
      <w:color w:val="00000A"/>
      <w:sz w:val="24"/>
      <w:szCs w:val="24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3</cp:revision>
  <cp:lastPrinted>2016-02-11T10:18:00Z</cp:lastPrinted>
  <dcterms:created xsi:type="dcterms:W3CDTF">2017-04-06T09:07:00Z</dcterms:created>
  <dcterms:modified xsi:type="dcterms:W3CDTF">2017-04-10T09:23:00Z</dcterms:modified>
</cp:coreProperties>
</file>