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F9" w:rsidRDefault="00E72AAC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-276860</wp:posOffset>
            </wp:positionV>
            <wp:extent cx="723900" cy="1038225"/>
            <wp:effectExtent l="1905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3F9" w:rsidRDefault="003703F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3703F9" w:rsidRDefault="003703F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3703F9" w:rsidRDefault="003703F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3703F9" w:rsidRDefault="003703F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3703F9" w:rsidRDefault="003703F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3703F9" w:rsidRDefault="003703F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CERTIFICAT DE PUBLICATION </w:t>
      </w:r>
    </w:p>
    <w:p w:rsidR="003703F9" w:rsidRDefault="003703F9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sz w:val="32"/>
          <w:szCs w:val="32"/>
          <w:u w:val="single"/>
        </w:rPr>
        <w:t>ET DE NON-OPPOSITION</w:t>
      </w:r>
    </w:p>
    <w:p w:rsidR="003703F9" w:rsidRDefault="003703F9">
      <w:pPr>
        <w:widowControl w:val="0"/>
        <w:autoSpaceDE w:val="0"/>
        <w:autoSpaceDN w:val="0"/>
        <w:adjustRightInd w:val="0"/>
      </w:pPr>
    </w:p>
    <w:p w:rsidR="003703F9" w:rsidRDefault="003703F9">
      <w:pPr>
        <w:widowControl w:val="0"/>
        <w:autoSpaceDE w:val="0"/>
        <w:autoSpaceDN w:val="0"/>
        <w:adjustRightInd w:val="0"/>
      </w:pPr>
    </w:p>
    <w:p w:rsidR="003703F9" w:rsidRDefault="003703F9">
      <w:pPr>
        <w:widowControl w:val="0"/>
        <w:autoSpaceDE w:val="0"/>
        <w:autoSpaceDN w:val="0"/>
        <w:adjustRightInd w:val="0"/>
      </w:pPr>
      <w:r>
        <w:t>Le maire de Aussac-Vadalle certifie que la publication du mariage devant être célébré en la mairie de Aussac-Vadalle (Charente),</w:t>
      </w:r>
    </w:p>
    <w:p w:rsidR="003703F9" w:rsidRDefault="003703F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703F9" w:rsidRDefault="003703F9">
      <w:pPr>
        <w:widowControl w:val="0"/>
        <w:autoSpaceDE w:val="0"/>
        <w:autoSpaceDN w:val="0"/>
        <w:adjustRightInd w:val="0"/>
      </w:pPr>
    </w:p>
    <w:p w:rsidR="003703F9" w:rsidRDefault="003703F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Entre</w:t>
      </w:r>
    </w:p>
    <w:p w:rsidR="003703F9" w:rsidRDefault="003703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Colbert Jacky, Daniel</w:t>
      </w:r>
    </w:p>
    <w:p w:rsidR="003703F9" w:rsidRDefault="003703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WILMART </w:t>
      </w:r>
    </w:p>
    <w:p w:rsidR="003703F9" w:rsidRDefault="003703F9">
      <w:pPr>
        <w:widowControl w:val="0"/>
        <w:autoSpaceDE w:val="0"/>
        <w:autoSpaceDN w:val="0"/>
        <w:adjustRightInd w:val="0"/>
      </w:pPr>
      <w:r>
        <w:tab/>
      </w:r>
      <w:r>
        <w:tab/>
        <w:t>Agent d'entretien</w:t>
      </w:r>
    </w:p>
    <w:p w:rsidR="003703F9" w:rsidRDefault="003703F9">
      <w:pPr>
        <w:widowControl w:val="0"/>
        <w:autoSpaceDE w:val="0"/>
        <w:autoSpaceDN w:val="0"/>
        <w:adjustRightInd w:val="0"/>
      </w:pPr>
      <w:r>
        <w:tab/>
        <w:t>domicilié</w:t>
      </w:r>
    </w:p>
    <w:p w:rsidR="003703F9" w:rsidRDefault="003703F9">
      <w:pPr>
        <w:widowControl w:val="0"/>
        <w:autoSpaceDE w:val="0"/>
        <w:autoSpaceDN w:val="0"/>
        <w:adjustRightInd w:val="0"/>
      </w:pPr>
      <w:r>
        <w:tab/>
      </w:r>
      <w:r>
        <w:tab/>
        <w:t>à Aussac-Vadalle (Charente)</w:t>
      </w:r>
    </w:p>
    <w:p w:rsidR="003703F9" w:rsidRDefault="003703F9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1   Rue MON PLAISIR </w:t>
      </w:r>
    </w:p>
    <w:p w:rsidR="003703F9" w:rsidRDefault="003703F9">
      <w:pPr>
        <w:widowControl w:val="0"/>
        <w:autoSpaceDE w:val="0"/>
        <w:autoSpaceDN w:val="0"/>
        <w:adjustRightInd w:val="0"/>
        <w:rPr>
          <w:b/>
          <w:bCs/>
        </w:rPr>
      </w:pPr>
    </w:p>
    <w:p w:rsidR="003703F9" w:rsidRDefault="003703F9">
      <w:pPr>
        <w:widowControl w:val="0"/>
        <w:autoSpaceDE w:val="0"/>
        <w:autoSpaceDN w:val="0"/>
        <w:adjustRightInd w:val="0"/>
        <w:rPr>
          <w:b/>
          <w:bCs/>
        </w:rPr>
      </w:pPr>
    </w:p>
    <w:p w:rsidR="003703F9" w:rsidRDefault="003703F9">
      <w:pPr>
        <w:widowControl w:val="0"/>
        <w:autoSpaceDE w:val="0"/>
        <w:autoSpaceDN w:val="0"/>
        <w:adjustRightInd w:val="0"/>
        <w:rPr>
          <w:b/>
          <w:bCs/>
        </w:rPr>
      </w:pPr>
    </w:p>
    <w:p w:rsidR="003703F9" w:rsidRDefault="003703F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</w:rPr>
        <w:tab/>
      </w:r>
    </w:p>
    <w:p w:rsidR="003703F9" w:rsidRDefault="003703F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Et</w:t>
      </w:r>
    </w:p>
    <w:p w:rsidR="003703F9" w:rsidRDefault="003703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Anita Raymonde, Henriette </w:t>
      </w:r>
    </w:p>
    <w:p w:rsidR="003703F9" w:rsidRDefault="003703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ABELARD </w:t>
      </w:r>
    </w:p>
    <w:p w:rsidR="003703F9" w:rsidRDefault="003703F9">
      <w:pPr>
        <w:widowControl w:val="0"/>
        <w:autoSpaceDE w:val="0"/>
        <w:autoSpaceDN w:val="0"/>
        <w:adjustRightInd w:val="0"/>
      </w:pPr>
      <w:r>
        <w:tab/>
      </w:r>
      <w:r>
        <w:tab/>
        <w:t>sans profession</w:t>
      </w:r>
    </w:p>
    <w:p w:rsidR="003703F9" w:rsidRDefault="003703F9">
      <w:pPr>
        <w:widowControl w:val="0"/>
        <w:autoSpaceDE w:val="0"/>
        <w:autoSpaceDN w:val="0"/>
        <w:adjustRightInd w:val="0"/>
      </w:pPr>
      <w:r>
        <w:tab/>
        <w:t>domiciliée</w:t>
      </w:r>
    </w:p>
    <w:p w:rsidR="003703F9" w:rsidRDefault="003703F9">
      <w:pPr>
        <w:widowControl w:val="0"/>
        <w:autoSpaceDE w:val="0"/>
        <w:autoSpaceDN w:val="0"/>
        <w:adjustRightInd w:val="0"/>
      </w:pPr>
      <w:r>
        <w:tab/>
      </w:r>
      <w:r>
        <w:tab/>
        <w:t>à Aussac-Vadalle (Charente)</w:t>
      </w:r>
    </w:p>
    <w:p w:rsidR="003703F9" w:rsidRDefault="003703F9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1   Rue MON PLAISIR </w:t>
      </w:r>
    </w:p>
    <w:p w:rsidR="003703F9" w:rsidRDefault="003703F9">
      <w:pPr>
        <w:widowControl w:val="0"/>
        <w:autoSpaceDE w:val="0"/>
        <w:autoSpaceDN w:val="0"/>
        <w:adjustRightInd w:val="0"/>
        <w:rPr>
          <w:b/>
          <w:bCs/>
        </w:rPr>
      </w:pPr>
    </w:p>
    <w:p w:rsidR="003703F9" w:rsidRDefault="003703F9">
      <w:pPr>
        <w:widowControl w:val="0"/>
        <w:autoSpaceDE w:val="0"/>
        <w:autoSpaceDN w:val="0"/>
        <w:adjustRightInd w:val="0"/>
        <w:rPr>
          <w:b/>
          <w:bCs/>
        </w:rPr>
      </w:pPr>
    </w:p>
    <w:p w:rsidR="003703F9" w:rsidRDefault="003703F9">
      <w:pPr>
        <w:widowControl w:val="0"/>
        <w:autoSpaceDE w:val="0"/>
        <w:autoSpaceDN w:val="0"/>
        <w:adjustRightInd w:val="0"/>
        <w:rPr>
          <w:b/>
          <w:bCs/>
        </w:rPr>
      </w:pPr>
    </w:p>
    <w:p w:rsidR="003703F9" w:rsidRDefault="003703F9">
      <w:pPr>
        <w:widowControl w:val="0"/>
        <w:autoSpaceDE w:val="0"/>
        <w:autoSpaceDN w:val="0"/>
        <w:adjustRightInd w:val="0"/>
      </w:pPr>
      <w:r>
        <w:rPr>
          <w:b/>
          <w:bCs/>
        </w:rPr>
        <w:tab/>
      </w:r>
    </w:p>
    <w:p w:rsidR="003703F9" w:rsidRDefault="003703F9">
      <w:pPr>
        <w:widowControl w:val="0"/>
        <w:autoSpaceDE w:val="0"/>
        <w:autoSpaceDN w:val="0"/>
        <w:adjustRightInd w:val="0"/>
      </w:pPr>
      <w:r>
        <w:t xml:space="preserve">A été faite à la porte de la mairie le </w:t>
      </w:r>
      <w:r w:rsidR="00E72AAC">
        <w:t>27 août 2018,</w:t>
      </w:r>
      <w:r>
        <w:t xml:space="preserve"> </w:t>
      </w:r>
    </w:p>
    <w:p w:rsidR="003703F9" w:rsidRDefault="003703F9">
      <w:pPr>
        <w:widowControl w:val="0"/>
        <w:autoSpaceDE w:val="0"/>
        <w:autoSpaceDN w:val="0"/>
        <w:adjustRightInd w:val="0"/>
      </w:pPr>
      <w:r>
        <w:t>et affichée pendant dix jours consécutifs et qu'il n'est survenu aucune opposition au mariage.</w:t>
      </w:r>
    </w:p>
    <w:p w:rsidR="003703F9" w:rsidRDefault="003703F9">
      <w:pPr>
        <w:widowControl w:val="0"/>
        <w:autoSpaceDE w:val="0"/>
        <w:autoSpaceDN w:val="0"/>
        <w:adjustRightInd w:val="0"/>
      </w:pPr>
    </w:p>
    <w:p w:rsidR="003703F9" w:rsidRDefault="003703F9">
      <w:pPr>
        <w:widowControl w:val="0"/>
        <w:autoSpaceDE w:val="0"/>
        <w:autoSpaceDN w:val="0"/>
        <w:adjustRightInd w:val="0"/>
      </w:pPr>
    </w:p>
    <w:p w:rsidR="003703F9" w:rsidRDefault="003703F9">
      <w:pPr>
        <w:widowControl w:val="0"/>
        <w:autoSpaceDE w:val="0"/>
        <w:autoSpaceDN w:val="0"/>
        <w:adjustRightInd w:val="0"/>
      </w:pPr>
    </w:p>
    <w:p w:rsidR="003703F9" w:rsidRDefault="003703F9">
      <w:pPr>
        <w:widowControl w:val="0"/>
        <w:autoSpaceDE w:val="0"/>
        <w:autoSpaceDN w:val="0"/>
        <w:adjustRightInd w:val="0"/>
      </w:pPr>
    </w:p>
    <w:p w:rsidR="00520DFF" w:rsidRDefault="003703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L'officier de l'état civil,</w:t>
      </w:r>
    </w:p>
    <w:sectPr w:rsidR="00520DFF" w:rsidSect="00D218A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3703F9"/>
    <w:rsid w:val="003703F9"/>
    <w:rsid w:val="00520DFF"/>
    <w:rsid w:val="005C12FF"/>
    <w:rsid w:val="00740C7E"/>
    <w:rsid w:val="00E57881"/>
    <w:rsid w:val="00E72AAC"/>
    <w:rsid w:val="00EE6526"/>
    <w:rsid w:val="00FA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C7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~1\AppData\Local\Temp\JVS\JVS-MAIRISTEM\OnLine\Etat%20Civil\ETCV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ETCV.dot</Template>
  <TotalTime>3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2018-09-07T08:30:00Z</cp:lastPrinted>
  <dcterms:created xsi:type="dcterms:W3CDTF">2018-09-07T08:31:00Z</dcterms:created>
  <dcterms:modified xsi:type="dcterms:W3CDTF">2018-09-07T08:31:00Z</dcterms:modified>
</cp:coreProperties>
</file>