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72B" w:rsidRDefault="007C7B61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-538480</wp:posOffset>
            </wp:positionV>
            <wp:extent cx="723900" cy="1038225"/>
            <wp:effectExtent l="1905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3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01072B" w:rsidRDefault="0001072B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AVIS DE PUBLICATION</w:t>
      </w:r>
    </w:p>
    <w:p w:rsidR="0001072B" w:rsidRDefault="0001072B">
      <w:pPr>
        <w:widowControl w:val="0"/>
        <w:autoSpaceDE w:val="0"/>
        <w:autoSpaceDN w:val="0"/>
        <w:adjustRightInd w:val="0"/>
      </w:pPr>
    </w:p>
    <w:p w:rsidR="0001072B" w:rsidRDefault="0001072B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Madame, Monsieur le Maire de Paris 12e Arrondissement </w:t>
      </w:r>
    </w:p>
    <w:p w:rsidR="0001072B" w:rsidRDefault="0001072B">
      <w:pPr>
        <w:widowControl w:val="0"/>
        <w:autoSpaceDE w:val="0"/>
        <w:autoSpaceDN w:val="0"/>
        <w:adjustRightInd w:val="0"/>
      </w:pPr>
      <w:r>
        <w:tab/>
      </w:r>
      <w:proofErr w:type="gramStart"/>
      <w:r>
        <w:t>est</w:t>
      </w:r>
      <w:proofErr w:type="gramEnd"/>
      <w:r>
        <w:t xml:space="preserve"> invité à faire la publication du mariage qui doit être célébré en notre mairie.</w:t>
      </w:r>
    </w:p>
    <w:p w:rsidR="0001072B" w:rsidRDefault="0001072B">
      <w:pPr>
        <w:widowControl w:val="0"/>
        <w:autoSpaceDE w:val="0"/>
        <w:autoSpaceDN w:val="0"/>
        <w:adjustRightInd w:val="0"/>
      </w:pPr>
    </w:p>
    <w:p w:rsidR="0001072B" w:rsidRDefault="0001072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Entre</w:t>
      </w:r>
    </w:p>
    <w:p w:rsidR="0001072B" w:rsidRDefault="0001072B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Benjamin Guillaume</w:t>
      </w:r>
    </w:p>
    <w:p w:rsidR="0001072B" w:rsidRDefault="0001072B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VILLARD </w:t>
      </w:r>
    </w:p>
    <w:p w:rsidR="0001072B" w:rsidRDefault="0001072B">
      <w:pPr>
        <w:widowControl w:val="0"/>
        <w:autoSpaceDE w:val="0"/>
        <w:autoSpaceDN w:val="0"/>
        <w:adjustRightInd w:val="0"/>
      </w:pPr>
      <w:r>
        <w:tab/>
      </w:r>
      <w:r>
        <w:tab/>
        <w:t>Professeur des écoles</w:t>
      </w:r>
    </w:p>
    <w:p w:rsidR="0001072B" w:rsidRDefault="0001072B">
      <w:pPr>
        <w:widowControl w:val="0"/>
        <w:autoSpaceDE w:val="0"/>
        <w:autoSpaceDN w:val="0"/>
        <w:adjustRightInd w:val="0"/>
      </w:pPr>
      <w:r>
        <w:tab/>
      </w:r>
      <w:proofErr w:type="gramStart"/>
      <w:r>
        <w:t>domicilié</w:t>
      </w:r>
      <w:proofErr w:type="gramEnd"/>
    </w:p>
    <w:p w:rsidR="0001072B" w:rsidRDefault="0001072B">
      <w:pPr>
        <w:widowControl w:val="0"/>
        <w:autoSpaceDE w:val="0"/>
        <w:autoSpaceDN w:val="0"/>
        <w:adjustRightInd w:val="0"/>
      </w:pPr>
      <w:r>
        <w:tab/>
      </w:r>
      <w:r>
        <w:tab/>
      </w:r>
      <w:proofErr w:type="gramStart"/>
      <w:r>
        <w:t>à</w:t>
      </w:r>
      <w:proofErr w:type="gramEnd"/>
      <w:r>
        <w:t xml:space="preserve"> Paris 12e Arrondissement (Paris)</w:t>
      </w:r>
    </w:p>
    <w:p w:rsidR="0001072B" w:rsidRDefault="0001072B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24 </w:t>
      </w:r>
      <w:r w:rsidR="00C27239">
        <w:t>Rue du Gabon</w:t>
      </w:r>
      <w:r>
        <w:t xml:space="preserve"> </w:t>
      </w:r>
    </w:p>
    <w:p w:rsidR="0001072B" w:rsidRDefault="0001072B">
      <w:pPr>
        <w:widowControl w:val="0"/>
        <w:autoSpaceDE w:val="0"/>
        <w:autoSpaceDN w:val="0"/>
        <w:adjustRightInd w:val="0"/>
        <w:rPr>
          <w:b/>
          <w:bCs/>
        </w:rPr>
      </w:pPr>
    </w:p>
    <w:p w:rsidR="0001072B" w:rsidRDefault="0001072B">
      <w:pPr>
        <w:widowControl w:val="0"/>
        <w:autoSpaceDE w:val="0"/>
        <w:autoSpaceDN w:val="0"/>
        <w:adjustRightInd w:val="0"/>
        <w:rPr>
          <w:b/>
          <w:bCs/>
        </w:rPr>
      </w:pPr>
    </w:p>
    <w:p w:rsidR="0001072B" w:rsidRDefault="0001072B">
      <w:pPr>
        <w:widowControl w:val="0"/>
        <w:autoSpaceDE w:val="0"/>
        <w:autoSpaceDN w:val="0"/>
        <w:adjustRightInd w:val="0"/>
        <w:rPr>
          <w:b/>
          <w:bCs/>
        </w:rPr>
      </w:pPr>
    </w:p>
    <w:p w:rsidR="0001072B" w:rsidRDefault="0001072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</w:rPr>
        <w:tab/>
      </w:r>
    </w:p>
    <w:p w:rsidR="0001072B" w:rsidRDefault="0001072B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Et</w:t>
      </w:r>
    </w:p>
    <w:p w:rsidR="0001072B" w:rsidRDefault="0001072B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Fanny Francine, Suzy </w:t>
      </w:r>
    </w:p>
    <w:p w:rsidR="0001072B" w:rsidRDefault="0001072B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GONDOUIN </w:t>
      </w:r>
    </w:p>
    <w:p w:rsidR="0001072B" w:rsidRDefault="0001072B">
      <w:pPr>
        <w:widowControl w:val="0"/>
        <w:autoSpaceDE w:val="0"/>
        <w:autoSpaceDN w:val="0"/>
        <w:adjustRightInd w:val="0"/>
      </w:pPr>
      <w:r>
        <w:tab/>
      </w:r>
      <w:r>
        <w:tab/>
        <w:t>Professeur des écoles</w:t>
      </w:r>
    </w:p>
    <w:p w:rsidR="0001072B" w:rsidRDefault="0001072B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  <w:t xml:space="preserve">    </w:t>
      </w:r>
    </w:p>
    <w:p w:rsidR="0001072B" w:rsidRDefault="0001072B">
      <w:pPr>
        <w:widowControl w:val="0"/>
        <w:autoSpaceDE w:val="0"/>
        <w:autoSpaceDN w:val="0"/>
        <w:adjustRightInd w:val="0"/>
      </w:pPr>
      <w:r>
        <w:tab/>
        <w:t>Résidant</w:t>
      </w:r>
      <w:r w:rsidR="00C27239">
        <w:t>e</w:t>
      </w:r>
    </w:p>
    <w:p w:rsidR="0001072B" w:rsidRDefault="0001072B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tab/>
      </w:r>
      <w:r>
        <w:tab/>
      </w:r>
      <w:proofErr w:type="gramStart"/>
      <w:r>
        <w:t>à</w:t>
      </w:r>
      <w:proofErr w:type="gramEnd"/>
      <w:r>
        <w:t xml:space="preserve"> Aussac-Vadalle (Charente) </w:t>
      </w:r>
    </w:p>
    <w:p w:rsidR="0001072B" w:rsidRDefault="00C27239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Moulin de </w:t>
      </w:r>
      <w:proofErr w:type="spellStart"/>
      <w:r>
        <w:t>R</w:t>
      </w:r>
      <w:r w:rsidR="0001072B">
        <w:t>avaud</w:t>
      </w:r>
      <w:proofErr w:type="spellEnd"/>
      <w:r w:rsidR="0001072B">
        <w:t xml:space="preserve"> </w:t>
      </w:r>
    </w:p>
    <w:p w:rsidR="0001072B" w:rsidRDefault="0001072B">
      <w:pPr>
        <w:widowControl w:val="0"/>
        <w:autoSpaceDE w:val="0"/>
        <w:autoSpaceDN w:val="0"/>
        <w:adjustRightInd w:val="0"/>
      </w:pPr>
    </w:p>
    <w:p w:rsidR="0001072B" w:rsidRDefault="0001072B">
      <w:pPr>
        <w:widowControl w:val="0"/>
        <w:autoSpaceDE w:val="0"/>
        <w:autoSpaceDN w:val="0"/>
        <w:adjustRightInd w:val="0"/>
        <w:ind w:left="708"/>
      </w:pPr>
      <w:r>
        <w:tab/>
        <w:t>Fait à Aussac-Vadalle,</w:t>
      </w:r>
    </w:p>
    <w:p w:rsidR="0001072B" w:rsidRDefault="0001072B">
      <w:pPr>
        <w:widowControl w:val="0"/>
        <w:autoSpaceDE w:val="0"/>
        <w:autoSpaceDN w:val="0"/>
        <w:adjustRightInd w:val="0"/>
        <w:ind w:left="708"/>
      </w:pPr>
      <w:r>
        <w:tab/>
        <w:t>Le 09/07/2019</w:t>
      </w:r>
    </w:p>
    <w:p w:rsidR="0001072B" w:rsidRDefault="0001072B">
      <w:pPr>
        <w:widowControl w:val="0"/>
        <w:autoSpaceDE w:val="0"/>
        <w:autoSpaceDN w:val="0"/>
        <w:adjustRightInd w:val="0"/>
        <w:ind w:left="708"/>
      </w:pPr>
    </w:p>
    <w:p w:rsidR="0001072B" w:rsidRDefault="0001072B">
      <w:pPr>
        <w:widowControl w:val="0"/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L'Officier de l'état civil, </w:t>
      </w:r>
    </w:p>
    <w:p w:rsidR="0001072B" w:rsidRDefault="0001072B">
      <w:pPr>
        <w:widowControl w:val="0"/>
        <w:autoSpaceDE w:val="0"/>
        <w:autoSpaceDN w:val="0"/>
        <w:adjustRightInd w:val="0"/>
        <w:ind w:left="851"/>
      </w:pPr>
    </w:p>
    <w:p w:rsidR="0001072B" w:rsidRDefault="0001072B">
      <w:pPr>
        <w:widowControl w:val="0"/>
        <w:autoSpaceDE w:val="0"/>
        <w:autoSpaceDN w:val="0"/>
        <w:adjustRightInd w:val="0"/>
        <w:ind w:left="851"/>
      </w:pPr>
    </w:p>
    <w:p w:rsidR="0001072B" w:rsidRDefault="0001072B">
      <w:pPr>
        <w:widowControl w:val="0"/>
        <w:autoSpaceDE w:val="0"/>
        <w:autoSpaceDN w:val="0"/>
        <w:adjustRightInd w:val="0"/>
        <w:rPr>
          <w:b/>
          <w:bCs/>
          <w:sz w:val="12"/>
          <w:szCs w:val="12"/>
        </w:rPr>
      </w:pPr>
      <w:r>
        <w:rPr>
          <w:b/>
          <w:bCs/>
          <w:sz w:val="12"/>
          <w:szCs w:val="12"/>
        </w:rPr>
        <w:t>_______________________________________________________________________________________________________________________________________________________</w:t>
      </w:r>
    </w:p>
    <w:p w:rsidR="0001072B" w:rsidRDefault="0001072B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Récépissé à découper et à renvoyer à la </w:t>
      </w:r>
      <w:r>
        <w:rPr>
          <w:b/>
          <w:bCs/>
          <w:sz w:val="20"/>
          <w:szCs w:val="20"/>
        </w:rPr>
        <w:t xml:space="preserve">Mairie </w:t>
      </w:r>
      <w:proofErr w:type="gramStart"/>
      <w:r>
        <w:rPr>
          <w:b/>
          <w:bCs/>
          <w:sz w:val="20"/>
          <w:szCs w:val="20"/>
        </w:rPr>
        <w:t>de Aussac-Vadalle</w:t>
      </w:r>
      <w:proofErr w:type="gramEnd"/>
      <w:r>
        <w:rPr>
          <w:b/>
          <w:bCs/>
          <w:sz w:val="20"/>
          <w:szCs w:val="20"/>
        </w:rPr>
        <w:t xml:space="preserve"> - Service Etat Civil -</w:t>
      </w:r>
      <w:r w:rsidR="00C27239">
        <w:rPr>
          <w:b/>
          <w:bCs/>
          <w:sz w:val="20"/>
          <w:szCs w:val="20"/>
        </w:rPr>
        <w:t>61 rue de la République</w:t>
      </w:r>
      <w:r>
        <w:rPr>
          <w:b/>
          <w:bCs/>
          <w:sz w:val="20"/>
          <w:szCs w:val="20"/>
        </w:rPr>
        <w:t xml:space="preserve"> 16560 Aussac-Vadalle</w:t>
      </w:r>
    </w:p>
    <w:p w:rsidR="0001072B" w:rsidRDefault="0001072B">
      <w:pPr>
        <w:widowControl w:val="0"/>
        <w:autoSpaceDE w:val="0"/>
        <w:autoSpaceDN w:val="0"/>
        <w:adjustRightInd w:val="0"/>
        <w:jc w:val="center"/>
      </w:pPr>
    </w:p>
    <w:p w:rsidR="0001072B" w:rsidRDefault="0001072B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RÉCÉPISSÉ D'AVIS DE PUBLICATION</w:t>
      </w:r>
    </w:p>
    <w:p w:rsidR="0001072B" w:rsidRDefault="0001072B">
      <w:pPr>
        <w:widowControl w:val="0"/>
        <w:autoSpaceDE w:val="0"/>
        <w:autoSpaceDN w:val="0"/>
        <w:adjustRightInd w:val="0"/>
      </w:pPr>
    </w:p>
    <w:p w:rsidR="0001072B" w:rsidRDefault="0001072B">
      <w:pPr>
        <w:widowControl w:val="0"/>
        <w:autoSpaceDE w:val="0"/>
        <w:autoSpaceDN w:val="0"/>
        <w:adjustRightInd w:val="0"/>
      </w:pPr>
      <w:r>
        <w:t>Madame, Monsieur le Maire de Aussac-Vadalle est informé(e) qu'à la suite de sa demande reçue le ...........</w:t>
      </w:r>
    </w:p>
    <w:p w:rsidR="0001072B" w:rsidRDefault="0001072B">
      <w:pPr>
        <w:widowControl w:val="0"/>
        <w:autoSpaceDE w:val="0"/>
        <w:autoSpaceDN w:val="0"/>
        <w:adjustRightInd w:val="0"/>
      </w:pPr>
      <w:proofErr w:type="gramStart"/>
      <w:r>
        <w:t>la</w:t>
      </w:r>
      <w:proofErr w:type="gramEnd"/>
      <w:r>
        <w:t xml:space="preserve"> publication du mariage projeté</w:t>
      </w:r>
    </w:p>
    <w:p w:rsidR="0001072B" w:rsidRDefault="0001072B">
      <w:pPr>
        <w:widowControl w:val="0"/>
        <w:autoSpaceDE w:val="0"/>
        <w:autoSpaceDN w:val="0"/>
        <w:adjustRightInd w:val="0"/>
      </w:pPr>
      <w:r>
        <w:rPr>
          <w:b/>
          <w:bCs/>
          <w:u w:val="single"/>
        </w:rPr>
        <w:t>Entre</w:t>
      </w:r>
    </w:p>
    <w:p w:rsidR="0001072B" w:rsidRDefault="0001072B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  <w:t xml:space="preserve">Benjamin Guillaume  VILLARD </w:t>
      </w:r>
    </w:p>
    <w:p w:rsidR="0001072B" w:rsidRDefault="0001072B">
      <w:pPr>
        <w:widowControl w:val="0"/>
        <w:autoSpaceDE w:val="0"/>
        <w:autoSpaceDN w:val="0"/>
        <w:adjustRightInd w:val="0"/>
      </w:pPr>
      <w:r>
        <w:rPr>
          <w:b/>
          <w:bCs/>
          <w:u w:val="single"/>
        </w:rPr>
        <w:t>Et</w:t>
      </w:r>
    </w:p>
    <w:p w:rsidR="0001072B" w:rsidRDefault="0001072B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  <w:t xml:space="preserve">Fanny Francine, Suzy  GONDOUIN </w:t>
      </w:r>
    </w:p>
    <w:p w:rsidR="0001072B" w:rsidRDefault="0001072B">
      <w:pPr>
        <w:widowControl w:val="0"/>
        <w:autoSpaceDE w:val="0"/>
        <w:autoSpaceDN w:val="0"/>
        <w:adjustRightInd w:val="0"/>
      </w:pPr>
      <w:proofErr w:type="gramStart"/>
      <w:r>
        <w:t>a</w:t>
      </w:r>
      <w:proofErr w:type="gramEnd"/>
      <w:r>
        <w:t xml:space="preserve"> été faite le .................                 </w:t>
      </w:r>
    </w:p>
    <w:p w:rsidR="0001072B" w:rsidRDefault="0001072B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tab/>
      </w:r>
    </w:p>
    <w:p w:rsidR="0001072B" w:rsidRDefault="0001072B">
      <w:pPr>
        <w:widowControl w:val="0"/>
        <w:autoSpaceDE w:val="0"/>
        <w:autoSpaceDN w:val="0"/>
        <w:adjustRightInd w:val="0"/>
      </w:pPr>
      <w:r>
        <w:t xml:space="preserve">                    Le</w:t>
      </w:r>
      <w:r>
        <w:tab/>
      </w:r>
      <w:r>
        <w:tab/>
      </w:r>
      <w:r>
        <w:tab/>
      </w:r>
      <w:r>
        <w:tab/>
      </w:r>
      <w:r>
        <w:tab/>
      </w:r>
      <w:r>
        <w:tab/>
        <w:t>L'Officier de l'état civil,</w:t>
      </w:r>
    </w:p>
    <w:p w:rsidR="0001072B" w:rsidRDefault="0001072B">
      <w:pPr>
        <w:widowControl w:val="0"/>
        <w:autoSpaceDE w:val="0"/>
        <w:autoSpaceDN w:val="0"/>
        <w:adjustRightInd w:val="0"/>
        <w:rPr>
          <w:b/>
          <w:bCs/>
          <w:sz w:val="4"/>
          <w:szCs w:val="4"/>
        </w:rPr>
      </w:pPr>
    </w:p>
    <w:p w:rsidR="00520DFF" w:rsidRDefault="00520DFF"/>
    <w:sectPr w:rsidR="00520DFF" w:rsidSect="0054551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01072B"/>
    <w:rsid w:val="0001072B"/>
    <w:rsid w:val="00520DFF"/>
    <w:rsid w:val="005C12FF"/>
    <w:rsid w:val="007C7B61"/>
    <w:rsid w:val="00965D3F"/>
    <w:rsid w:val="00C27239"/>
    <w:rsid w:val="00E57881"/>
    <w:rsid w:val="00EE6526"/>
    <w:rsid w:val="00FA35C4"/>
    <w:rsid w:val="00FF3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FA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~1\AppData\Local\Temp\JVS\JVS-MAIRISTEM\OnLine\Etat%20Civil\ETCV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ETCV.dot</Template>
  <TotalTime>6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2019-07-09T12:45:00Z</cp:lastPrinted>
  <dcterms:created xsi:type="dcterms:W3CDTF">2019-07-09T12:44:00Z</dcterms:created>
  <dcterms:modified xsi:type="dcterms:W3CDTF">2019-07-09T12:45:00Z</dcterms:modified>
</cp:coreProperties>
</file>