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7D4" w:rsidRDefault="003B0B7F">
      <w:pPr>
        <w:widowControl w:val="0"/>
        <w:autoSpaceDE w:val="0"/>
        <w:autoSpaceDN w:val="0"/>
        <w:adjustRightInd w:val="0"/>
        <w:ind w:right="150"/>
        <w:jc w:val="center"/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-38735</wp:posOffset>
            </wp:positionV>
            <wp:extent cx="723900" cy="1038225"/>
            <wp:effectExtent l="1905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38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D427D4">
        <w:t xml:space="preserve">   </w:t>
      </w:r>
      <w:r w:rsidR="00D427D4">
        <w:rPr>
          <w:sz w:val="40"/>
          <w:szCs w:val="40"/>
        </w:rPr>
        <w:t>MAIRIE de Aussac-Vadalle</w:t>
      </w:r>
    </w:p>
    <w:p w:rsidR="00D427D4" w:rsidRDefault="00D427D4">
      <w:pPr>
        <w:widowControl w:val="0"/>
        <w:autoSpaceDE w:val="0"/>
        <w:autoSpaceDN w:val="0"/>
        <w:adjustRightInd w:val="0"/>
        <w:ind w:left="283" w:hanging="283"/>
        <w:jc w:val="center"/>
        <w:rPr>
          <w:sz w:val="44"/>
          <w:szCs w:val="44"/>
        </w:rPr>
      </w:pPr>
      <w:r>
        <w:rPr>
          <w:sz w:val="40"/>
          <w:szCs w:val="40"/>
        </w:rPr>
        <w:t>16 - Charente</w:t>
      </w:r>
    </w:p>
    <w:p w:rsidR="00D427D4" w:rsidRDefault="00D427D4">
      <w:pPr>
        <w:widowControl w:val="0"/>
        <w:autoSpaceDE w:val="0"/>
        <w:autoSpaceDN w:val="0"/>
        <w:adjustRightInd w:val="0"/>
        <w:ind w:left="708"/>
        <w:jc w:val="center"/>
      </w:pPr>
    </w:p>
    <w:p w:rsidR="00D427D4" w:rsidRDefault="00D427D4">
      <w:pPr>
        <w:widowControl w:val="0"/>
        <w:autoSpaceDE w:val="0"/>
        <w:autoSpaceDN w:val="0"/>
        <w:adjustRightInd w:val="0"/>
        <w:ind w:left="708"/>
        <w:jc w:val="center"/>
      </w:pPr>
      <w:r>
        <w:t>DIRECTION ETAT CIVIL</w:t>
      </w:r>
    </w:p>
    <w:p w:rsidR="00D427D4" w:rsidRDefault="00D427D4">
      <w:pPr>
        <w:widowControl w:val="0"/>
        <w:autoSpaceDE w:val="0"/>
        <w:autoSpaceDN w:val="0"/>
        <w:adjustRightInd w:val="0"/>
        <w:ind w:right="150"/>
      </w:pPr>
    </w:p>
    <w:p w:rsidR="00D427D4" w:rsidRDefault="00D427D4">
      <w:pPr>
        <w:widowControl w:val="0"/>
        <w:autoSpaceDE w:val="0"/>
        <w:autoSpaceDN w:val="0"/>
        <w:adjustRightInd w:val="0"/>
        <w:ind w:right="150"/>
      </w:pPr>
    </w:p>
    <w:p w:rsidR="00D427D4" w:rsidRDefault="00D427D4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PUBLICATION DU  MARIAGE</w:t>
      </w:r>
    </w:p>
    <w:p w:rsidR="00D427D4" w:rsidRDefault="00D427D4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  <w:u w:val="single"/>
        </w:rPr>
      </w:pPr>
    </w:p>
    <w:p w:rsidR="00D427D4" w:rsidRDefault="00D427D4">
      <w:pPr>
        <w:widowControl w:val="0"/>
        <w:autoSpaceDE w:val="0"/>
        <w:autoSpaceDN w:val="0"/>
        <w:adjustRightInd w:val="0"/>
        <w:jc w:val="center"/>
      </w:pPr>
    </w:p>
    <w:p w:rsidR="00D427D4" w:rsidRDefault="00D427D4">
      <w:pPr>
        <w:widowControl w:val="0"/>
        <w:autoSpaceDE w:val="0"/>
        <w:autoSpaceDN w:val="0"/>
        <w:adjustRightInd w:val="0"/>
      </w:pPr>
    </w:p>
    <w:p w:rsidR="00D427D4" w:rsidRDefault="00D427D4">
      <w:pPr>
        <w:widowControl w:val="0"/>
        <w:autoSpaceDE w:val="0"/>
        <w:autoSpaceDN w:val="0"/>
        <w:adjustRightInd w:val="0"/>
      </w:pPr>
      <w:r>
        <w:tab/>
        <w:t>Devant être célébré à la mairie d</w:t>
      </w:r>
      <w:r w:rsidR="003B0B7F">
        <w:t>’</w:t>
      </w:r>
      <w:r>
        <w:t xml:space="preserve">Aussac-Vadalle (Charente) </w:t>
      </w:r>
    </w:p>
    <w:p w:rsidR="00D427D4" w:rsidRDefault="00D427D4">
      <w:pPr>
        <w:widowControl w:val="0"/>
        <w:autoSpaceDE w:val="0"/>
        <w:autoSpaceDN w:val="0"/>
        <w:adjustRightInd w:val="0"/>
      </w:pPr>
    </w:p>
    <w:p w:rsidR="00D427D4" w:rsidRDefault="00D427D4">
      <w:pPr>
        <w:widowControl w:val="0"/>
        <w:autoSpaceDE w:val="0"/>
        <w:autoSpaceDN w:val="0"/>
        <w:adjustRightInd w:val="0"/>
        <w:jc w:val="center"/>
        <w:rPr>
          <w:b/>
          <w:bCs/>
          <w:u w:val="single"/>
        </w:rPr>
      </w:pPr>
      <w:r>
        <w:rPr>
          <w:b/>
          <w:bCs/>
          <w:sz w:val="28"/>
          <w:szCs w:val="28"/>
          <w:u w:val="single"/>
        </w:rPr>
        <w:t>Entre</w:t>
      </w:r>
    </w:p>
    <w:p w:rsidR="00D427D4" w:rsidRDefault="00D427D4">
      <w:pPr>
        <w:widowControl w:val="0"/>
        <w:autoSpaceDE w:val="0"/>
        <w:autoSpaceDN w:val="0"/>
        <w:adjustRightInd w:val="0"/>
      </w:pPr>
    </w:p>
    <w:p w:rsidR="00D427D4" w:rsidRDefault="00D427D4">
      <w:pPr>
        <w:widowControl w:val="0"/>
        <w:autoSpaceDE w:val="0"/>
        <w:autoSpaceDN w:val="0"/>
        <w:adjustRightInd w:val="0"/>
        <w:rPr>
          <w:b/>
          <w:bCs/>
        </w:rPr>
      </w:pPr>
      <w:r>
        <w:tab/>
      </w:r>
      <w:r>
        <w:tab/>
      </w:r>
      <w:r>
        <w:rPr>
          <w:b/>
          <w:bCs/>
        </w:rPr>
        <w:t>Benjamin Guillaume VILLARD</w:t>
      </w:r>
    </w:p>
    <w:p w:rsidR="00D427D4" w:rsidRDefault="00D427D4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t>Professeur des écoles</w:t>
      </w:r>
      <w:r>
        <w:rPr>
          <w:b/>
          <w:bCs/>
        </w:rPr>
        <w:t xml:space="preserve"> </w:t>
      </w:r>
    </w:p>
    <w:p w:rsidR="00D427D4" w:rsidRDefault="00D427D4">
      <w:pPr>
        <w:widowControl w:val="0"/>
        <w:autoSpaceDE w:val="0"/>
        <w:autoSpaceDN w:val="0"/>
        <w:adjustRightInd w:val="0"/>
      </w:pPr>
    </w:p>
    <w:p w:rsidR="00D427D4" w:rsidRDefault="00D427D4">
      <w:pPr>
        <w:widowControl w:val="0"/>
        <w:autoSpaceDE w:val="0"/>
        <w:autoSpaceDN w:val="0"/>
        <w:adjustRightInd w:val="0"/>
      </w:pPr>
      <w:r>
        <w:tab/>
        <w:t>domicilié</w:t>
      </w:r>
    </w:p>
    <w:p w:rsidR="00D427D4" w:rsidRDefault="00D427D4">
      <w:pPr>
        <w:widowControl w:val="0"/>
        <w:autoSpaceDE w:val="0"/>
        <w:autoSpaceDN w:val="0"/>
        <w:adjustRightInd w:val="0"/>
      </w:pPr>
      <w:r>
        <w:tab/>
      </w:r>
      <w:r>
        <w:tab/>
        <w:t>à Paris 12e Arrondissement (Paris)</w:t>
      </w:r>
    </w:p>
    <w:p w:rsidR="00D427D4" w:rsidRDefault="00D427D4">
      <w:pPr>
        <w:widowControl w:val="0"/>
        <w:autoSpaceDE w:val="0"/>
        <w:autoSpaceDN w:val="0"/>
        <w:adjustRightInd w:val="0"/>
      </w:pPr>
      <w:r>
        <w:tab/>
      </w:r>
      <w:r>
        <w:tab/>
        <w:t xml:space="preserve">24 </w:t>
      </w:r>
      <w:r w:rsidR="003B0B7F">
        <w:t>rue du Gabon</w:t>
      </w:r>
    </w:p>
    <w:p w:rsidR="00D427D4" w:rsidRDefault="00D427D4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</w:p>
    <w:p w:rsidR="00D427D4" w:rsidRDefault="00D427D4">
      <w:pPr>
        <w:widowControl w:val="0"/>
        <w:autoSpaceDE w:val="0"/>
        <w:autoSpaceDN w:val="0"/>
        <w:adjustRightInd w:val="0"/>
        <w:jc w:val="center"/>
        <w:rPr>
          <w:b/>
          <w:bCs/>
          <w:u w:val="single"/>
        </w:rPr>
      </w:pPr>
      <w:r>
        <w:rPr>
          <w:b/>
          <w:bCs/>
          <w:sz w:val="28"/>
          <w:szCs w:val="28"/>
          <w:u w:val="single"/>
        </w:rPr>
        <w:t>Et</w:t>
      </w:r>
    </w:p>
    <w:p w:rsidR="00D427D4" w:rsidRDefault="00D427D4">
      <w:pPr>
        <w:widowControl w:val="0"/>
        <w:autoSpaceDE w:val="0"/>
        <w:autoSpaceDN w:val="0"/>
        <w:adjustRightInd w:val="0"/>
      </w:pPr>
    </w:p>
    <w:p w:rsidR="00D427D4" w:rsidRDefault="00D427D4">
      <w:pPr>
        <w:widowControl w:val="0"/>
        <w:autoSpaceDE w:val="0"/>
        <w:autoSpaceDN w:val="0"/>
        <w:adjustRightInd w:val="0"/>
        <w:rPr>
          <w:b/>
          <w:bCs/>
        </w:rPr>
      </w:pPr>
      <w:r>
        <w:tab/>
      </w:r>
      <w:r>
        <w:tab/>
      </w:r>
      <w:r>
        <w:rPr>
          <w:b/>
          <w:bCs/>
        </w:rPr>
        <w:t xml:space="preserve">Fanny Francine, Suzy GONDOUIN </w:t>
      </w:r>
    </w:p>
    <w:p w:rsidR="00D427D4" w:rsidRDefault="00D427D4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t xml:space="preserve">Professeur des écoles </w:t>
      </w:r>
      <w:r>
        <w:rPr>
          <w:b/>
          <w:bCs/>
        </w:rPr>
        <w:t xml:space="preserve"> </w:t>
      </w:r>
    </w:p>
    <w:p w:rsidR="00D427D4" w:rsidRDefault="00D427D4">
      <w:pPr>
        <w:widowControl w:val="0"/>
        <w:autoSpaceDE w:val="0"/>
        <w:autoSpaceDN w:val="0"/>
        <w:adjustRightInd w:val="0"/>
      </w:pPr>
      <w:r>
        <w:tab/>
      </w:r>
      <w:r>
        <w:tab/>
      </w:r>
      <w:r>
        <w:tab/>
        <w:t xml:space="preserve">    </w:t>
      </w:r>
    </w:p>
    <w:p w:rsidR="00D427D4" w:rsidRDefault="00D427D4">
      <w:pPr>
        <w:widowControl w:val="0"/>
        <w:autoSpaceDE w:val="0"/>
        <w:autoSpaceDN w:val="0"/>
        <w:adjustRightInd w:val="0"/>
      </w:pPr>
      <w:r>
        <w:tab/>
        <w:t>Résidant</w:t>
      </w:r>
      <w:r w:rsidR="003B0B7F">
        <w:t>e</w:t>
      </w:r>
    </w:p>
    <w:p w:rsidR="00D427D4" w:rsidRDefault="00D427D4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  <w:r>
        <w:tab/>
      </w:r>
      <w:r>
        <w:tab/>
        <w:t xml:space="preserve">à Aussac-Vadalle (Charente) </w:t>
      </w:r>
    </w:p>
    <w:p w:rsidR="00D427D4" w:rsidRDefault="00D427D4">
      <w:pPr>
        <w:widowControl w:val="0"/>
        <w:autoSpaceDE w:val="0"/>
        <w:autoSpaceDN w:val="0"/>
        <w:adjustRightInd w:val="0"/>
      </w:pPr>
      <w:r>
        <w:tab/>
      </w:r>
      <w:r>
        <w:tab/>
        <w:t xml:space="preserve"> </w:t>
      </w:r>
      <w:r w:rsidR="003B0B7F">
        <w:t>Moulin de Ra</w:t>
      </w:r>
      <w:r>
        <w:t xml:space="preserve">vaud </w:t>
      </w:r>
    </w:p>
    <w:p w:rsidR="00D427D4" w:rsidRDefault="00D427D4">
      <w:pPr>
        <w:widowControl w:val="0"/>
        <w:autoSpaceDE w:val="0"/>
        <w:autoSpaceDN w:val="0"/>
        <w:adjustRightInd w:val="0"/>
      </w:pPr>
    </w:p>
    <w:p w:rsidR="00D427D4" w:rsidRDefault="00D427D4">
      <w:pPr>
        <w:widowControl w:val="0"/>
        <w:autoSpaceDE w:val="0"/>
        <w:autoSpaceDN w:val="0"/>
        <w:adjustRightInd w:val="0"/>
      </w:pPr>
    </w:p>
    <w:p w:rsidR="00D427D4" w:rsidRDefault="00D427D4">
      <w:pPr>
        <w:widowControl w:val="0"/>
        <w:autoSpaceDE w:val="0"/>
        <w:autoSpaceDN w:val="0"/>
        <w:adjustRightInd w:val="0"/>
        <w:ind w:right="150"/>
      </w:pPr>
      <w:r>
        <w:tab/>
        <w:t xml:space="preserve">Affichée le </w:t>
      </w:r>
      <w:r w:rsidR="003B0B7F">
        <w:t xml:space="preserve">dix </w:t>
      </w:r>
      <w:r>
        <w:t>juillet deux mil dix-neuf conformément à l'article 63 du code civil, par Nous le Maire , Gérard  LIOT ,</w:t>
      </w:r>
    </w:p>
    <w:p w:rsidR="00D427D4" w:rsidRDefault="00D427D4">
      <w:pPr>
        <w:widowControl w:val="0"/>
        <w:autoSpaceDE w:val="0"/>
        <w:autoSpaceDN w:val="0"/>
        <w:adjustRightInd w:val="0"/>
        <w:ind w:right="150"/>
      </w:pPr>
    </w:p>
    <w:p w:rsidR="00520DFF" w:rsidRDefault="00D427D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L'officier de l'état civil,</w:t>
      </w:r>
    </w:p>
    <w:sectPr w:rsidR="00520DFF" w:rsidSect="00194E57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compat/>
  <w:rsids>
    <w:rsidRoot w:val="00D427D4"/>
    <w:rsid w:val="003B0B7F"/>
    <w:rsid w:val="00520DFF"/>
    <w:rsid w:val="005C12FF"/>
    <w:rsid w:val="00795F40"/>
    <w:rsid w:val="00D427D4"/>
    <w:rsid w:val="00E57881"/>
    <w:rsid w:val="00EE6526"/>
    <w:rsid w:val="00FA3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F40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ILIS~1\AppData\Local\Temp\JVS\JVS-MAIRISTEM\OnLine\Etat%20Civil\ETCV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ETCV.dot</Template>
  <TotalTime>2</TotalTime>
  <Pages>1</Pages>
  <Words>89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2019-07-09T12:47:00Z</cp:lastPrinted>
  <dcterms:created xsi:type="dcterms:W3CDTF">2019-07-09T12:47:00Z</dcterms:created>
  <dcterms:modified xsi:type="dcterms:W3CDTF">2019-07-09T12:47:00Z</dcterms:modified>
</cp:coreProperties>
</file>