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F9" w:rsidRDefault="007966E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-548005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</w:p>
    <w:p w:rsidR="009527F9" w:rsidRDefault="009527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AVIS DE PUBLICATION DE MARIAGE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  <w:jc w:val="both"/>
      </w:pPr>
      <w:r>
        <w:t>Madame, Monsieur le Maire de Paris 5e Arrondissement est invité(e) à faire la publication du mariage, qui doit être célébré en notre mairie,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u w:val="single"/>
        </w:rPr>
        <w:t>Entre</w:t>
      </w: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Louis-Marie</w:t>
      </w:r>
      <w:proofErr w:type="spellEnd"/>
      <w:r>
        <w:rPr>
          <w:b/>
          <w:bCs/>
        </w:rPr>
        <w:t>, Martin, Joseph LONGIN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</w:pPr>
      <w:r>
        <w:t>Avocat</w:t>
      </w:r>
    </w:p>
    <w:p w:rsidR="009527F9" w:rsidRDefault="009527F9">
      <w:pPr>
        <w:widowControl w:val="0"/>
        <w:autoSpaceDE w:val="0"/>
        <w:autoSpaceDN w:val="0"/>
        <w:adjustRightInd w:val="0"/>
      </w:pPr>
      <w:r>
        <w:t>Domicilié à Paris 5e Arrondissement (Paris)</w:t>
      </w:r>
    </w:p>
    <w:p w:rsidR="009527F9" w:rsidRDefault="009527F9">
      <w:pPr>
        <w:widowControl w:val="0"/>
        <w:autoSpaceDE w:val="0"/>
        <w:autoSpaceDN w:val="0"/>
        <w:adjustRightInd w:val="0"/>
      </w:pPr>
      <w:r>
        <w:t xml:space="preserve">7   rue Champollion </w:t>
      </w:r>
    </w:p>
    <w:p w:rsidR="009527F9" w:rsidRDefault="009527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9527F9" w:rsidRDefault="009527F9">
      <w:pPr>
        <w:widowControl w:val="0"/>
        <w:autoSpaceDE w:val="0"/>
        <w:autoSpaceDN w:val="0"/>
        <w:adjustRightInd w:val="0"/>
      </w:pPr>
      <w:r>
        <w:rPr>
          <w:u w:val="single"/>
        </w:rPr>
        <w:t>Et</w:t>
      </w: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Anne-Sophie, Béatrice LEHEMBRE 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</w:pPr>
      <w:r>
        <w:t>Avocate</w:t>
      </w:r>
    </w:p>
    <w:p w:rsidR="009527F9" w:rsidRDefault="009527F9">
      <w:pPr>
        <w:widowControl w:val="0"/>
        <w:autoSpaceDE w:val="0"/>
        <w:autoSpaceDN w:val="0"/>
        <w:adjustRightInd w:val="0"/>
      </w:pPr>
      <w:r>
        <w:t>Domiciliée à Paris 5e Arrondissement (Paris)</w:t>
      </w:r>
    </w:p>
    <w:p w:rsidR="009527F9" w:rsidRDefault="009527F9">
      <w:pPr>
        <w:widowControl w:val="0"/>
        <w:autoSpaceDE w:val="0"/>
        <w:autoSpaceDN w:val="0"/>
        <w:adjustRightInd w:val="0"/>
      </w:pPr>
      <w:r>
        <w:t xml:space="preserve">7   rue Champollion 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 xml:space="preserve">Résidante à Aussac-Vadalle (Charente) </w:t>
      </w:r>
    </w:p>
    <w:p w:rsidR="009527F9" w:rsidRDefault="009527F9">
      <w:pPr>
        <w:widowControl w:val="0"/>
        <w:autoSpaceDE w:val="0"/>
        <w:autoSpaceDN w:val="0"/>
        <w:adjustRightInd w:val="0"/>
      </w:pPr>
      <w:r>
        <w:t xml:space="preserve">41 Rue de la République </w:t>
      </w: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</w:p>
    <w:p w:rsidR="009527F9" w:rsidRDefault="009527F9">
      <w:pPr>
        <w:widowControl w:val="0"/>
        <w:autoSpaceDE w:val="0"/>
        <w:autoSpaceDN w:val="0"/>
        <w:adjustRightInd w:val="0"/>
        <w:rPr>
          <w:b/>
          <w:bCs/>
        </w:rPr>
      </w:pPr>
    </w:p>
    <w:p w:rsidR="009527F9" w:rsidRDefault="009527F9">
      <w:pPr>
        <w:widowControl w:val="0"/>
        <w:tabs>
          <w:tab w:val="left" w:pos="426"/>
          <w:tab w:val="left" w:pos="3828"/>
          <w:tab w:val="left" w:pos="4253"/>
        </w:tabs>
        <w:autoSpaceDE w:val="0"/>
        <w:autoSpaceDN w:val="0"/>
        <w:adjustRightInd w:val="0"/>
        <w:jc w:val="both"/>
      </w:pPr>
    </w:p>
    <w:p w:rsidR="009527F9" w:rsidRDefault="009527F9">
      <w:pPr>
        <w:widowControl w:val="0"/>
        <w:tabs>
          <w:tab w:val="left" w:pos="4253"/>
        </w:tabs>
        <w:autoSpaceDE w:val="0"/>
        <w:autoSpaceDN w:val="0"/>
        <w:adjustRightInd w:val="0"/>
        <w:jc w:val="right"/>
      </w:pPr>
      <w:r>
        <w:t>Fait à Aussac-Vadalle, le 08 juin 2020.</w:t>
      </w:r>
    </w:p>
    <w:p w:rsidR="009527F9" w:rsidRDefault="009527F9">
      <w:pPr>
        <w:widowControl w:val="0"/>
        <w:tabs>
          <w:tab w:val="left" w:pos="4253"/>
        </w:tabs>
        <w:autoSpaceDE w:val="0"/>
        <w:autoSpaceDN w:val="0"/>
        <w:adjustRightInd w:val="0"/>
        <w:jc w:val="right"/>
        <w:rPr>
          <w:i/>
          <w:iCs/>
          <w:sz w:val="12"/>
          <w:szCs w:val="12"/>
        </w:rPr>
      </w:pPr>
    </w:p>
    <w:p w:rsidR="009527F9" w:rsidRDefault="009527F9">
      <w:pPr>
        <w:widowControl w:val="0"/>
        <w:tabs>
          <w:tab w:val="left" w:pos="4253"/>
        </w:tabs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Signature et sceau de l'officier de l'état civil</w:t>
      </w:r>
    </w:p>
    <w:p w:rsidR="009527F9" w:rsidRDefault="009527F9">
      <w:pPr>
        <w:widowControl w:val="0"/>
        <w:tabs>
          <w:tab w:val="left" w:pos="426"/>
          <w:tab w:val="left" w:pos="3402"/>
          <w:tab w:val="left" w:pos="4253"/>
        </w:tabs>
        <w:autoSpaceDE w:val="0"/>
        <w:autoSpaceDN w:val="0"/>
        <w:adjustRightInd w:val="0"/>
      </w:pPr>
    </w:p>
    <w:p w:rsidR="009527F9" w:rsidRDefault="009527F9">
      <w:pPr>
        <w:widowControl w:val="0"/>
        <w:tabs>
          <w:tab w:val="left" w:pos="426"/>
          <w:tab w:val="left" w:pos="3402"/>
          <w:tab w:val="left" w:pos="4253"/>
        </w:tabs>
        <w:autoSpaceDE w:val="0"/>
        <w:autoSpaceDN w:val="0"/>
        <w:adjustRightInd w:val="0"/>
      </w:pPr>
    </w:p>
    <w:p w:rsidR="009527F9" w:rsidRDefault="009527F9">
      <w:pPr>
        <w:widowControl w:val="0"/>
        <w:tabs>
          <w:tab w:val="left" w:pos="426"/>
          <w:tab w:val="left" w:pos="3402"/>
          <w:tab w:val="left" w:pos="4253"/>
        </w:tabs>
        <w:autoSpaceDE w:val="0"/>
        <w:autoSpaceDN w:val="0"/>
        <w:adjustRightInd w:val="0"/>
      </w:pPr>
    </w:p>
    <w:p w:rsidR="009527F9" w:rsidRDefault="009527F9">
      <w:pPr>
        <w:widowControl w:val="0"/>
        <w:tabs>
          <w:tab w:val="left" w:pos="426"/>
          <w:tab w:val="left" w:pos="3402"/>
          <w:tab w:val="left" w:pos="4253"/>
        </w:tabs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:rsidR="009527F9" w:rsidRDefault="009527F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Récépissé à découper et à renvoyer à la </w:t>
      </w:r>
      <w:r>
        <w:rPr>
          <w:b/>
          <w:bCs/>
          <w:sz w:val="20"/>
          <w:szCs w:val="20"/>
        </w:rPr>
        <w:t xml:space="preserve">Mairie </w:t>
      </w:r>
      <w:proofErr w:type="gramStart"/>
      <w:r>
        <w:rPr>
          <w:b/>
          <w:bCs/>
          <w:sz w:val="20"/>
          <w:szCs w:val="20"/>
        </w:rPr>
        <w:t>de Aussac-Vadalle</w:t>
      </w:r>
      <w:proofErr w:type="gramEnd"/>
      <w:r>
        <w:rPr>
          <w:b/>
          <w:bCs/>
          <w:sz w:val="20"/>
          <w:szCs w:val="20"/>
        </w:rPr>
        <w:t xml:space="preserve"> - Service Etat Civil - 16560 Aussac-Vadalle</w:t>
      </w:r>
    </w:p>
    <w:p w:rsidR="009527F9" w:rsidRDefault="009527F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27F9" w:rsidRDefault="009527F9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RECEPISSE D'AVIS DE PUBLICATION DE MARIAGE</w:t>
      </w:r>
    </w:p>
    <w:p w:rsidR="009527F9" w:rsidRDefault="009527F9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9527F9" w:rsidRDefault="009527F9">
      <w:pPr>
        <w:widowControl w:val="0"/>
        <w:autoSpaceDE w:val="0"/>
        <w:autoSpaceDN w:val="0"/>
        <w:adjustRightInd w:val="0"/>
        <w:jc w:val="both"/>
      </w:pPr>
      <w:r>
        <w:t xml:space="preserve">Madame, Monsieur le Maire de Aussac-Vadalle est informé(e) qu'à la suite de sa demande reçue le ..................................................., la publication du mariage projeté entre </w:t>
      </w:r>
      <w:proofErr w:type="spellStart"/>
      <w:r>
        <w:rPr>
          <w:b/>
          <w:bCs/>
        </w:rPr>
        <w:t>Louis-Marie</w:t>
      </w:r>
      <w:proofErr w:type="spellEnd"/>
      <w:r>
        <w:rPr>
          <w:b/>
          <w:bCs/>
        </w:rPr>
        <w:t xml:space="preserve">, Martin, Joseph LONGIN </w:t>
      </w:r>
      <w:r>
        <w:t xml:space="preserve">et </w:t>
      </w:r>
      <w:r>
        <w:rPr>
          <w:b/>
          <w:bCs/>
        </w:rPr>
        <w:t xml:space="preserve">Anne-Sophie, Béatrice LEHEMBRE </w:t>
      </w:r>
      <w:r>
        <w:t>a été faite le ....................................................</w:t>
      </w:r>
    </w:p>
    <w:p w:rsidR="009527F9" w:rsidRDefault="009527F9">
      <w:pPr>
        <w:widowControl w:val="0"/>
        <w:autoSpaceDE w:val="0"/>
        <w:autoSpaceDN w:val="0"/>
        <w:adjustRightInd w:val="0"/>
      </w:pPr>
    </w:p>
    <w:p w:rsidR="009527F9" w:rsidRDefault="009527F9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sz w:val="12"/>
          <w:szCs w:val="12"/>
        </w:rPr>
      </w:pPr>
      <w:r>
        <w:t xml:space="preserve">Le _ _ / _ _ / _ _ _ _          </w:t>
      </w:r>
      <w:r>
        <w:rPr>
          <w:i/>
          <w:iCs/>
        </w:rPr>
        <w:t>Signature et sceau de l'officier de l'état civil</w:t>
      </w:r>
    </w:p>
    <w:p w:rsidR="00520DFF" w:rsidRDefault="009527F9">
      <w:r>
        <w:t xml:space="preserve">  </w:t>
      </w:r>
    </w:p>
    <w:sectPr w:rsidR="00520DFF" w:rsidSect="006C6E8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9527F9"/>
    <w:rsid w:val="00457B85"/>
    <w:rsid w:val="00520DFF"/>
    <w:rsid w:val="005C12FF"/>
    <w:rsid w:val="007966E5"/>
    <w:rsid w:val="009527F9"/>
    <w:rsid w:val="009B4601"/>
    <w:rsid w:val="00E14895"/>
    <w:rsid w:val="00E57881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9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2020-06-08T08:39:00Z</dcterms:created>
  <dcterms:modified xsi:type="dcterms:W3CDTF">2020-06-08T08:41:00Z</dcterms:modified>
</cp:coreProperties>
</file>