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2A" w:rsidRDefault="00866AB8">
      <w:pPr>
        <w:widowControl w:val="0"/>
        <w:autoSpaceDE w:val="0"/>
        <w:autoSpaceDN w:val="0"/>
        <w:adjustRightInd w:val="0"/>
        <w:ind w:right="150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-38735</wp:posOffset>
            </wp:positionV>
            <wp:extent cx="723900" cy="1038225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E7312A">
        <w:t xml:space="preserve">   </w:t>
      </w:r>
      <w:r w:rsidR="00E7312A">
        <w:rPr>
          <w:sz w:val="40"/>
          <w:szCs w:val="40"/>
        </w:rPr>
        <w:t xml:space="preserve">MAIRIE </w:t>
      </w:r>
      <w:proofErr w:type="gramStart"/>
      <w:r w:rsidR="00E7312A">
        <w:rPr>
          <w:sz w:val="40"/>
          <w:szCs w:val="40"/>
        </w:rPr>
        <w:t>de Aussac-Vadalle</w:t>
      </w:r>
      <w:proofErr w:type="gramEnd"/>
    </w:p>
    <w:p w:rsidR="00E7312A" w:rsidRDefault="00E7312A">
      <w:pPr>
        <w:widowControl w:val="0"/>
        <w:autoSpaceDE w:val="0"/>
        <w:autoSpaceDN w:val="0"/>
        <w:adjustRightInd w:val="0"/>
        <w:ind w:left="283" w:hanging="283"/>
        <w:jc w:val="center"/>
        <w:rPr>
          <w:sz w:val="44"/>
          <w:szCs w:val="44"/>
        </w:rPr>
      </w:pPr>
      <w:r>
        <w:rPr>
          <w:sz w:val="40"/>
          <w:szCs w:val="40"/>
        </w:rPr>
        <w:t>16 - Charente</w:t>
      </w:r>
    </w:p>
    <w:p w:rsidR="00E7312A" w:rsidRDefault="00E7312A">
      <w:pPr>
        <w:widowControl w:val="0"/>
        <w:autoSpaceDE w:val="0"/>
        <w:autoSpaceDN w:val="0"/>
        <w:adjustRightInd w:val="0"/>
        <w:ind w:left="708"/>
        <w:jc w:val="center"/>
      </w:pPr>
    </w:p>
    <w:p w:rsidR="00E7312A" w:rsidRDefault="00E7312A">
      <w:pPr>
        <w:widowControl w:val="0"/>
        <w:autoSpaceDE w:val="0"/>
        <w:autoSpaceDN w:val="0"/>
        <w:adjustRightInd w:val="0"/>
        <w:ind w:left="708"/>
        <w:jc w:val="center"/>
      </w:pPr>
      <w:r>
        <w:t>DIRECTION ETAT CIVIL</w:t>
      </w:r>
    </w:p>
    <w:p w:rsidR="00E7312A" w:rsidRDefault="00E7312A">
      <w:pPr>
        <w:widowControl w:val="0"/>
        <w:autoSpaceDE w:val="0"/>
        <w:autoSpaceDN w:val="0"/>
        <w:adjustRightInd w:val="0"/>
        <w:ind w:right="150"/>
      </w:pPr>
    </w:p>
    <w:p w:rsidR="00E7312A" w:rsidRDefault="00E7312A">
      <w:pPr>
        <w:widowControl w:val="0"/>
        <w:autoSpaceDE w:val="0"/>
        <w:autoSpaceDN w:val="0"/>
        <w:adjustRightInd w:val="0"/>
        <w:ind w:right="150"/>
      </w:pPr>
    </w:p>
    <w:p w:rsidR="00E7312A" w:rsidRDefault="00E7312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PUBLICATION DU  MARIAGE</w:t>
      </w:r>
    </w:p>
    <w:p w:rsidR="00E7312A" w:rsidRDefault="00E7312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E7312A" w:rsidRDefault="00E7312A">
      <w:pPr>
        <w:widowControl w:val="0"/>
        <w:autoSpaceDE w:val="0"/>
        <w:autoSpaceDN w:val="0"/>
        <w:adjustRightInd w:val="0"/>
        <w:jc w:val="center"/>
      </w:pP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</w:pPr>
      <w:r>
        <w:tab/>
        <w:t>De</w:t>
      </w:r>
      <w:r w:rsidR="007C6BC3">
        <w:t>vant être célébré à la mairie d’</w:t>
      </w:r>
      <w:r>
        <w:t xml:space="preserve"> Aussac-Vadalle (Charente) 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Entre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  <w:rPr>
          <w:b/>
          <w:bCs/>
        </w:rPr>
      </w:pPr>
      <w:r>
        <w:tab/>
      </w:r>
      <w:r>
        <w:tab/>
      </w:r>
      <w:r w:rsidR="00A26006">
        <w:rPr>
          <w:b/>
          <w:bCs/>
        </w:rPr>
        <w:t>Nicolas</w:t>
      </w:r>
      <w:r w:rsidR="00646519">
        <w:rPr>
          <w:b/>
          <w:bCs/>
        </w:rPr>
        <w:t>,</w:t>
      </w:r>
      <w:r>
        <w:rPr>
          <w:b/>
          <w:bCs/>
        </w:rPr>
        <w:t xml:space="preserve"> </w:t>
      </w:r>
      <w:r w:rsidR="0041135D">
        <w:rPr>
          <w:b/>
          <w:bCs/>
        </w:rPr>
        <w:t>Claude</w:t>
      </w:r>
      <w:r>
        <w:rPr>
          <w:b/>
          <w:bCs/>
        </w:rPr>
        <w:t xml:space="preserve">, </w:t>
      </w:r>
      <w:r w:rsidR="0041135D">
        <w:rPr>
          <w:b/>
          <w:bCs/>
        </w:rPr>
        <w:t>Alain</w:t>
      </w:r>
      <w:r w:rsidR="00A26006">
        <w:rPr>
          <w:b/>
          <w:bCs/>
        </w:rPr>
        <w:t xml:space="preserve"> KERENEUR</w:t>
      </w:r>
    </w:p>
    <w:p w:rsidR="00E7312A" w:rsidRPr="0041135D" w:rsidRDefault="00E7312A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41135D" w:rsidRPr="0041135D">
        <w:rPr>
          <w:bCs/>
        </w:rPr>
        <w:t xml:space="preserve">Menuisier </w:t>
      </w:r>
      <w:r w:rsidR="00B5264B">
        <w:rPr>
          <w:bCs/>
        </w:rPr>
        <w:t xml:space="preserve">/ </w:t>
      </w:r>
      <w:r w:rsidR="0041135D" w:rsidRPr="0041135D">
        <w:rPr>
          <w:bCs/>
        </w:rPr>
        <w:t>charpentier</w:t>
      </w:r>
      <w:r w:rsidRPr="0041135D">
        <w:rPr>
          <w:bCs/>
        </w:rPr>
        <w:t xml:space="preserve"> 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proofErr w:type="gramStart"/>
      <w:r>
        <w:t>domicilié</w:t>
      </w:r>
      <w:proofErr w:type="gramEnd"/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r>
        <w:tab/>
      </w:r>
      <w:proofErr w:type="gramStart"/>
      <w:r>
        <w:t>à</w:t>
      </w:r>
      <w:proofErr w:type="gramEnd"/>
      <w:r>
        <w:t xml:space="preserve"> Aussac-Vadalle (Charente)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r>
        <w:tab/>
      </w:r>
      <w:r w:rsidR="0041135D">
        <w:t xml:space="preserve">3, chemin de la Terrière </w:t>
      </w:r>
      <w:r w:rsidR="00B5264B">
        <w:t>lieu-dit</w:t>
      </w:r>
      <w:r w:rsidR="0041135D">
        <w:t xml:space="preserve"> </w:t>
      </w:r>
      <w:proofErr w:type="spellStart"/>
      <w:r w:rsidR="0041135D">
        <w:t>Ravaud</w:t>
      </w:r>
      <w:proofErr w:type="spellEnd"/>
      <w:r>
        <w:t xml:space="preserve"> 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  <w:t>Résidant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r>
        <w:tab/>
      </w:r>
      <w:proofErr w:type="gramStart"/>
      <w:r>
        <w:t>à</w:t>
      </w:r>
      <w:proofErr w:type="gramEnd"/>
      <w:r>
        <w:t xml:space="preserve"> Aussac-Vadalle (Charente) 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r>
        <w:tab/>
      </w:r>
      <w:r w:rsidR="0041135D">
        <w:t xml:space="preserve">3, chemin de la Terrière </w:t>
      </w:r>
      <w:r w:rsidR="00B5264B">
        <w:t>l</w:t>
      </w:r>
      <w:r w:rsidR="0041135D">
        <w:t>ieu</w:t>
      </w:r>
      <w:r w:rsidR="00B5264B">
        <w:t>-d</w:t>
      </w:r>
      <w:r w:rsidR="0041135D">
        <w:t xml:space="preserve">it </w:t>
      </w:r>
      <w:proofErr w:type="spellStart"/>
      <w:r w:rsidR="0041135D">
        <w:t>Ravaud</w:t>
      </w:r>
      <w:proofErr w:type="spellEnd"/>
      <w:r>
        <w:t xml:space="preserve"> </w:t>
      </w:r>
    </w:p>
    <w:p w:rsidR="00E7312A" w:rsidRDefault="00E7312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E7312A" w:rsidRDefault="00E7312A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Et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  <w:rPr>
          <w:b/>
          <w:bCs/>
        </w:rPr>
      </w:pPr>
      <w:r>
        <w:tab/>
      </w:r>
      <w:r>
        <w:tab/>
      </w:r>
      <w:r w:rsidR="00A26006">
        <w:rPr>
          <w:b/>
          <w:bCs/>
        </w:rPr>
        <w:t>Aurélia</w:t>
      </w:r>
      <w:r w:rsidR="00646519">
        <w:rPr>
          <w:b/>
          <w:bCs/>
        </w:rPr>
        <w:t>,</w:t>
      </w:r>
      <w:r>
        <w:rPr>
          <w:b/>
          <w:bCs/>
        </w:rPr>
        <w:t xml:space="preserve"> </w:t>
      </w:r>
      <w:r w:rsidR="0041135D">
        <w:rPr>
          <w:b/>
          <w:bCs/>
        </w:rPr>
        <w:t>Elise</w:t>
      </w:r>
      <w:r w:rsidR="00A26006">
        <w:rPr>
          <w:b/>
          <w:bCs/>
        </w:rPr>
        <w:t>,</w:t>
      </w:r>
      <w:r>
        <w:rPr>
          <w:b/>
          <w:bCs/>
        </w:rPr>
        <w:t xml:space="preserve"> </w:t>
      </w:r>
      <w:r w:rsidR="0041135D">
        <w:rPr>
          <w:b/>
          <w:bCs/>
        </w:rPr>
        <w:t xml:space="preserve">Andrée </w:t>
      </w:r>
      <w:r w:rsidR="00A26006">
        <w:rPr>
          <w:b/>
          <w:bCs/>
        </w:rPr>
        <w:t>MASSON</w:t>
      </w:r>
      <w:r>
        <w:rPr>
          <w:b/>
          <w:bCs/>
        </w:rPr>
        <w:t xml:space="preserve"> </w:t>
      </w:r>
    </w:p>
    <w:p w:rsidR="00E7312A" w:rsidRPr="0041135D" w:rsidRDefault="00E7312A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41135D" w:rsidRPr="0041135D">
        <w:rPr>
          <w:bCs/>
        </w:rPr>
        <w:t>Adjointe administrative</w:t>
      </w:r>
      <w:r w:rsidRPr="0041135D">
        <w:t xml:space="preserve"> </w:t>
      </w:r>
      <w:r w:rsidRPr="0041135D">
        <w:rPr>
          <w:bCs/>
        </w:rPr>
        <w:t xml:space="preserve"> 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proofErr w:type="gramStart"/>
      <w:r>
        <w:t>domiciliée</w:t>
      </w:r>
      <w:proofErr w:type="gramEnd"/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r>
        <w:tab/>
      </w:r>
      <w:proofErr w:type="gramStart"/>
      <w:r>
        <w:t>à</w:t>
      </w:r>
      <w:proofErr w:type="gramEnd"/>
      <w:r>
        <w:t xml:space="preserve"> Aussac-Vadalle (Charente)</w:t>
      </w:r>
    </w:p>
    <w:p w:rsidR="00646519" w:rsidRDefault="00E7312A">
      <w:pPr>
        <w:widowControl w:val="0"/>
        <w:autoSpaceDE w:val="0"/>
        <w:autoSpaceDN w:val="0"/>
        <w:adjustRightInd w:val="0"/>
      </w:pPr>
      <w:r>
        <w:tab/>
      </w:r>
      <w:r>
        <w:tab/>
      </w:r>
      <w:r w:rsidR="0041135D">
        <w:t xml:space="preserve">3, chemin de la Terrière au </w:t>
      </w:r>
      <w:r w:rsidR="00B5264B">
        <w:t>l</w:t>
      </w:r>
      <w:r w:rsidR="0041135D">
        <w:t>ieu</w:t>
      </w:r>
      <w:r w:rsidR="00B5264B">
        <w:t>-d</w:t>
      </w:r>
      <w:r w:rsidR="0041135D">
        <w:t xml:space="preserve">it </w:t>
      </w:r>
      <w:proofErr w:type="spellStart"/>
      <w:r w:rsidR="0041135D">
        <w:t>Ravaud</w:t>
      </w:r>
      <w:proofErr w:type="spellEnd"/>
    </w:p>
    <w:p w:rsidR="00E7312A" w:rsidRDefault="00E7312A">
      <w:pPr>
        <w:widowControl w:val="0"/>
        <w:autoSpaceDE w:val="0"/>
        <w:autoSpaceDN w:val="0"/>
        <w:adjustRightInd w:val="0"/>
      </w:pPr>
      <w:r>
        <w:tab/>
        <w:t>Résidant</w:t>
      </w:r>
    </w:p>
    <w:p w:rsidR="00E7312A" w:rsidRDefault="00E7312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tab/>
      </w:r>
      <w:r>
        <w:tab/>
      </w:r>
      <w:proofErr w:type="gramStart"/>
      <w:r>
        <w:t>à</w:t>
      </w:r>
      <w:proofErr w:type="gramEnd"/>
      <w:r>
        <w:t xml:space="preserve"> Aussac-Vadalle (Charente) 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 </w:t>
      </w:r>
      <w:r w:rsidR="0041135D">
        <w:t xml:space="preserve">3, chemin de la Terrière au </w:t>
      </w:r>
      <w:r w:rsidR="00B5264B">
        <w:t>l</w:t>
      </w:r>
      <w:r w:rsidR="0041135D">
        <w:t>ieu</w:t>
      </w:r>
      <w:r w:rsidR="00B5264B">
        <w:t>-d</w:t>
      </w:r>
      <w:r w:rsidR="0041135D">
        <w:t xml:space="preserve">it </w:t>
      </w:r>
      <w:proofErr w:type="spellStart"/>
      <w:r w:rsidR="0041135D">
        <w:t>Ravaud</w:t>
      </w:r>
      <w:proofErr w:type="spellEnd"/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  <w:ind w:right="150"/>
      </w:pPr>
      <w:r>
        <w:tab/>
        <w:t xml:space="preserve">Affichée le  </w:t>
      </w:r>
      <w:r w:rsidR="00B5264B">
        <w:t xml:space="preserve">lundi huit mars </w:t>
      </w:r>
      <w:r>
        <w:t xml:space="preserve">deux mil </w:t>
      </w:r>
      <w:r w:rsidR="0041135D">
        <w:t>vingt et un</w:t>
      </w:r>
      <w:r>
        <w:t xml:space="preserve"> conformément à l'article 63 du co</w:t>
      </w:r>
      <w:r w:rsidR="00646519">
        <w:t xml:space="preserve">de civil, par Nous le </w:t>
      </w:r>
      <w:r w:rsidR="007E6A29">
        <w:t>Maire,</w:t>
      </w:r>
      <w:r w:rsidR="00646519">
        <w:t xml:space="preserve"> Gé</w:t>
      </w:r>
      <w:r>
        <w:t xml:space="preserve">rard  </w:t>
      </w:r>
      <w:r w:rsidR="007E6A29">
        <w:t>LIOT,</w:t>
      </w:r>
    </w:p>
    <w:p w:rsidR="00E7312A" w:rsidRDefault="00E7312A">
      <w:pPr>
        <w:widowControl w:val="0"/>
        <w:autoSpaceDE w:val="0"/>
        <w:autoSpaceDN w:val="0"/>
        <w:adjustRightInd w:val="0"/>
        <w:ind w:right="150"/>
      </w:pPr>
    </w:p>
    <w:p w:rsidR="00520DFF" w:rsidRDefault="00E731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L'officier de l'état civil,</w:t>
      </w:r>
    </w:p>
    <w:sectPr w:rsidR="00520DFF" w:rsidSect="004033A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E7312A"/>
    <w:rsid w:val="0041135D"/>
    <w:rsid w:val="00520DFF"/>
    <w:rsid w:val="005C12FF"/>
    <w:rsid w:val="005F3BE2"/>
    <w:rsid w:val="00646519"/>
    <w:rsid w:val="007B1522"/>
    <w:rsid w:val="007C6BC3"/>
    <w:rsid w:val="007E6A29"/>
    <w:rsid w:val="007F7AC9"/>
    <w:rsid w:val="00866AB8"/>
    <w:rsid w:val="00955336"/>
    <w:rsid w:val="00A26006"/>
    <w:rsid w:val="00B5264B"/>
    <w:rsid w:val="00DB1113"/>
    <w:rsid w:val="00E57881"/>
    <w:rsid w:val="00E7312A"/>
    <w:rsid w:val="00EE6526"/>
    <w:rsid w:val="00FA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33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~1\AppData\Local\Temp\JVS\JVS-MAIRISTEM\OnLine\Etat%20Civil\ETCV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ETCV.dot</Template>
  <TotalTime>10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2021-03-02T08:01:00Z</cp:lastPrinted>
  <dcterms:created xsi:type="dcterms:W3CDTF">2021-02-19T09:20:00Z</dcterms:created>
  <dcterms:modified xsi:type="dcterms:W3CDTF">2021-03-02T08:01:00Z</dcterms:modified>
</cp:coreProperties>
</file>