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A0" w:rsidRDefault="007E7AA0" w:rsidP="00833F40">
      <w:pPr>
        <w:pStyle w:val="Heading2"/>
        <w:rPr>
          <w:i/>
          <w:sz w:val="40"/>
          <w:szCs w:val="40"/>
          <w:u w:val="none"/>
        </w:rPr>
      </w:pPr>
      <w:r w:rsidRPr="0070580B">
        <w:rPr>
          <w:i/>
          <w:sz w:val="40"/>
          <w:szCs w:val="40"/>
          <w:u w:val="none"/>
        </w:rPr>
        <w:t>AMICALE</w:t>
      </w:r>
      <w:r>
        <w:rPr>
          <w:i/>
          <w:sz w:val="40"/>
          <w:szCs w:val="40"/>
          <w:u w:val="none"/>
        </w:rPr>
        <w:t xml:space="preserve"> DES </w:t>
      </w:r>
      <w:r w:rsidRPr="0070580B">
        <w:rPr>
          <w:i/>
          <w:sz w:val="40"/>
          <w:szCs w:val="40"/>
          <w:u w:val="none"/>
        </w:rPr>
        <w:t xml:space="preserve"> DONNEURS DE SANG</w:t>
      </w:r>
    </w:p>
    <w:p w:rsidR="007E7AA0" w:rsidRPr="0070580B" w:rsidRDefault="007E7AA0" w:rsidP="0070580B"/>
    <w:p w:rsidR="007E7AA0" w:rsidRDefault="007E7AA0" w:rsidP="0070580B"/>
    <w:p w:rsidR="007E7AA0" w:rsidRDefault="007E7AA0" w:rsidP="0070580B">
      <w:pPr>
        <w:rPr>
          <w:sz w:val="28"/>
          <w:szCs w:val="28"/>
        </w:rPr>
      </w:pPr>
      <w:r w:rsidRPr="0088400C">
        <w:rPr>
          <w:sz w:val="28"/>
          <w:szCs w:val="28"/>
        </w:rPr>
        <w:t>Président de l’amicale des donneurs de sang de Saint Amant de Boixe :</w:t>
      </w:r>
    </w:p>
    <w:p w:rsidR="007E7AA0" w:rsidRDefault="007E7AA0" w:rsidP="0088400C">
      <w:pPr>
        <w:ind w:left="3540" w:firstLine="708"/>
        <w:rPr>
          <w:sz w:val="28"/>
          <w:szCs w:val="28"/>
        </w:rPr>
      </w:pPr>
      <w:r w:rsidRPr="0088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E7AA0" w:rsidRDefault="007E7AA0" w:rsidP="0088400C">
      <w:pPr>
        <w:ind w:left="3540" w:firstLine="708"/>
        <w:rPr>
          <w:sz w:val="28"/>
          <w:szCs w:val="28"/>
        </w:rPr>
      </w:pPr>
      <w:r w:rsidRPr="0088400C">
        <w:rPr>
          <w:sz w:val="28"/>
          <w:szCs w:val="28"/>
        </w:rPr>
        <w:t>M. MICHELOT Jean- Paul</w:t>
      </w:r>
    </w:p>
    <w:p w:rsidR="007E7AA0" w:rsidRDefault="007E7AA0" w:rsidP="0088400C">
      <w:pPr>
        <w:ind w:left="3540" w:firstLine="708"/>
        <w:rPr>
          <w:sz w:val="28"/>
          <w:szCs w:val="28"/>
        </w:rPr>
      </w:pPr>
    </w:p>
    <w:p w:rsidR="007E7AA0" w:rsidRDefault="007E7AA0" w:rsidP="0070580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8400C">
        <w:rPr>
          <w:sz w:val="28"/>
          <w:szCs w:val="28"/>
        </w:rPr>
        <w:t xml:space="preserve"> Tel : 05 45 39 74 08</w:t>
      </w:r>
      <w:r>
        <w:t xml:space="preserve"> </w:t>
      </w:r>
      <w:r>
        <w:tab/>
      </w:r>
    </w:p>
    <w:p w:rsidR="007E7AA0" w:rsidRDefault="007E7AA0" w:rsidP="0070580B"/>
    <w:p w:rsidR="007E7AA0" w:rsidRDefault="007E7AA0" w:rsidP="0070580B"/>
    <w:p w:rsidR="007E7AA0" w:rsidRDefault="007E7AA0" w:rsidP="0070580B"/>
    <w:p w:rsidR="007E7AA0" w:rsidRDefault="007E7AA0" w:rsidP="0070580B"/>
    <w:p w:rsidR="007E7AA0" w:rsidRPr="0070580B" w:rsidRDefault="007E7AA0" w:rsidP="0070580B"/>
    <w:p w:rsidR="007E7AA0" w:rsidRDefault="007E7AA0" w:rsidP="00833F40">
      <w:pPr>
        <w:ind w:firstLine="708"/>
        <w:jc w:val="both"/>
      </w:pPr>
      <w:r>
        <w:tab/>
      </w:r>
      <w:r>
        <w:tab/>
      </w:r>
      <w:r>
        <w:tab/>
      </w:r>
      <w:r>
        <w:tab/>
      </w:r>
      <w:r w:rsidRPr="009177B7">
        <w:rPr>
          <w:b/>
          <w:bCs/>
          <w:i/>
          <w:sz w:val="22"/>
          <w:szCs w:val="22"/>
        </w:rPr>
        <w:t>COLLECTES </w:t>
      </w:r>
      <w:r>
        <w:rPr>
          <w:b/>
          <w:bCs/>
          <w:i/>
          <w:sz w:val="22"/>
          <w:szCs w:val="22"/>
        </w:rPr>
        <w:t xml:space="preserve">2012 </w:t>
      </w:r>
      <w:r w:rsidRPr="009177B7">
        <w:rPr>
          <w:b/>
          <w:bCs/>
          <w:i/>
          <w:sz w:val="22"/>
          <w:szCs w:val="22"/>
        </w:rPr>
        <w:t>:</w:t>
      </w:r>
    </w:p>
    <w:p w:rsidR="007E7AA0" w:rsidRDefault="007E7AA0" w:rsidP="00833F40">
      <w:pPr>
        <w:ind w:firstLine="708"/>
        <w:jc w:val="both"/>
      </w:pP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 w:rsidRPr="0070580B">
        <w:rPr>
          <w:b/>
          <w:bCs/>
          <w:sz w:val="28"/>
          <w:szCs w:val="28"/>
        </w:rPr>
        <w:t>Vendredi 24 février</w:t>
      </w:r>
      <w:r w:rsidRPr="0070580B">
        <w:rPr>
          <w:sz w:val="28"/>
          <w:szCs w:val="28"/>
        </w:rPr>
        <w:t> </w:t>
      </w:r>
      <w:r w:rsidRPr="0070580B">
        <w:rPr>
          <w:sz w:val="28"/>
          <w:szCs w:val="28"/>
        </w:rPr>
        <w:tab/>
        <w:t xml:space="preserve"> </w:t>
      </w:r>
      <w:r w:rsidRPr="00090786">
        <w:rPr>
          <w:sz w:val="28"/>
          <w:szCs w:val="28"/>
        </w:rPr>
        <w:t>17 à 20h, salle des fêtes de Tourriers</w:t>
      </w: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  <w:r w:rsidRPr="0070580B">
        <w:rPr>
          <w:b/>
          <w:bCs/>
          <w:sz w:val="28"/>
          <w:szCs w:val="28"/>
        </w:rPr>
        <w:tab/>
      </w:r>
      <w:r w:rsidRPr="0070580B">
        <w:rPr>
          <w:b/>
          <w:bCs/>
          <w:sz w:val="28"/>
          <w:szCs w:val="28"/>
        </w:rPr>
        <w:tab/>
        <w:t xml:space="preserve">  </w:t>
      </w:r>
      <w:r w:rsidRPr="0070580B">
        <w:rPr>
          <w:b/>
          <w:bCs/>
          <w:sz w:val="28"/>
          <w:szCs w:val="28"/>
        </w:rPr>
        <w:tab/>
        <w:t xml:space="preserve">Vendredi 27 avril  </w:t>
      </w:r>
      <w:r w:rsidRPr="0070580B">
        <w:rPr>
          <w:b/>
          <w:bCs/>
          <w:sz w:val="28"/>
          <w:szCs w:val="28"/>
        </w:rPr>
        <w:tab/>
      </w:r>
      <w:r w:rsidRPr="0070580B">
        <w:rPr>
          <w:sz w:val="28"/>
          <w:szCs w:val="28"/>
        </w:rPr>
        <w:t xml:space="preserve"> 17 à 20h, salle des fêtes d’Anais</w:t>
      </w: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  <w:r w:rsidRPr="0070580B">
        <w:rPr>
          <w:b/>
          <w:bCs/>
          <w:sz w:val="28"/>
          <w:szCs w:val="28"/>
        </w:rPr>
        <w:tab/>
      </w:r>
      <w:r w:rsidRPr="0070580B">
        <w:rPr>
          <w:b/>
          <w:bCs/>
          <w:sz w:val="28"/>
          <w:szCs w:val="28"/>
        </w:rPr>
        <w:tab/>
        <w:t xml:space="preserve"> </w:t>
      </w:r>
      <w:r w:rsidRPr="0070580B">
        <w:rPr>
          <w:b/>
          <w:bCs/>
          <w:sz w:val="28"/>
          <w:szCs w:val="28"/>
        </w:rPr>
        <w:tab/>
        <w:t xml:space="preserve">Mardi 26 juin          </w:t>
      </w:r>
      <w:r w:rsidRPr="0070580B">
        <w:rPr>
          <w:b/>
          <w:bCs/>
          <w:sz w:val="28"/>
          <w:szCs w:val="28"/>
        </w:rPr>
        <w:tab/>
      </w:r>
      <w:r w:rsidRPr="0070580B">
        <w:rPr>
          <w:sz w:val="28"/>
          <w:szCs w:val="28"/>
        </w:rPr>
        <w:t xml:space="preserve"> 17 à 20h, salle des fêtes de Marsac</w:t>
      </w: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  <w:r w:rsidRPr="0070580B">
        <w:rPr>
          <w:b/>
          <w:bCs/>
          <w:sz w:val="28"/>
          <w:szCs w:val="28"/>
        </w:rPr>
        <w:tab/>
      </w:r>
      <w:r w:rsidRPr="0070580B">
        <w:rPr>
          <w:b/>
          <w:bCs/>
          <w:sz w:val="28"/>
          <w:szCs w:val="28"/>
        </w:rPr>
        <w:tab/>
        <w:t xml:space="preserve"> </w:t>
      </w:r>
      <w:r w:rsidRPr="0070580B">
        <w:rPr>
          <w:b/>
          <w:bCs/>
          <w:sz w:val="28"/>
          <w:szCs w:val="28"/>
        </w:rPr>
        <w:tab/>
        <w:t xml:space="preserve">Mardi 21 août   </w:t>
      </w:r>
      <w:r w:rsidRPr="0070580B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70580B">
        <w:rPr>
          <w:b/>
          <w:bCs/>
          <w:sz w:val="28"/>
          <w:szCs w:val="28"/>
        </w:rPr>
        <w:t xml:space="preserve"> </w:t>
      </w:r>
      <w:r w:rsidRPr="0070580B">
        <w:rPr>
          <w:sz w:val="28"/>
          <w:szCs w:val="28"/>
        </w:rPr>
        <w:t>17 à 20h, salle des fêtes de Vadalle</w:t>
      </w: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  <w:r w:rsidRPr="0070580B">
        <w:rPr>
          <w:b/>
          <w:sz w:val="28"/>
          <w:szCs w:val="28"/>
        </w:rPr>
        <w:tab/>
      </w:r>
      <w:r w:rsidRPr="0070580B">
        <w:rPr>
          <w:b/>
          <w:sz w:val="28"/>
          <w:szCs w:val="28"/>
        </w:rPr>
        <w:tab/>
      </w:r>
      <w:r w:rsidRPr="0070580B">
        <w:rPr>
          <w:b/>
          <w:sz w:val="28"/>
          <w:szCs w:val="28"/>
        </w:rPr>
        <w:tab/>
        <w:t xml:space="preserve">Mardi 16 octobre   </w:t>
      </w:r>
      <w:r w:rsidRPr="0070580B">
        <w:rPr>
          <w:b/>
          <w:sz w:val="28"/>
          <w:szCs w:val="28"/>
        </w:rPr>
        <w:tab/>
        <w:t xml:space="preserve"> </w:t>
      </w:r>
      <w:r w:rsidRPr="0070580B">
        <w:rPr>
          <w:sz w:val="28"/>
          <w:szCs w:val="28"/>
        </w:rPr>
        <w:t>17 à 20h, salle des fêtes de Vars</w:t>
      </w:r>
    </w:p>
    <w:p w:rsidR="007E7AA0" w:rsidRDefault="007E7AA0" w:rsidP="00833F40">
      <w:pPr>
        <w:ind w:left="-737" w:firstLine="708"/>
        <w:jc w:val="both"/>
        <w:rPr>
          <w:sz w:val="28"/>
          <w:szCs w:val="28"/>
        </w:rPr>
      </w:pPr>
      <w:r w:rsidRPr="0070580B">
        <w:rPr>
          <w:b/>
          <w:bCs/>
          <w:sz w:val="28"/>
          <w:szCs w:val="28"/>
        </w:rPr>
        <w:tab/>
      </w:r>
      <w:r w:rsidRPr="0070580B">
        <w:rPr>
          <w:b/>
          <w:bCs/>
          <w:sz w:val="28"/>
          <w:szCs w:val="28"/>
        </w:rPr>
        <w:tab/>
        <w:t xml:space="preserve"> </w:t>
      </w:r>
      <w:r w:rsidRPr="0070580B">
        <w:rPr>
          <w:b/>
          <w:bCs/>
          <w:sz w:val="28"/>
          <w:szCs w:val="28"/>
        </w:rPr>
        <w:tab/>
        <w:t xml:space="preserve">Vendredi 14 décembre </w:t>
      </w:r>
      <w:r>
        <w:rPr>
          <w:sz w:val="28"/>
          <w:szCs w:val="28"/>
        </w:rPr>
        <w:t xml:space="preserve"> </w:t>
      </w:r>
      <w:r w:rsidRPr="0070580B">
        <w:rPr>
          <w:sz w:val="28"/>
          <w:szCs w:val="28"/>
        </w:rPr>
        <w:t>17 à 20h, salle des fêtes de St-Amant de Boixe</w:t>
      </w:r>
    </w:p>
    <w:p w:rsidR="007E7AA0" w:rsidRPr="0070580B" w:rsidRDefault="007E7AA0" w:rsidP="00833F40">
      <w:pPr>
        <w:ind w:left="-737" w:firstLine="708"/>
        <w:jc w:val="both"/>
        <w:rPr>
          <w:sz w:val="28"/>
          <w:szCs w:val="28"/>
        </w:rPr>
      </w:pPr>
    </w:p>
    <w:p w:rsidR="007E7AA0" w:rsidRPr="009177B7" w:rsidRDefault="007E7AA0" w:rsidP="00833F40">
      <w:pPr>
        <w:ind w:left="-737" w:firstLine="708"/>
        <w:jc w:val="both"/>
        <w:rPr>
          <w:sz w:val="22"/>
          <w:szCs w:val="22"/>
        </w:rPr>
      </w:pPr>
    </w:p>
    <w:p w:rsidR="007E7AA0" w:rsidRDefault="007E7AA0" w:rsidP="00833F40">
      <w:pPr>
        <w:pStyle w:val="Heading4"/>
        <w:ind w:left="-737" w:firstLine="708"/>
        <w:jc w:val="both"/>
        <w:rPr>
          <w:i/>
          <w:szCs w:val="28"/>
        </w:rPr>
      </w:pPr>
      <w:r w:rsidRPr="0070580B">
        <w:rPr>
          <w:i/>
          <w:szCs w:val="28"/>
        </w:rPr>
        <w:t>Pour tout renseignement, contacter l’E</w:t>
      </w:r>
      <w:r>
        <w:rPr>
          <w:i/>
          <w:szCs w:val="28"/>
        </w:rPr>
        <w:t>.</w:t>
      </w:r>
      <w:r w:rsidRPr="0070580B">
        <w:rPr>
          <w:i/>
          <w:szCs w:val="28"/>
        </w:rPr>
        <w:t>F</w:t>
      </w:r>
      <w:r>
        <w:rPr>
          <w:i/>
          <w:szCs w:val="28"/>
        </w:rPr>
        <w:t>.</w:t>
      </w:r>
      <w:r w:rsidRPr="0070580B">
        <w:rPr>
          <w:i/>
          <w:szCs w:val="28"/>
        </w:rPr>
        <w:t>S</w:t>
      </w:r>
      <w:r>
        <w:rPr>
          <w:i/>
          <w:szCs w:val="28"/>
        </w:rPr>
        <w:t>.</w:t>
      </w:r>
      <w:r w:rsidRPr="0070580B">
        <w:rPr>
          <w:i/>
          <w:szCs w:val="28"/>
        </w:rPr>
        <w:t xml:space="preserve"> d’Angoulême : </w:t>
      </w:r>
      <w:r w:rsidRPr="00090786">
        <w:rPr>
          <w:b/>
          <w:i/>
          <w:szCs w:val="28"/>
        </w:rPr>
        <w:t>05.45.91.46.44</w:t>
      </w:r>
      <w:r w:rsidRPr="0070580B">
        <w:rPr>
          <w:i/>
          <w:szCs w:val="28"/>
        </w:rPr>
        <w:t>.</w:t>
      </w:r>
    </w:p>
    <w:p w:rsidR="007E7AA0" w:rsidRDefault="007E7AA0" w:rsidP="0059242A"/>
    <w:p w:rsidR="007E7AA0" w:rsidRPr="0059242A" w:rsidRDefault="007E7AA0" w:rsidP="0059242A"/>
    <w:p w:rsidR="007E7AA0" w:rsidRDefault="007E7AA0" w:rsidP="00833F40">
      <w:pPr>
        <w:ind w:left="-737"/>
      </w:pPr>
    </w:p>
    <w:p w:rsidR="007E7AA0" w:rsidRPr="009177B7" w:rsidRDefault="007E7AA0" w:rsidP="00833F40">
      <w:pPr>
        <w:ind w:firstLine="708"/>
        <w:rPr>
          <w:b/>
          <w:bCs/>
          <w:i/>
          <w:sz w:val="22"/>
          <w:szCs w:val="22"/>
        </w:rPr>
      </w:pPr>
    </w:p>
    <w:p w:rsidR="007E7AA0" w:rsidRPr="003C342E" w:rsidRDefault="007E7AA0" w:rsidP="003C342E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color w:val="FF0000"/>
          <w:sz w:val="22"/>
          <w:szCs w:val="22"/>
        </w:rPr>
      </w:pPr>
      <w:r w:rsidRPr="003C342E">
        <w:rPr>
          <w:i/>
          <w:color w:val="FF0000"/>
          <w:sz w:val="22"/>
          <w:szCs w:val="22"/>
        </w:rPr>
        <w:t>DONNER SON SANG = SAUVER UNE VIE</w:t>
      </w:r>
    </w:p>
    <w:p w:rsidR="007E7AA0" w:rsidRPr="003C342E" w:rsidRDefault="007E7AA0" w:rsidP="003C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color w:val="FF0000"/>
          <w:sz w:val="22"/>
          <w:szCs w:val="22"/>
        </w:rPr>
      </w:pPr>
    </w:p>
    <w:p w:rsidR="007E7AA0" w:rsidRPr="003C342E" w:rsidRDefault="007E7AA0" w:rsidP="003C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i/>
          <w:iCs/>
          <w:color w:val="FF0000"/>
          <w:sz w:val="28"/>
          <w:szCs w:val="28"/>
        </w:rPr>
      </w:pPr>
      <w:r w:rsidRPr="003C342E">
        <w:rPr>
          <w:b/>
          <w:bCs/>
          <w:i/>
          <w:iCs/>
          <w:color w:val="FF0000"/>
          <w:sz w:val="28"/>
          <w:szCs w:val="28"/>
        </w:rPr>
        <w:t>Une vie, ne vaut-elle pas un peu de notre temps  ????</w:t>
      </w:r>
    </w:p>
    <w:p w:rsidR="007E7AA0" w:rsidRDefault="007E7AA0" w:rsidP="00833F40">
      <w:pPr>
        <w:jc w:val="center"/>
        <w:rPr>
          <w:b/>
          <w:bCs/>
          <w:i/>
          <w:iCs/>
          <w:sz w:val="28"/>
          <w:szCs w:val="28"/>
        </w:rPr>
      </w:pPr>
    </w:p>
    <w:p w:rsidR="007E7AA0" w:rsidRDefault="007E7AA0" w:rsidP="00833F40">
      <w:pPr>
        <w:jc w:val="center"/>
        <w:rPr>
          <w:b/>
          <w:bCs/>
          <w:i/>
          <w:iCs/>
          <w:sz w:val="28"/>
          <w:szCs w:val="28"/>
        </w:rPr>
      </w:pPr>
    </w:p>
    <w:p w:rsidR="007E7AA0" w:rsidRDefault="007E7AA0" w:rsidP="00833F40">
      <w:pPr>
        <w:jc w:val="center"/>
        <w:rPr>
          <w:b/>
          <w:bCs/>
          <w:i/>
          <w:iCs/>
          <w:sz w:val="28"/>
          <w:szCs w:val="28"/>
        </w:rPr>
      </w:pPr>
    </w:p>
    <w:p w:rsidR="007E7AA0" w:rsidRPr="009177B7" w:rsidRDefault="007E7AA0" w:rsidP="0070580B">
      <w:pPr>
        <w:jc w:val="center"/>
        <w:rPr>
          <w:b/>
          <w:bCs/>
          <w:i/>
          <w:iCs/>
          <w:sz w:val="22"/>
          <w:szCs w:val="22"/>
        </w:rPr>
      </w:pPr>
      <w:r w:rsidRPr="0070580B">
        <w:rPr>
          <w:b/>
          <w:bCs/>
          <w:i/>
          <w:iCs/>
          <w:sz w:val="24"/>
          <w:szCs w:val="24"/>
        </w:rPr>
        <w:t>ASSEMBLEE GENERALE :</w:t>
      </w:r>
    </w:p>
    <w:p w:rsidR="007E7AA0" w:rsidRDefault="007E7AA0" w:rsidP="00090786">
      <w:pPr>
        <w:ind w:left="-57"/>
        <w:jc w:val="center"/>
        <w:rPr>
          <w:bCs/>
          <w:iCs/>
          <w:sz w:val="24"/>
          <w:szCs w:val="24"/>
        </w:rPr>
      </w:pPr>
      <w:r w:rsidRPr="0070580B">
        <w:rPr>
          <w:b/>
          <w:bCs/>
          <w:iCs/>
          <w:sz w:val="24"/>
          <w:szCs w:val="24"/>
        </w:rPr>
        <w:t>Jeudi 22 mars,</w:t>
      </w:r>
      <w:r w:rsidRPr="0070580B">
        <w:rPr>
          <w:bCs/>
          <w:iCs/>
          <w:sz w:val="24"/>
          <w:szCs w:val="24"/>
        </w:rPr>
        <w:t xml:space="preserve"> 20h30, salle du casino à St-Amant de Boixe</w:t>
      </w:r>
    </w:p>
    <w:p w:rsidR="007E7AA0" w:rsidRDefault="007E7AA0" w:rsidP="00090786">
      <w:pPr>
        <w:ind w:left="-57"/>
        <w:jc w:val="center"/>
        <w:rPr>
          <w:bCs/>
          <w:iCs/>
          <w:sz w:val="24"/>
          <w:szCs w:val="24"/>
        </w:rPr>
      </w:pPr>
    </w:p>
    <w:p w:rsidR="007E7AA0" w:rsidRPr="0070580B" w:rsidRDefault="007E7AA0" w:rsidP="00833F40">
      <w:pPr>
        <w:ind w:left="-57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Pr="0070580B">
        <w:rPr>
          <w:b/>
          <w:bCs/>
          <w:i/>
          <w:iCs/>
          <w:sz w:val="24"/>
          <w:szCs w:val="24"/>
        </w:rPr>
        <w:t>REPAS</w:t>
      </w:r>
      <w:r w:rsidRPr="0070580B">
        <w:rPr>
          <w:bCs/>
          <w:iCs/>
          <w:sz w:val="24"/>
          <w:szCs w:val="24"/>
        </w:rPr>
        <w:t xml:space="preserve"> </w:t>
      </w:r>
      <w:r w:rsidRPr="0070580B">
        <w:rPr>
          <w:b/>
          <w:bCs/>
          <w:i/>
          <w:iCs/>
          <w:sz w:val="24"/>
          <w:szCs w:val="24"/>
        </w:rPr>
        <w:t>MOUTON GRILLE :</w:t>
      </w: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  <w:r w:rsidRPr="0070580B">
        <w:rPr>
          <w:b/>
          <w:bCs/>
          <w:iCs/>
          <w:sz w:val="24"/>
          <w:szCs w:val="24"/>
        </w:rPr>
        <w:t xml:space="preserve">Dimanche 22 juillet, </w:t>
      </w:r>
      <w:r w:rsidRPr="0070580B">
        <w:rPr>
          <w:bCs/>
          <w:iCs/>
          <w:sz w:val="24"/>
          <w:szCs w:val="24"/>
        </w:rPr>
        <w:t>12h30, site de Marchot (hippodrome) à Montignac</w:t>
      </w:r>
      <w:r>
        <w:rPr>
          <w:bCs/>
          <w:iCs/>
          <w:sz w:val="22"/>
          <w:szCs w:val="22"/>
        </w:rPr>
        <w:t>.</w:t>
      </w: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</w:p>
    <w:p w:rsidR="007E7AA0" w:rsidRDefault="007E7AA0" w:rsidP="00090786">
      <w:pPr>
        <w:ind w:left="-57"/>
        <w:jc w:val="center"/>
        <w:rPr>
          <w:bCs/>
          <w:iCs/>
          <w:sz w:val="22"/>
          <w:szCs w:val="22"/>
        </w:rPr>
      </w:pPr>
      <w:r w:rsidRPr="00A70730">
        <w:rPr>
          <w:bCs/>
          <w:iCs/>
          <w:sz w:val="22"/>
          <w:szCs w:val="2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89.25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Meilleurs Voeux pour 2012"/>
          </v:shape>
        </w:pict>
      </w:r>
      <w:r>
        <w:rPr>
          <w:bCs/>
          <w:iCs/>
          <w:sz w:val="22"/>
          <w:szCs w:val="22"/>
        </w:rPr>
        <w:t>C</w:t>
      </w:r>
    </w:p>
    <w:p w:rsidR="007E7AA0" w:rsidRDefault="007E7AA0" w:rsidP="00090786">
      <w:pPr>
        <w:jc w:val="center"/>
      </w:pPr>
    </w:p>
    <w:sectPr w:rsidR="007E7AA0" w:rsidSect="00664C0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40"/>
    <w:rsid w:val="00026B4F"/>
    <w:rsid w:val="00037EA6"/>
    <w:rsid w:val="00070233"/>
    <w:rsid w:val="00090786"/>
    <w:rsid w:val="000F09F4"/>
    <w:rsid w:val="00206799"/>
    <w:rsid w:val="002B70CE"/>
    <w:rsid w:val="0030444D"/>
    <w:rsid w:val="0037517D"/>
    <w:rsid w:val="003C342E"/>
    <w:rsid w:val="004D4B92"/>
    <w:rsid w:val="0059242A"/>
    <w:rsid w:val="005950F9"/>
    <w:rsid w:val="00601144"/>
    <w:rsid w:val="00620866"/>
    <w:rsid w:val="00664C00"/>
    <w:rsid w:val="0070580B"/>
    <w:rsid w:val="007166B5"/>
    <w:rsid w:val="007E7AA0"/>
    <w:rsid w:val="00833F40"/>
    <w:rsid w:val="0086768D"/>
    <w:rsid w:val="0088400C"/>
    <w:rsid w:val="0089690A"/>
    <w:rsid w:val="009177B7"/>
    <w:rsid w:val="00922ECA"/>
    <w:rsid w:val="0096487C"/>
    <w:rsid w:val="00A51591"/>
    <w:rsid w:val="00A70730"/>
    <w:rsid w:val="00AB55B9"/>
    <w:rsid w:val="00BD61D4"/>
    <w:rsid w:val="00BF2E47"/>
    <w:rsid w:val="00C80459"/>
    <w:rsid w:val="00CA0EC3"/>
    <w:rsid w:val="00CC70F9"/>
    <w:rsid w:val="00CE510C"/>
    <w:rsid w:val="00E06304"/>
    <w:rsid w:val="00FD1E13"/>
    <w:rsid w:val="00FE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40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F40"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F40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F40"/>
    <w:pPr>
      <w:keepNext/>
      <w:outlineLvl w:val="3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33F40"/>
    <w:rPr>
      <w:rFonts w:ascii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3F40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33F40"/>
    <w:rPr>
      <w:rFonts w:ascii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884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7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142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AMICALE DONNEURS DE SANG</dc:title>
  <dc:subject/>
  <dc:creator>win-xp</dc:creator>
  <cp:keywords/>
  <dc:description/>
  <cp:lastModifiedBy>Mairie d'Aussac-Vadalle</cp:lastModifiedBy>
  <cp:revision>9</cp:revision>
  <cp:lastPrinted>2012-01-03T16:35:00Z</cp:lastPrinted>
  <dcterms:created xsi:type="dcterms:W3CDTF">2011-12-14T11:50:00Z</dcterms:created>
  <dcterms:modified xsi:type="dcterms:W3CDTF">2012-01-03T16:35:00Z</dcterms:modified>
</cp:coreProperties>
</file>