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D1" w:rsidRPr="000B3497" w:rsidRDefault="00D30ED1" w:rsidP="000B3497">
      <w:pPr>
        <w:pStyle w:val="Caption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-146.65pt;margin-top:8.75pt;width:101.25pt;height:99.75pt;z-index:-251658240;visibility:visible">
            <v:imagedata r:id="rId4" o:title=""/>
          </v:shape>
        </w:pict>
      </w:r>
      <w:r w:rsidRPr="000B3497">
        <w:rPr>
          <w:rFonts w:ascii="Mistral" w:hAnsi="Mistral" w:cs="Mistral"/>
          <w:sz w:val="28"/>
          <w:szCs w:val="28"/>
        </w:rPr>
        <w:t xml:space="preserve">       </w:t>
      </w:r>
      <w:r>
        <w:rPr>
          <w:rFonts w:ascii="Mistral" w:hAnsi="Mistral" w:cs="Mistral"/>
          <w:sz w:val="28"/>
          <w:szCs w:val="28"/>
        </w:rPr>
        <w:t xml:space="preserve"> </w:t>
      </w:r>
      <w:r w:rsidRPr="000B3497">
        <w:rPr>
          <w:rFonts w:ascii="Times New Roman" w:hAnsi="Times New Roman" w:cs="Times New Roman"/>
          <w:sz w:val="28"/>
          <w:szCs w:val="28"/>
        </w:rPr>
        <w:t>AMICALE DES DONNEURS DE</w:t>
      </w:r>
    </w:p>
    <w:p w:rsidR="00D30ED1" w:rsidRPr="000B3497" w:rsidRDefault="00D30ED1" w:rsidP="000B34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3497">
        <w:rPr>
          <w:rFonts w:ascii="Times New Roman" w:hAnsi="Times New Roman" w:cs="Times New Roman"/>
          <w:b/>
          <w:bCs/>
          <w:sz w:val="28"/>
          <w:szCs w:val="28"/>
        </w:rPr>
        <w:t>SANG VOLONTAIRE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B3497">
        <w:rPr>
          <w:rFonts w:ascii="Times New Roman" w:hAnsi="Times New Roman" w:cs="Times New Roman"/>
          <w:b/>
          <w:bCs/>
          <w:sz w:val="28"/>
          <w:szCs w:val="28"/>
        </w:rPr>
        <w:t xml:space="preserve"> ET BENE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B3497">
        <w:rPr>
          <w:rFonts w:ascii="Times New Roman" w:hAnsi="Times New Roman" w:cs="Times New Roman"/>
          <w:b/>
          <w:bCs/>
          <w:sz w:val="28"/>
          <w:szCs w:val="28"/>
        </w:rPr>
        <w:t>OLES</w:t>
      </w:r>
    </w:p>
    <w:p w:rsidR="00D30ED1" w:rsidRPr="000B3497" w:rsidRDefault="00D30ED1" w:rsidP="000B34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3497">
        <w:rPr>
          <w:rFonts w:ascii="Times New Roman" w:hAnsi="Times New Roman" w:cs="Times New Roman"/>
          <w:b/>
          <w:bCs/>
          <w:sz w:val="28"/>
          <w:szCs w:val="28"/>
        </w:rPr>
        <w:t>DU CANTON DE SAINT-DE-BOIXE</w:t>
      </w:r>
    </w:p>
    <w:p w:rsidR="00D30ED1" w:rsidRPr="000B3497" w:rsidRDefault="00D30ED1" w:rsidP="000B3497">
      <w:pPr>
        <w:spacing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49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3497">
        <w:rPr>
          <w:rFonts w:ascii="Times New Roman" w:hAnsi="Times New Roman" w:cs="Times New Roman"/>
          <w:b/>
          <w:bCs/>
          <w:sz w:val="24"/>
          <w:szCs w:val="24"/>
        </w:rPr>
        <w:t>Mairie de Saint Amant-de-Boixe</w:t>
      </w:r>
    </w:p>
    <w:p w:rsidR="00D30ED1" w:rsidRDefault="00D30ED1" w:rsidP="000B3497">
      <w:pPr>
        <w:spacing w:line="2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B34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3497">
        <w:rPr>
          <w:rFonts w:ascii="Times New Roman" w:hAnsi="Times New Roman" w:cs="Times New Roman"/>
          <w:b/>
          <w:bCs/>
          <w:sz w:val="24"/>
          <w:szCs w:val="24"/>
        </w:rPr>
        <w:t>16330 SAINT AMANT-DE-BOIXE</w:t>
      </w:r>
    </w:p>
    <w:p w:rsidR="00D30ED1" w:rsidRDefault="00D30ED1" w:rsidP="000B3497">
      <w:pPr>
        <w:spacing w:line="2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D1" w:rsidRPr="001F6BAA" w:rsidRDefault="00D30ED1" w:rsidP="001F6BAA">
      <w:pPr>
        <w:spacing w:line="260" w:lineRule="auto"/>
        <w:ind w:left="-3119"/>
        <w:jc w:val="lef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F6BAA">
        <w:rPr>
          <w:rFonts w:ascii="Times New Roman" w:hAnsi="Times New Roman" w:cs="Times New Roman"/>
          <w:b/>
          <w:bCs/>
          <w:i/>
          <w:iCs/>
          <w:sz w:val="16"/>
          <w:szCs w:val="16"/>
        </w:rPr>
        <w:t>Association loi 1901</w:t>
      </w:r>
    </w:p>
    <w:p w:rsidR="00D30ED1" w:rsidRDefault="00D30ED1" w:rsidP="00DD7A50">
      <w:pPr>
        <w:spacing w:before="0" w:line="240" w:lineRule="auto"/>
        <w:ind w:left="0" w:right="17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F6BAA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°</w:t>
      </w:r>
      <w:r w:rsidRPr="001F6BAA">
        <w:rPr>
          <w:rFonts w:ascii="Times New Roman" w:hAnsi="Times New Roman" w:cs="Times New Roman"/>
          <w:b/>
          <w:bCs/>
        </w:rPr>
        <w:t xml:space="preserve"> SIREN</w:t>
      </w:r>
      <w:r>
        <w:rPr>
          <w:rFonts w:ascii="Times New Roman" w:hAnsi="Times New Roman" w:cs="Times New Roman"/>
          <w:b/>
          <w:bCs/>
        </w:rPr>
        <w:t xml:space="preserve"> 800 042 426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</w:pPr>
    </w:p>
    <w:p w:rsidR="00D30ED1" w:rsidRDefault="00D30ED1" w:rsidP="007D562B">
      <w:pPr>
        <w:ind w:left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103A5">
        <w:rPr>
          <w:rFonts w:ascii="Times New Roman" w:hAnsi="Times New Roman" w:cs="Times New Roman"/>
          <w:b/>
          <w:bCs/>
          <w:sz w:val="32"/>
          <w:szCs w:val="32"/>
          <w:u w:val="single"/>
        </w:rPr>
        <w:t>Calendrier des manifestations 2015</w:t>
      </w:r>
    </w:p>
    <w:p w:rsidR="00D30ED1" w:rsidRDefault="00D30ED1" w:rsidP="007D562B">
      <w:pPr>
        <w:ind w:left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D30ED1" w:rsidRDefault="00D30ED1" w:rsidP="007D562B">
      <w:pPr>
        <w:ind w:hanging="26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Collectes </w:t>
      </w:r>
      <w:r w:rsidRPr="00B103A5">
        <w:rPr>
          <w:rFonts w:ascii="Times New Roman" w:hAnsi="Times New Roman" w:cs="Times New Roman"/>
          <w:sz w:val="24"/>
          <w:szCs w:val="24"/>
        </w:rPr>
        <w:t>(17h-20h) :</w:t>
      </w:r>
      <w:r>
        <w:rPr>
          <w:rFonts w:ascii="Times New Roman" w:hAnsi="Times New Roman" w:cs="Times New Roman"/>
          <w:sz w:val="24"/>
          <w:szCs w:val="24"/>
        </w:rPr>
        <w:tab/>
        <w:t xml:space="preserve">Vendredi 20 février : </w:t>
      </w:r>
      <w:r>
        <w:rPr>
          <w:rFonts w:ascii="Times New Roman" w:hAnsi="Times New Roman" w:cs="Times New Roman"/>
          <w:sz w:val="24"/>
          <w:szCs w:val="24"/>
        </w:rPr>
        <w:tab/>
        <w:t>Anais</w:t>
      </w:r>
    </w:p>
    <w:p w:rsidR="00D30ED1" w:rsidRDefault="00D30ED1" w:rsidP="007D562B">
      <w:pPr>
        <w:ind w:left="132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Mardi 21 avril :         </w:t>
      </w:r>
      <w:r>
        <w:rPr>
          <w:rFonts w:ascii="Times New Roman" w:hAnsi="Times New Roman" w:cs="Times New Roman"/>
          <w:sz w:val="24"/>
          <w:szCs w:val="24"/>
        </w:rPr>
        <w:tab/>
        <w:t>Tourriers</w:t>
      </w:r>
    </w:p>
    <w:p w:rsidR="00D30ED1" w:rsidRDefault="00D30ED1" w:rsidP="007D562B">
      <w:pPr>
        <w:ind w:left="699" w:firstLine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 16 juin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Marsac</w:t>
      </w:r>
    </w:p>
    <w:p w:rsidR="00D30ED1" w:rsidRDefault="00D30ED1" w:rsidP="007D562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 18 août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Vars</w:t>
      </w:r>
    </w:p>
    <w:p w:rsidR="00D30ED1" w:rsidRDefault="00D30ED1" w:rsidP="007D562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Mercredi 21 octobre : </w:t>
      </w:r>
      <w:r>
        <w:rPr>
          <w:rFonts w:ascii="Times New Roman" w:hAnsi="Times New Roman" w:cs="Times New Roman"/>
          <w:sz w:val="24"/>
          <w:szCs w:val="24"/>
        </w:rPr>
        <w:tab/>
        <w:t>Vadalle</w:t>
      </w:r>
    </w:p>
    <w:p w:rsidR="00D30ED1" w:rsidRDefault="00D30ED1" w:rsidP="007D562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 22 décembre :</w:t>
      </w:r>
      <w:r>
        <w:rPr>
          <w:rFonts w:ascii="Times New Roman" w:hAnsi="Times New Roman" w:cs="Times New Roman"/>
          <w:sz w:val="24"/>
          <w:szCs w:val="24"/>
        </w:rPr>
        <w:tab/>
        <w:t>St-Amant de Boixe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0ED1" w:rsidRDefault="00D30ED1" w:rsidP="007D562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0ED1" w:rsidRDefault="00D30ED1" w:rsidP="007D562B">
      <w:pPr>
        <w:ind w:hanging="26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Assemblée générale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Jeudi 19 mars, 19h, salle du Casino, St-Amant de Boixe</w:t>
      </w:r>
    </w:p>
    <w:p w:rsidR="00D30ED1" w:rsidRDefault="00D30ED1" w:rsidP="007D562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D1" w:rsidRPr="00B103A5" w:rsidRDefault="00D30ED1" w:rsidP="007D562B">
      <w:pPr>
        <w:ind w:hanging="268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103A5">
        <w:rPr>
          <w:rFonts w:ascii="Times New Roman" w:hAnsi="Times New Roman" w:cs="Times New Roman"/>
          <w:b/>
          <w:bCs/>
          <w:sz w:val="24"/>
          <w:szCs w:val="24"/>
        </w:rPr>
        <w:t>Repas « mouton grillé »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  <w:t xml:space="preserve"> Dimanche 26 juillet, 12h, Montignac-Charente</w:t>
      </w:r>
    </w:p>
    <w:p w:rsidR="00D30ED1" w:rsidRPr="001F6BAA" w:rsidRDefault="00D30ED1" w:rsidP="001F6BAA">
      <w:pPr>
        <w:spacing w:before="0" w:line="240" w:lineRule="auto"/>
        <w:ind w:left="-3119" w:right="170"/>
        <w:jc w:val="left"/>
        <w:rPr>
          <w:rFonts w:ascii="Times New Roman" w:hAnsi="Times New Roman" w:cs="Times New Roman"/>
        </w:rPr>
        <w:sectPr w:rsidR="00D30ED1" w:rsidRPr="001F6BAA" w:rsidSect="00FF14D6">
          <w:pgSz w:w="11907" w:h="16840" w:code="9"/>
          <w:pgMar w:top="454" w:right="567" w:bottom="454" w:left="3742" w:header="227" w:footer="227" w:gutter="0"/>
          <w:cols w:space="60"/>
          <w:noEndnote/>
        </w:sectPr>
      </w:pPr>
    </w:p>
    <w:p w:rsidR="00D30ED1" w:rsidRDefault="00D30ED1" w:rsidP="000B3497">
      <w:pPr>
        <w:framePr w:w="860" w:h="160" w:hSpace="10080" w:vSpace="40" w:wrap="notBeside" w:vAnchor="text" w:hAnchor="margin" w:x="6121" w:y="1201" w:anchorLock="1"/>
        <w:spacing w:before="0" w:line="240" w:lineRule="auto"/>
        <w:ind w:left="0" w:right="0"/>
        <w:jc w:val="both"/>
      </w:pPr>
    </w:p>
    <w:p w:rsidR="00D30ED1" w:rsidRPr="00C64FCB" w:rsidRDefault="00D30ED1" w:rsidP="00C64FCB">
      <w:pPr>
        <w:spacing w:before="0" w:line="240" w:lineRule="auto"/>
        <w:ind w:left="0" w:right="0"/>
        <w:jc w:val="both"/>
        <w:rPr>
          <w:b/>
          <w:bCs/>
          <w:sz w:val="20"/>
          <w:szCs w:val="20"/>
        </w:rPr>
      </w:pPr>
    </w:p>
    <w:sectPr w:rsidR="00D30ED1" w:rsidRPr="00C64FCB" w:rsidSect="000B3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497"/>
    <w:rsid w:val="000B3497"/>
    <w:rsid w:val="001910E8"/>
    <w:rsid w:val="001F6BAA"/>
    <w:rsid w:val="003B7522"/>
    <w:rsid w:val="00474BFA"/>
    <w:rsid w:val="005B4002"/>
    <w:rsid w:val="005E5C45"/>
    <w:rsid w:val="00692D55"/>
    <w:rsid w:val="007433C8"/>
    <w:rsid w:val="007D562B"/>
    <w:rsid w:val="009A3726"/>
    <w:rsid w:val="00B103A5"/>
    <w:rsid w:val="00C147F7"/>
    <w:rsid w:val="00C43899"/>
    <w:rsid w:val="00C64FCB"/>
    <w:rsid w:val="00CE780E"/>
    <w:rsid w:val="00D30ED1"/>
    <w:rsid w:val="00D876D8"/>
    <w:rsid w:val="00DA2493"/>
    <w:rsid w:val="00DD02A8"/>
    <w:rsid w:val="00DD7905"/>
    <w:rsid w:val="00DD7A50"/>
    <w:rsid w:val="00F91309"/>
    <w:rsid w:val="00FC15FD"/>
    <w:rsid w:val="00FF14D6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497"/>
    <w:pPr>
      <w:widowControl w:val="0"/>
      <w:autoSpaceDE w:val="0"/>
      <w:autoSpaceDN w:val="0"/>
      <w:adjustRightInd w:val="0"/>
      <w:spacing w:before="60" w:line="300" w:lineRule="auto"/>
      <w:ind w:left="840" w:right="800"/>
      <w:jc w:val="center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B3497"/>
    <w:pPr>
      <w:spacing w:line="260" w:lineRule="auto"/>
    </w:pPr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B34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49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99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AMICALE DES DONNEURS DE</dc:title>
  <dc:subject/>
  <dc:creator>moi</dc:creator>
  <cp:keywords/>
  <dc:description/>
  <cp:lastModifiedBy>admin</cp:lastModifiedBy>
  <cp:revision>2</cp:revision>
  <cp:lastPrinted>2014-06-24T07:07:00Z</cp:lastPrinted>
  <dcterms:created xsi:type="dcterms:W3CDTF">2014-11-25T14:12:00Z</dcterms:created>
  <dcterms:modified xsi:type="dcterms:W3CDTF">2014-11-25T14:12:00Z</dcterms:modified>
</cp:coreProperties>
</file>