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48" w:rsidRPr="00277B59" w:rsidRDefault="00686D48" w:rsidP="00277B59">
      <w:pPr>
        <w:jc w:val="center"/>
        <w:rPr>
          <w:sz w:val="56"/>
          <w:szCs w:val="56"/>
        </w:rPr>
      </w:pPr>
      <w:r w:rsidRPr="00277B59">
        <w:rPr>
          <w:sz w:val="56"/>
          <w:szCs w:val="56"/>
        </w:rPr>
        <w:t>L’AFAV</w:t>
      </w:r>
    </w:p>
    <w:p w:rsidR="00686D48" w:rsidRPr="00277B59" w:rsidRDefault="00686D48" w:rsidP="00277B59">
      <w:pPr>
        <w:spacing w:after="0"/>
        <w:jc w:val="center"/>
        <w:rPr>
          <w:sz w:val="32"/>
          <w:szCs w:val="32"/>
        </w:rPr>
      </w:pPr>
      <w:r w:rsidRPr="00277B59">
        <w:rPr>
          <w:b/>
          <w:bCs/>
          <w:sz w:val="32"/>
          <w:szCs w:val="32"/>
        </w:rPr>
        <w:t>A</w:t>
      </w:r>
      <w:r w:rsidRPr="00277B59">
        <w:rPr>
          <w:sz w:val="32"/>
          <w:szCs w:val="32"/>
        </w:rPr>
        <w:t xml:space="preserve">ssociation des </w:t>
      </w:r>
      <w:r w:rsidRPr="00277B59">
        <w:rPr>
          <w:b/>
          <w:bCs/>
          <w:sz w:val="32"/>
          <w:szCs w:val="32"/>
        </w:rPr>
        <w:t>F</w:t>
      </w:r>
      <w:r w:rsidRPr="00277B59">
        <w:rPr>
          <w:sz w:val="32"/>
          <w:szCs w:val="32"/>
        </w:rPr>
        <w:t>estivités d’</w:t>
      </w:r>
      <w:r w:rsidRPr="00277B59">
        <w:rPr>
          <w:b/>
          <w:bCs/>
          <w:sz w:val="32"/>
          <w:szCs w:val="32"/>
        </w:rPr>
        <w:t>A</w:t>
      </w:r>
      <w:r w:rsidRPr="00277B59">
        <w:rPr>
          <w:sz w:val="32"/>
          <w:szCs w:val="32"/>
        </w:rPr>
        <w:t>ussac-</w:t>
      </w:r>
      <w:r w:rsidRPr="00277B59">
        <w:rPr>
          <w:b/>
          <w:bCs/>
          <w:sz w:val="32"/>
          <w:szCs w:val="32"/>
        </w:rPr>
        <w:t>V</w:t>
      </w:r>
      <w:r w:rsidRPr="00277B59">
        <w:rPr>
          <w:sz w:val="32"/>
          <w:szCs w:val="32"/>
        </w:rPr>
        <w:t>adalle</w:t>
      </w:r>
    </w:p>
    <w:p w:rsidR="00686D48" w:rsidRPr="00277B59" w:rsidRDefault="00686D48" w:rsidP="00277B59">
      <w:pPr>
        <w:spacing w:after="0"/>
        <w:jc w:val="center"/>
        <w:rPr>
          <w:sz w:val="24"/>
          <w:szCs w:val="24"/>
        </w:rPr>
      </w:pPr>
      <w:r w:rsidRPr="00277B59">
        <w:rPr>
          <w:sz w:val="24"/>
          <w:szCs w:val="24"/>
        </w:rPr>
        <w:t>(Anciennement comité des fêtes)</w:t>
      </w:r>
    </w:p>
    <w:p w:rsidR="00686D48" w:rsidRDefault="00686D48">
      <w:r>
        <w:tab/>
      </w:r>
    </w:p>
    <w:p w:rsidR="00686D48" w:rsidRDefault="00686D48">
      <w:r>
        <w:tab/>
        <w:t>Première année pour le nouveau bureau. Après plusieurs soucis en début d’année, nous avons réussi à faire trois manifestations.</w:t>
      </w:r>
    </w:p>
    <w:p w:rsidR="00686D48" w:rsidRDefault="00686D48">
      <w:r>
        <w:tab/>
      </w:r>
      <w:r w:rsidRPr="004306D0">
        <w:rPr>
          <w:b/>
          <w:bCs/>
        </w:rPr>
        <w:t>Le brin d’aillet</w:t>
      </w:r>
      <w:r>
        <w:t xml:space="preserve"> fut frais. Merci aux participants d’être venu pourtant le temps était pluvieux et froid.</w:t>
      </w:r>
    </w:p>
    <w:p w:rsidR="00686D48" w:rsidRDefault="00686D48">
      <w:r>
        <w:tab/>
      </w:r>
      <w:r w:rsidRPr="004306D0">
        <w:rPr>
          <w:b/>
          <w:bCs/>
        </w:rPr>
        <w:t>Le bric-à-brac</w:t>
      </w:r>
      <w:r>
        <w:t>, nous avons eu quelques exposants malgré une contre-publicité et peu de visiteurs. Merci encore une fois aux exposants.</w:t>
      </w:r>
    </w:p>
    <w:p w:rsidR="00686D48" w:rsidRDefault="00686D48">
      <w:r>
        <w:tab/>
      </w:r>
      <w:r w:rsidRPr="004306D0">
        <w:rPr>
          <w:b/>
          <w:bCs/>
        </w:rPr>
        <w:t>Le théâtre</w:t>
      </w:r>
      <w:r>
        <w:t xml:space="preserve"> est la manifestation qui a emmené le plus de monde. Merci à la troupe de Brie pour leur spectacle ainsi qu’à Christelle pour nous avoir prêté les projecteurs.</w:t>
      </w:r>
    </w:p>
    <w:p w:rsidR="00686D48" w:rsidRDefault="00686D48">
      <w:r>
        <w:tab/>
        <w:t>En raison d’un futur déménagement dans une autre commune, la Présidente Katy Bounolleau cède sa place.</w:t>
      </w:r>
    </w:p>
    <w:p w:rsidR="00686D48" w:rsidRDefault="00686D48">
      <w:r>
        <w:t xml:space="preserve"> Nous vous invitons pour l’assemblée générale le 16 janvier 2015 à la salle socioculturelle d’Aussac Vadalle à 20h30, pour vous donner les chiffres et espérons accueillir des nouveaux membres dans le bureau et/ou des bénévoles pour nous aider lors des manifestations ce qui rime avec un peu de travail et beaucoup de plaisir.</w:t>
      </w:r>
    </w:p>
    <w:p w:rsidR="00686D48" w:rsidRPr="004306D0" w:rsidRDefault="00686D48">
      <w:pPr>
        <w:rPr>
          <w:b/>
          <w:bCs/>
          <w:u w:val="single"/>
        </w:rPr>
      </w:pPr>
      <w:r w:rsidRPr="004306D0">
        <w:rPr>
          <w:b/>
          <w:bCs/>
          <w:u w:val="single"/>
        </w:rPr>
        <w:t>Nos prochaines manifestations pour 2015 :</w:t>
      </w:r>
    </w:p>
    <w:p w:rsidR="00686D48" w:rsidRDefault="00686D48">
      <w:r w:rsidRPr="004306D0">
        <w:rPr>
          <w:b/>
          <w:bCs/>
          <w:color w:val="FF0000"/>
        </w:rPr>
        <w:t>Année 80</w:t>
      </w:r>
      <w:r w:rsidRPr="004306D0">
        <w:rPr>
          <w:color w:val="FF0000"/>
        </w:rPr>
        <w:t> </w:t>
      </w:r>
      <w:r>
        <w:t>: le 14 mars</w:t>
      </w:r>
      <w:bookmarkStart w:id="0" w:name="_GoBack"/>
      <w:bookmarkEnd w:id="0"/>
    </w:p>
    <w:p w:rsidR="00686D48" w:rsidRDefault="00686D48">
      <w:r w:rsidRPr="004306D0">
        <w:rPr>
          <w:b/>
          <w:bCs/>
          <w:color w:val="FF0000"/>
        </w:rPr>
        <w:t>Brin d’Aillet</w:t>
      </w:r>
      <w:r w:rsidRPr="004306D0">
        <w:rPr>
          <w:color w:val="FF0000"/>
        </w:rPr>
        <w:t> </w:t>
      </w:r>
      <w:r>
        <w:t>: le 1</w:t>
      </w:r>
      <w:r w:rsidRPr="005E2F18">
        <w:rPr>
          <w:vertAlign w:val="superscript"/>
        </w:rPr>
        <w:t>er</w:t>
      </w:r>
      <w:r>
        <w:t xml:space="preserve"> Mai</w:t>
      </w:r>
    </w:p>
    <w:p w:rsidR="00686D48" w:rsidRDefault="00686D48">
      <w:r w:rsidRPr="004306D0">
        <w:rPr>
          <w:b/>
          <w:bCs/>
          <w:color w:val="FF0000"/>
        </w:rPr>
        <w:t>Bric-à-brac</w:t>
      </w:r>
      <w:r w:rsidRPr="004306D0">
        <w:rPr>
          <w:color w:val="FF0000"/>
        </w:rPr>
        <w:t> </w:t>
      </w:r>
      <w:r>
        <w:t>: le 14 Mai</w:t>
      </w:r>
    </w:p>
    <w:p w:rsidR="00686D48" w:rsidRDefault="00686D48">
      <w:r w:rsidRPr="004306D0">
        <w:rPr>
          <w:b/>
          <w:bCs/>
          <w:color w:val="FF0000"/>
        </w:rPr>
        <w:t>Théâtre</w:t>
      </w:r>
      <w:r>
        <w:t> : le 10 Octobre</w:t>
      </w:r>
    </w:p>
    <w:p w:rsidR="00686D48" w:rsidRDefault="00686D48"/>
    <w:p w:rsidR="00686D48" w:rsidRPr="005E2F18" w:rsidRDefault="00686D48" w:rsidP="005E2F18">
      <w:pPr>
        <w:jc w:val="center"/>
        <w:rPr>
          <w:rFonts w:ascii="Segoe Script" w:hAnsi="Segoe Script" w:cs="Segoe Script"/>
          <w:b/>
          <w:bCs/>
          <w:sz w:val="52"/>
          <w:szCs w:val="52"/>
        </w:rPr>
      </w:pPr>
    </w:p>
    <w:p w:rsidR="00686D48" w:rsidRPr="005E2F18" w:rsidRDefault="00686D48" w:rsidP="005E2F18">
      <w:pPr>
        <w:jc w:val="center"/>
        <w:rPr>
          <w:rFonts w:ascii="Segoe Script" w:hAnsi="Segoe Script" w:cs="Segoe Script"/>
          <w:b/>
          <w:bCs/>
          <w:sz w:val="52"/>
          <w:szCs w:val="52"/>
        </w:rPr>
      </w:pPr>
      <w:r w:rsidRPr="005E2F18">
        <w:rPr>
          <w:rFonts w:ascii="Segoe Script" w:hAnsi="Segoe Script" w:cs="Segoe Script"/>
          <w:b/>
          <w:bCs/>
          <w:sz w:val="52"/>
          <w:szCs w:val="52"/>
        </w:rPr>
        <w:t>Bonne et heureuse année à tous.</w:t>
      </w:r>
    </w:p>
    <w:sectPr w:rsidR="00686D48" w:rsidRPr="005E2F18" w:rsidSect="00831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777"/>
    <w:rsid w:val="00176987"/>
    <w:rsid w:val="001C546E"/>
    <w:rsid w:val="00277B59"/>
    <w:rsid w:val="004306D0"/>
    <w:rsid w:val="00516F06"/>
    <w:rsid w:val="005E2F18"/>
    <w:rsid w:val="005F0AF7"/>
    <w:rsid w:val="00686D48"/>
    <w:rsid w:val="00724CF3"/>
    <w:rsid w:val="007B6D24"/>
    <w:rsid w:val="007C689E"/>
    <w:rsid w:val="00831920"/>
    <w:rsid w:val="00EC3777"/>
    <w:rsid w:val="00EE3E52"/>
    <w:rsid w:val="00F5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189</Words>
  <Characters>1042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L’AFAV</dc:title>
  <dc:subject/>
  <dc:creator>francois</dc:creator>
  <cp:keywords/>
  <dc:description/>
  <cp:lastModifiedBy>admin</cp:lastModifiedBy>
  <cp:revision>2</cp:revision>
  <dcterms:created xsi:type="dcterms:W3CDTF">2014-12-18T07:57:00Z</dcterms:created>
  <dcterms:modified xsi:type="dcterms:W3CDTF">2014-12-18T07:57:00Z</dcterms:modified>
</cp:coreProperties>
</file>