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A0"/>
      </w:tblPr>
      <w:tblGrid>
        <w:gridCol w:w="2700"/>
        <w:gridCol w:w="5663"/>
      </w:tblGrid>
      <w:tr w:rsidR="003E1D1A" w:rsidRPr="009B364C">
        <w:trPr>
          <w:trHeight w:val="1831"/>
          <w:jc w:val="center"/>
        </w:trPr>
        <w:tc>
          <w:tcPr>
            <w:tcW w:w="2700" w:type="dxa"/>
          </w:tcPr>
          <w:p w:rsidR="003E1D1A" w:rsidRPr="009B364C" w:rsidRDefault="003E1D1A" w:rsidP="009B364C">
            <w:pPr>
              <w:spacing w:after="0" w:line="240" w:lineRule="auto"/>
              <w:ind w:left="-284" w:right="-296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 w:rsidRPr="009B364C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0" o:spid="_x0000_i1025" type="#_x0000_t75" alt="en tête Yoga Tourriers Aussac Vadalle bis_modifié-1.jpg" style="width:83.25pt;height:90pt;visibility:visible">
                  <v:imagedata r:id="rId7" o:title=""/>
                </v:shape>
              </w:pict>
            </w:r>
          </w:p>
          <w:p w:rsidR="003E1D1A" w:rsidRPr="009B364C" w:rsidRDefault="003E1D1A" w:rsidP="009B364C">
            <w:pPr>
              <w:spacing w:after="0" w:line="240" w:lineRule="auto"/>
              <w:ind w:left="-284" w:right="-296"/>
              <w:rPr>
                <w:sz w:val="16"/>
                <w:szCs w:val="16"/>
              </w:rPr>
            </w:pPr>
          </w:p>
        </w:tc>
        <w:tc>
          <w:tcPr>
            <w:tcW w:w="5663" w:type="dxa"/>
          </w:tcPr>
          <w:p w:rsidR="003E1D1A" w:rsidRPr="009B364C" w:rsidRDefault="003E1D1A" w:rsidP="009B364C">
            <w:pPr>
              <w:spacing w:after="0" w:line="240" w:lineRule="auto"/>
              <w:ind w:left="-284" w:right="-296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9B364C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Club de Yoga TOURRIERS-AUSSAC-VADALLE</w:t>
            </w:r>
          </w:p>
          <w:p w:rsidR="003E1D1A" w:rsidRPr="009B364C" w:rsidRDefault="003E1D1A" w:rsidP="009B364C">
            <w:pPr>
              <w:spacing w:after="0" w:line="240" w:lineRule="auto"/>
              <w:ind w:left="-284" w:right="-296"/>
              <w:jc w:val="center"/>
              <w:rPr>
                <w:sz w:val="18"/>
                <w:szCs w:val="18"/>
              </w:rPr>
            </w:pPr>
            <w:r w:rsidRPr="009B364C">
              <w:rPr>
                <w:sz w:val="18"/>
                <w:szCs w:val="18"/>
              </w:rPr>
              <w:t>Relaxation – Détente – Assouplissement Adapté à vos possibilités</w:t>
            </w:r>
          </w:p>
          <w:p w:rsidR="003E1D1A" w:rsidRPr="009B364C" w:rsidRDefault="003E1D1A" w:rsidP="009B364C">
            <w:pPr>
              <w:widowControl w:val="0"/>
              <w:spacing w:after="0"/>
              <w:ind w:left="-284" w:right="-296"/>
              <w:jc w:val="center"/>
              <w:rPr>
                <w:sz w:val="20"/>
                <w:szCs w:val="20"/>
              </w:rPr>
            </w:pPr>
            <w:r w:rsidRPr="009B364C">
              <w:rPr>
                <w:sz w:val="20"/>
                <w:szCs w:val="20"/>
              </w:rPr>
              <w:t>Salle des fêtes de  Aussac-Vadalle      mardis de  17h15 à 18h15</w:t>
            </w:r>
          </w:p>
          <w:p w:rsidR="003E1D1A" w:rsidRPr="009B364C" w:rsidRDefault="003E1D1A" w:rsidP="009B364C">
            <w:pPr>
              <w:widowControl w:val="0"/>
              <w:spacing w:after="0"/>
              <w:ind w:left="-284" w:right="-296"/>
              <w:jc w:val="center"/>
              <w:rPr>
                <w:sz w:val="20"/>
                <w:szCs w:val="20"/>
              </w:rPr>
            </w:pPr>
            <w:r w:rsidRPr="009B364C">
              <w:rPr>
                <w:sz w:val="20"/>
                <w:szCs w:val="20"/>
              </w:rPr>
              <w:t>Contacts et renseignements :</w:t>
            </w:r>
          </w:p>
          <w:p w:rsidR="003E1D1A" w:rsidRPr="009B364C" w:rsidRDefault="003E1D1A" w:rsidP="009B364C">
            <w:pPr>
              <w:widowControl w:val="0"/>
              <w:spacing w:after="0" w:line="240" w:lineRule="auto"/>
              <w:ind w:left="-284" w:right="-296"/>
              <w:jc w:val="center"/>
              <w:rPr>
                <w:rFonts w:ascii="Footlight MT Light" w:hAnsi="Footlight MT Light" w:cs="Footlight MT Light"/>
                <w:sz w:val="20"/>
                <w:szCs w:val="20"/>
              </w:rPr>
            </w:pPr>
            <w:r w:rsidRPr="009B364C">
              <w:rPr>
                <w:rFonts w:ascii="Footlight MT Light" w:hAnsi="Footlight MT Light" w:cs="Footlight MT Light"/>
                <w:sz w:val="20"/>
                <w:szCs w:val="20"/>
              </w:rPr>
              <w:t>Mme LABUSSIERE :</w:t>
            </w:r>
            <w:r w:rsidRPr="009B364C">
              <w:rPr>
                <w:rFonts w:ascii="Footlight MT Light" w:hAnsi="Footlight MT Light" w:cs="Footlight MT Light"/>
                <w:sz w:val="20"/>
                <w:szCs w:val="20"/>
              </w:rPr>
              <w:tab/>
              <w:t xml:space="preserve"> 06 67 77 77 14</w:t>
            </w:r>
          </w:p>
          <w:p w:rsidR="003E1D1A" w:rsidRPr="009B364C" w:rsidRDefault="003E1D1A" w:rsidP="009B364C">
            <w:pPr>
              <w:widowControl w:val="0"/>
              <w:spacing w:after="0" w:line="240" w:lineRule="auto"/>
              <w:ind w:left="-284" w:right="-296"/>
              <w:jc w:val="center"/>
              <w:rPr>
                <w:rFonts w:ascii="Footlight MT Light" w:hAnsi="Footlight MT Light" w:cs="Footlight MT Light"/>
                <w:sz w:val="20"/>
                <w:szCs w:val="20"/>
              </w:rPr>
            </w:pPr>
            <w:r w:rsidRPr="009B364C">
              <w:rPr>
                <w:rFonts w:ascii="Footlight MT Light" w:hAnsi="Footlight MT Light" w:cs="Footlight MT Light"/>
                <w:sz w:val="20"/>
                <w:szCs w:val="20"/>
              </w:rPr>
              <w:t xml:space="preserve">Mme CHAUVAUD : </w:t>
            </w:r>
            <w:r w:rsidRPr="009B364C">
              <w:rPr>
                <w:rFonts w:ascii="Footlight MT Light" w:hAnsi="Footlight MT Light" w:cs="Footlight MT Light"/>
                <w:sz w:val="20"/>
                <w:szCs w:val="20"/>
              </w:rPr>
              <w:tab/>
              <w:t xml:space="preserve"> 06 11 .08 01 09</w:t>
            </w:r>
          </w:p>
          <w:p w:rsidR="003E1D1A" w:rsidRPr="009B364C" w:rsidRDefault="003E1D1A" w:rsidP="009B364C">
            <w:pPr>
              <w:spacing w:after="0" w:line="240" w:lineRule="auto"/>
              <w:ind w:left="-284" w:right="-296"/>
              <w:jc w:val="center"/>
              <w:rPr>
                <w:rFonts w:ascii="Footlight MT Light" w:hAnsi="Footlight MT Light" w:cs="Footlight MT Light"/>
                <w:color w:val="0000FF"/>
                <w:sz w:val="20"/>
                <w:szCs w:val="20"/>
              </w:rPr>
            </w:pPr>
            <w:r w:rsidRPr="009B364C">
              <w:rPr>
                <w:rFonts w:ascii="Footlight MT Light" w:hAnsi="Footlight MT Light" w:cs="Footlight MT Light"/>
                <w:sz w:val="20"/>
                <w:szCs w:val="20"/>
              </w:rPr>
              <w:t>Mr. ROUDIT Alain :</w:t>
            </w:r>
            <w:r w:rsidRPr="009B364C">
              <w:rPr>
                <w:rFonts w:ascii="Footlight MT Light" w:hAnsi="Footlight MT Light" w:cs="Footlight MT Light"/>
                <w:sz w:val="20"/>
                <w:szCs w:val="20"/>
              </w:rPr>
              <w:tab/>
              <w:t xml:space="preserve"> 05 45 21. 47 36</w:t>
            </w:r>
          </w:p>
          <w:p w:rsidR="003E1D1A" w:rsidRPr="009B364C" w:rsidRDefault="003E1D1A" w:rsidP="009B364C">
            <w:pPr>
              <w:spacing w:after="0" w:line="240" w:lineRule="auto"/>
              <w:ind w:left="-284" w:right="-2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D1A" w:rsidRPr="001F26B6" w:rsidRDefault="003E1D1A" w:rsidP="00EB005B">
      <w:pPr>
        <w:spacing w:line="240" w:lineRule="auto"/>
        <w:ind w:left="-284" w:right="-296"/>
        <w:jc w:val="both"/>
        <w:rPr>
          <w:rFonts w:ascii="Book Antiqua" w:hAnsi="Book Antiqua" w:cs="Book Antiqua"/>
          <w:sz w:val="24"/>
          <w:szCs w:val="24"/>
        </w:rPr>
      </w:pPr>
      <w:r w:rsidRPr="001F26B6">
        <w:rPr>
          <w:rFonts w:ascii="Book Antiqua" w:hAnsi="Book Antiqua" w:cs="Book Antiqua"/>
          <w:sz w:val="24"/>
          <w:szCs w:val="24"/>
        </w:rPr>
        <w:t>En examinant le déroulement de l’an passé, on ne peut que se réjouir de l’esprit de camaraderie, du respect mutuel des uns et des autres  qui  règnent et qui contribuent à la bonne ambiance du club. Les quelques « pauses gourmandes », initiées par notre président  qui souhaite les conserver, sont toujours les bienvenues.</w:t>
      </w:r>
    </w:p>
    <w:p w:rsidR="003E1D1A" w:rsidRPr="001F26B6" w:rsidRDefault="003E1D1A" w:rsidP="00EB005B">
      <w:pPr>
        <w:spacing w:after="0" w:line="240" w:lineRule="auto"/>
        <w:ind w:left="-284" w:right="-296"/>
        <w:jc w:val="both"/>
        <w:rPr>
          <w:rFonts w:ascii="Book Antiqua" w:hAnsi="Book Antiqua" w:cs="Book Antiqua"/>
          <w:sz w:val="24"/>
          <w:szCs w:val="24"/>
        </w:rPr>
      </w:pPr>
      <w:r w:rsidRPr="001F26B6">
        <w:rPr>
          <w:rFonts w:ascii="Book Antiqua" w:hAnsi="Book Antiqua" w:cs="Book Antiqua"/>
          <w:sz w:val="24"/>
          <w:szCs w:val="24"/>
        </w:rPr>
        <w:t>Cette ambiance « positive » a pour  conséquence de maintenir l’effectif du groupe aux alentours de 20/21 adhérents qui correspond à un groupe « étoffé »  mais n’entraine aucune difficultés dans l’organisation  ou le fonctionnement. Vous pouvez nous rejoindre en cours d’année, la 1</w:t>
      </w:r>
      <w:r w:rsidRPr="001F26B6">
        <w:rPr>
          <w:rFonts w:ascii="Book Antiqua" w:hAnsi="Book Antiqua" w:cs="Book Antiqua"/>
          <w:sz w:val="24"/>
          <w:szCs w:val="24"/>
          <w:vertAlign w:val="superscript"/>
        </w:rPr>
        <w:t>ère</w:t>
      </w:r>
      <w:r w:rsidRPr="001F26B6">
        <w:rPr>
          <w:rFonts w:ascii="Book Antiqua" w:hAnsi="Book Antiqua" w:cs="Book Antiqua"/>
          <w:sz w:val="24"/>
          <w:szCs w:val="24"/>
        </w:rPr>
        <w:t xml:space="preserve"> séance de découverte est gratuite.</w:t>
      </w:r>
    </w:p>
    <w:p w:rsidR="003E1D1A" w:rsidRPr="001F26B6" w:rsidRDefault="003E1D1A" w:rsidP="00EB005B">
      <w:pPr>
        <w:spacing w:after="0" w:line="240" w:lineRule="auto"/>
        <w:ind w:left="-284" w:right="-296"/>
        <w:jc w:val="both"/>
        <w:rPr>
          <w:rFonts w:ascii="Book Antiqua" w:hAnsi="Book Antiqua" w:cs="Book Antiqua"/>
          <w:sz w:val="24"/>
          <w:szCs w:val="24"/>
        </w:rPr>
      </w:pPr>
    </w:p>
    <w:p w:rsidR="003E1D1A" w:rsidRPr="001F26B6" w:rsidRDefault="003E1D1A" w:rsidP="00D017C8">
      <w:pPr>
        <w:spacing w:after="0" w:line="240" w:lineRule="auto"/>
        <w:ind w:left="-284" w:right="-296"/>
        <w:jc w:val="both"/>
        <w:rPr>
          <w:rFonts w:ascii="Book Antiqua" w:hAnsi="Book Antiqua" w:cs="Book Antiqua"/>
          <w:sz w:val="24"/>
          <w:szCs w:val="24"/>
        </w:rPr>
      </w:pPr>
      <w:r w:rsidRPr="001F26B6">
        <w:rPr>
          <w:rFonts w:ascii="Book Antiqua" w:hAnsi="Book Antiqua" w:cs="Book Antiqua"/>
          <w:sz w:val="24"/>
          <w:szCs w:val="24"/>
        </w:rPr>
        <w:t xml:space="preserve">On peut se féliciter que cette dynamique et cette sérénité soient créées par notre professeur, Viviane qui met en pratique les préceptes du yoga : réunir, et se sentir bien et faire « du bien à son corps » </w:t>
      </w:r>
    </w:p>
    <w:p w:rsidR="003E1D1A" w:rsidRPr="001F26B6" w:rsidRDefault="003E1D1A" w:rsidP="00EB005B">
      <w:pPr>
        <w:spacing w:after="0" w:line="240" w:lineRule="auto"/>
        <w:ind w:left="142" w:hanging="426"/>
        <w:jc w:val="both"/>
        <w:rPr>
          <w:rFonts w:ascii="Book Antiqua" w:hAnsi="Book Antiqua" w:cs="Book Antiqua"/>
          <w:sz w:val="24"/>
          <w:szCs w:val="24"/>
        </w:rPr>
      </w:pPr>
    </w:p>
    <w:p w:rsidR="003E1D1A" w:rsidRPr="001F26B6" w:rsidRDefault="003E1D1A" w:rsidP="00EB005B">
      <w:pPr>
        <w:spacing w:after="0" w:line="240" w:lineRule="auto"/>
        <w:ind w:left="142" w:hanging="426"/>
        <w:jc w:val="both"/>
        <w:rPr>
          <w:rFonts w:ascii="Book Antiqua" w:hAnsi="Book Antiqua" w:cs="Book Antiqua"/>
          <w:sz w:val="24"/>
          <w:szCs w:val="24"/>
          <w:u w:val="single"/>
        </w:rPr>
      </w:pPr>
      <w:r w:rsidRPr="001F26B6">
        <w:rPr>
          <w:rFonts w:ascii="Book Antiqua" w:hAnsi="Book Antiqua" w:cs="Book Antiqua"/>
          <w:sz w:val="24"/>
          <w:szCs w:val="24"/>
          <w:u w:val="single"/>
        </w:rPr>
        <w:t>Sur le plan des activités :</w:t>
      </w:r>
    </w:p>
    <w:p w:rsidR="003E1D1A" w:rsidRPr="001F26B6" w:rsidRDefault="003E1D1A" w:rsidP="00EB005B">
      <w:pPr>
        <w:spacing w:after="0" w:line="240" w:lineRule="auto"/>
        <w:ind w:left="142" w:hanging="426"/>
        <w:jc w:val="both"/>
        <w:rPr>
          <w:rFonts w:ascii="Book Antiqua" w:hAnsi="Book Antiqua" w:cs="Book Antiqua"/>
          <w:sz w:val="24"/>
          <w:szCs w:val="24"/>
        </w:rPr>
      </w:pPr>
      <w:r w:rsidRPr="001F26B6">
        <w:rPr>
          <w:rFonts w:ascii="Book Antiqua" w:hAnsi="Book Antiqua" w:cs="Book Antiqua"/>
          <w:sz w:val="24"/>
          <w:szCs w:val="24"/>
        </w:rPr>
        <w:t>Le stage du 11 avril 2015  11 personnes l’ont suivi. Avec pour thème «  les règles et les réfrènements du yoga »  C’ est une éthique codifiée par 10 règlements qui consiste pour partie à contenir  la violence à soi  et à l’autre. Elle constitue une école d’humanisme et développe le contentement.</w:t>
      </w:r>
    </w:p>
    <w:p w:rsidR="003E1D1A" w:rsidRPr="001F26B6" w:rsidRDefault="003E1D1A" w:rsidP="00EB005B">
      <w:pPr>
        <w:spacing w:after="0" w:line="240" w:lineRule="auto"/>
        <w:ind w:left="142" w:hanging="426"/>
        <w:jc w:val="both"/>
        <w:rPr>
          <w:rFonts w:ascii="Book Antiqua" w:hAnsi="Book Antiqua" w:cs="Book Antiqua"/>
          <w:sz w:val="24"/>
          <w:szCs w:val="24"/>
        </w:rPr>
      </w:pPr>
      <w:r w:rsidRPr="001F26B6">
        <w:rPr>
          <w:rFonts w:ascii="Book Antiqua" w:hAnsi="Book Antiqua" w:cs="Book Antiqua"/>
          <w:sz w:val="24"/>
          <w:szCs w:val="24"/>
        </w:rPr>
        <w:t>La marche du 13 juin a regroupé 11 membres pour un circuit dans La Boixe élaboré(et concocté)  par Gérard que tous remercient pour l’itinéraire qui a permis à chacun de se ressourcer au contact de la nature.</w:t>
      </w:r>
    </w:p>
    <w:p w:rsidR="003E1D1A" w:rsidRPr="001F26B6" w:rsidRDefault="003E1D1A" w:rsidP="009468C9">
      <w:pPr>
        <w:spacing w:after="0" w:line="240" w:lineRule="auto"/>
        <w:ind w:left="-284"/>
        <w:jc w:val="both"/>
        <w:rPr>
          <w:rFonts w:ascii="Book Antiqua" w:hAnsi="Book Antiqua" w:cs="Book Antiqua"/>
        </w:rPr>
      </w:pPr>
      <w:r w:rsidRPr="001F26B6">
        <w:rPr>
          <w:rFonts w:ascii="Book Antiqua" w:hAnsi="Book Antiqua" w:cs="Book Antiqua"/>
        </w:rPr>
        <w:t>Ces deux manifestations sont toujours accompagnées d’un pique-nique partage très apprécié de tous.</w:t>
      </w:r>
    </w:p>
    <w:p w:rsidR="003E1D1A" w:rsidRPr="00FC6090" w:rsidRDefault="003E1D1A" w:rsidP="00D017C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B364C">
        <w:rPr>
          <w:rFonts w:ascii="Arial" w:hAnsi="Arial" w:cs="Arial"/>
          <w:b/>
          <w:bCs/>
          <w:noProof/>
          <w:color w:val="000000"/>
          <w:sz w:val="20"/>
          <w:szCs w:val="20"/>
          <w:lang w:eastAsia="fr-FR"/>
        </w:rPr>
        <w:pict>
          <v:shape id="Image 3" o:spid="_x0000_i1026" type="#_x0000_t75" alt="SAM_0009.JPG" style="width:361.5pt;height:141.75pt;visibility:visible">
            <v:imagedata r:id="rId8" o:title=""/>
          </v:shape>
        </w:pict>
      </w:r>
    </w:p>
    <w:p w:rsidR="003E1D1A" w:rsidRDefault="003E1D1A" w:rsidP="005C4AF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1D1A" w:rsidRPr="001F26B6" w:rsidRDefault="003E1D1A" w:rsidP="0009270E">
      <w:pPr>
        <w:spacing w:after="0" w:line="240" w:lineRule="auto"/>
        <w:rPr>
          <w:rFonts w:ascii="Book Antiqua" w:hAnsi="Book Antiqua" w:cs="Book Antiqua"/>
          <w:sz w:val="20"/>
          <w:szCs w:val="20"/>
        </w:rPr>
      </w:pPr>
      <w:r w:rsidRPr="001F26B6">
        <w:rPr>
          <w:rFonts w:ascii="Book Antiqua" w:hAnsi="Book Antiqua" w:cs="Book Antiqua"/>
          <w:b/>
          <w:bCs/>
          <w:sz w:val="20"/>
          <w:szCs w:val="20"/>
        </w:rPr>
        <w:t>L’Assemblée Générale du 06 Octobre 2015</w:t>
      </w:r>
      <w:r w:rsidRPr="001F26B6">
        <w:rPr>
          <w:rFonts w:ascii="Book Antiqua" w:hAnsi="Book Antiqua" w:cs="Book Antiqua"/>
          <w:sz w:val="20"/>
          <w:szCs w:val="20"/>
        </w:rPr>
        <w:t xml:space="preserve">   s’est tenue à VADALLE. Y participaient  13 membres   </w:t>
      </w:r>
    </w:p>
    <w:p w:rsidR="003E1D1A" w:rsidRPr="001F26B6" w:rsidRDefault="003E1D1A" w:rsidP="0009270E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hAnsi="Book Antiqua" w:cs="Book Antiqua"/>
          <w:sz w:val="20"/>
          <w:szCs w:val="20"/>
        </w:rPr>
      </w:pPr>
      <w:r w:rsidRPr="001F26B6">
        <w:rPr>
          <w:rFonts w:ascii="Book Antiqua" w:hAnsi="Book Antiqua" w:cs="Book Antiqua"/>
          <w:sz w:val="20"/>
          <w:szCs w:val="20"/>
        </w:rPr>
        <w:t>Bilan positif</w:t>
      </w:r>
    </w:p>
    <w:p w:rsidR="003E1D1A" w:rsidRPr="001F26B6" w:rsidRDefault="003E1D1A" w:rsidP="0009270E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hAnsi="Book Antiqua" w:cs="Book Antiqua"/>
          <w:sz w:val="20"/>
          <w:szCs w:val="20"/>
        </w:rPr>
      </w:pPr>
      <w:r w:rsidRPr="001F26B6">
        <w:rPr>
          <w:rFonts w:ascii="Book Antiqua" w:hAnsi="Book Antiqua" w:cs="Book Antiqua"/>
          <w:sz w:val="20"/>
          <w:szCs w:val="20"/>
        </w:rPr>
        <w:t>Maintien des membres du bureau</w:t>
      </w:r>
    </w:p>
    <w:p w:rsidR="003E1D1A" w:rsidRDefault="003E1D1A" w:rsidP="0009270E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hAnsi="Book Antiqua" w:cs="Book Antiqua"/>
          <w:sz w:val="20"/>
          <w:szCs w:val="20"/>
        </w:rPr>
      </w:pPr>
      <w:r w:rsidRPr="001F26B6">
        <w:rPr>
          <w:rFonts w:ascii="Book Antiqua" w:hAnsi="Book Antiqua" w:cs="Book Antiqua"/>
          <w:sz w:val="20"/>
          <w:szCs w:val="20"/>
        </w:rPr>
        <w:t>Maintien de la cotisation à 60€. Le nombre d’élèves ayant augmenté cela nous permet de financer notre professeur sans soucis.</w:t>
      </w:r>
    </w:p>
    <w:p w:rsidR="003E1D1A" w:rsidRPr="001F26B6" w:rsidRDefault="003E1D1A" w:rsidP="00375192">
      <w:pPr>
        <w:pStyle w:val="ListParagraph"/>
        <w:spacing w:after="0" w:line="240" w:lineRule="auto"/>
        <w:rPr>
          <w:rFonts w:ascii="Book Antiqua" w:hAnsi="Book Antiqua" w:cs="Book Antiqua"/>
          <w:sz w:val="20"/>
          <w:szCs w:val="20"/>
        </w:rPr>
      </w:pPr>
    </w:p>
    <w:p w:rsidR="003E1D1A" w:rsidRPr="001F26B6" w:rsidRDefault="003E1D1A" w:rsidP="0009270E">
      <w:pPr>
        <w:spacing w:after="0" w:line="240" w:lineRule="auto"/>
        <w:ind w:left="567" w:hanging="567"/>
        <w:rPr>
          <w:rFonts w:ascii="Book Antiqua" w:hAnsi="Book Antiqua" w:cs="Book Antiqua"/>
          <w:sz w:val="20"/>
          <w:szCs w:val="20"/>
        </w:rPr>
      </w:pPr>
      <w:r w:rsidRPr="001F26B6">
        <w:rPr>
          <w:rFonts w:ascii="Book Antiqua" w:hAnsi="Book Antiqua" w:cs="Book Antiqua"/>
          <w:sz w:val="20"/>
          <w:szCs w:val="20"/>
        </w:rPr>
        <w:t>Remerciements aux deux municipalités qui nous soutiennent :</w:t>
      </w:r>
    </w:p>
    <w:p w:rsidR="003E1D1A" w:rsidRPr="001F26B6" w:rsidRDefault="003E1D1A" w:rsidP="00E70178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hAnsi="Book Antiqua" w:cs="Book Antiqua"/>
          <w:sz w:val="20"/>
          <w:szCs w:val="20"/>
        </w:rPr>
      </w:pPr>
      <w:r w:rsidRPr="001F26B6">
        <w:rPr>
          <w:rFonts w:ascii="Book Antiqua" w:hAnsi="Book Antiqua" w:cs="Book Antiqua"/>
          <w:sz w:val="20"/>
          <w:szCs w:val="20"/>
        </w:rPr>
        <w:t>TOURRIERS pour la subvention et le prêt de la salle qui nous permettent de financer notre stage .</w:t>
      </w:r>
    </w:p>
    <w:p w:rsidR="003E1D1A" w:rsidRPr="001F26B6" w:rsidRDefault="003E1D1A" w:rsidP="00E70178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hAnsi="Book Antiqua" w:cs="Book Antiqua"/>
          <w:sz w:val="20"/>
          <w:szCs w:val="20"/>
        </w:rPr>
      </w:pPr>
      <w:r w:rsidRPr="001F26B6">
        <w:rPr>
          <w:rFonts w:ascii="Book Antiqua" w:hAnsi="Book Antiqua" w:cs="Book Antiqua"/>
          <w:sz w:val="20"/>
          <w:szCs w:val="20"/>
        </w:rPr>
        <w:t>AUSSAC VADALLE qui nous fournit gratuitement toute l’année salle agréable et chauffage.</w:t>
      </w:r>
    </w:p>
    <w:p w:rsidR="003E1D1A" w:rsidRPr="001F26B6" w:rsidRDefault="003E1D1A" w:rsidP="0009270E">
      <w:pPr>
        <w:spacing w:after="0" w:line="240" w:lineRule="auto"/>
        <w:ind w:left="567" w:hanging="567"/>
        <w:rPr>
          <w:rFonts w:ascii="Book Antiqua" w:hAnsi="Book Antiqua" w:cs="Book Antiqua"/>
          <w:sz w:val="20"/>
          <w:szCs w:val="20"/>
        </w:rPr>
      </w:pPr>
    </w:p>
    <w:p w:rsidR="003E1D1A" w:rsidRPr="001F26B6" w:rsidRDefault="003E1D1A" w:rsidP="001F26B6">
      <w:pPr>
        <w:pBdr>
          <w:left w:val="single" w:sz="4" w:space="4" w:color="auto"/>
        </w:pBdr>
        <w:spacing w:after="0" w:line="240" w:lineRule="auto"/>
        <w:ind w:left="709" w:hanging="1"/>
        <w:rPr>
          <w:rFonts w:ascii="Book Antiqua" w:hAnsi="Book Antiqua" w:cs="Book Antiqua"/>
          <w:sz w:val="20"/>
          <w:szCs w:val="20"/>
        </w:rPr>
      </w:pPr>
      <w:r w:rsidRPr="001F26B6">
        <w:rPr>
          <w:rFonts w:ascii="Book Antiqua" w:hAnsi="Book Antiqua" w:cs="Book Antiqua"/>
          <w:sz w:val="20"/>
          <w:szCs w:val="20"/>
        </w:rPr>
        <w:t>Calendrier de nos manifestations pour la saison 2015/2016</w:t>
      </w:r>
    </w:p>
    <w:p w:rsidR="003E1D1A" w:rsidRPr="001F26B6" w:rsidRDefault="003E1D1A" w:rsidP="001F26B6">
      <w:pPr>
        <w:pBdr>
          <w:left w:val="single" w:sz="4" w:space="4" w:color="auto"/>
        </w:pBdr>
        <w:spacing w:after="0" w:line="240" w:lineRule="auto"/>
        <w:ind w:left="709" w:hanging="1"/>
        <w:rPr>
          <w:rFonts w:ascii="Book Antiqua" w:hAnsi="Book Antiqua" w:cs="Book Antiqua"/>
          <w:sz w:val="20"/>
          <w:szCs w:val="20"/>
        </w:rPr>
      </w:pPr>
      <w:r w:rsidRPr="001F26B6">
        <w:rPr>
          <w:rFonts w:ascii="Book Antiqua" w:hAnsi="Book Antiqua" w:cs="Book Antiqua"/>
          <w:sz w:val="20"/>
          <w:szCs w:val="20"/>
        </w:rPr>
        <w:t xml:space="preserve">- Stage samedi 13 février 2016 </w:t>
      </w:r>
    </w:p>
    <w:p w:rsidR="003E1D1A" w:rsidRPr="001F26B6" w:rsidRDefault="003E1D1A" w:rsidP="001F26B6">
      <w:pPr>
        <w:pBdr>
          <w:left w:val="single" w:sz="4" w:space="4" w:color="auto"/>
        </w:pBdr>
        <w:spacing w:after="0" w:line="240" w:lineRule="auto"/>
        <w:ind w:left="709" w:hanging="1"/>
        <w:rPr>
          <w:rFonts w:ascii="Book Antiqua" w:hAnsi="Book Antiqua" w:cs="Book Antiqua"/>
          <w:sz w:val="20"/>
          <w:szCs w:val="20"/>
        </w:rPr>
      </w:pPr>
      <w:r w:rsidRPr="001F26B6">
        <w:rPr>
          <w:rFonts w:ascii="Book Antiqua" w:hAnsi="Book Antiqua" w:cs="Book Antiqua"/>
          <w:sz w:val="20"/>
          <w:szCs w:val="20"/>
        </w:rPr>
        <w:t>- marche et yoga dimanche 12 juin 2016</w:t>
      </w:r>
    </w:p>
    <w:p w:rsidR="003E1D1A" w:rsidRPr="001F26B6" w:rsidRDefault="003E1D1A" w:rsidP="001F26B6">
      <w:pPr>
        <w:spacing w:after="0" w:line="240" w:lineRule="auto"/>
        <w:ind w:left="709" w:hanging="1"/>
        <w:rPr>
          <w:rFonts w:ascii="Book Antiqua" w:hAnsi="Book Antiqua" w:cs="Book Antiqua"/>
          <w:sz w:val="20"/>
          <w:szCs w:val="20"/>
        </w:rPr>
      </w:pPr>
    </w:p>
    <w:p w:rsidR="003E1D1A" w:rsidRPr="00916FD6" w:rsidRDefault="003E1D1A" w:rsidP="001F26B6">
      <w:pPr>
        <w:spacing w:after="0" w:line="240" w:lineRule="auto"/>
        <w:jc w:val="center"/>
        <w:rPr>
          <w:rFonts w:ascii="Book Antiqua" w:hAnsi="Book Antiqua" w:cs="Book Antiqua"/>
          <w:sz w:val="24"/>
          <w:szCs w:val="24"/>
        </w:rPr>
      </w:pPr>
      <w:r w:rsidRPr="00916FD6">
        <w:rPr>
          <w:rFonts w:ascii="Book Antiqua" w:hAnsi="Book Antiqua" w:cs="Book Antiqua"/>
          <w:sz w:val="24"/>
          <w:szCs w:val="24"/>
        </w:rPr>
        <w:t>Nous présentons à toutes et à tous nos meilleurs vœux pour une année 2016 de joie et de sérénité.</w:t>
      </w:r>
    </w:p>
    <w:sectPr w:rsidR="003E1D1A" w:rsidRPr="00916FD6" w:rsidSect="00D017C8">
      <w:footerReference w:type="default" r:id="rId9"/>
      <w:pgSz w:w="11906" w:h="16838"/>
      <w:pgMar w:top="397" w:right="720" w:bottom="51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D1A" w:rsidRDefault="003E1D1A" w:rsidP="00132B24">
      <w:pPr>
        <w:spacing w:after="0" w:line="240" w:lineRule="auto"/>
      </w:pPr>
      <w:r>
        <w:separator/>
      </w:r>
    </w:p>
  </w:endnote>
  <w:endnote w:type="continuationSeparator" w:id="0">
    <w:p w:rsidR="003E1D1A" w:rsidRDefault="003E1D1A" w:rsidP="0013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D1A" w:rsidRDefault="003E1D1A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3E1D1A" w:rsidRDefault="003E1D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D1A" w:rsidRDefault="003E1D1A" w:rsidP="00132B24">
      <w:pPr>
        <w:spacing w:after="0" w:line="240" w:lineRule="auto"/>
      </w:pPr>
      <w:r>
        <w:separator/>
      </w:r>
    </w:p>
  </w:footnote>
  <w:footnote w:type="continuationSeparator" w:id="0">
    <w:p w:rsidR="003E1D1A" w:rsidRDefault="003E1D1A" w:rsidP="0013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15D5"/>
    <w:multiLevelType w:val="hybridMultilevel"/>
    <w:tmpl w:val="2B328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7F13F7"/>
    <w:multiLevelType w:val="hybridMultilevel"/>
    <w:tmpl w:val="928A261E"/>
    <w:lvl w:ilvl="0" w:tplc="5FFA59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2A32A9"/>
    <w:multiLevelType w:val="hybridMultilevel"/>
    <w:tmpl w:val="5D2E1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F440E44"/>
    <w:multiLevelType w:val="hybridMultilevel"/>
    <w:tmpl w:val="1234D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A9033E"/>
    <w:multiLevelType w:val="hybridMultilevel"/>
    <w:tmpl w:val="43240D0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5">
    <w:nsid w:val="3BCF3574"/>
    <w:multiLevelType w:val="hybridMultilevel"/>
    <w:tmpl w:val="B31CB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F3401A7"/>
    <w:multiLevelType w:val="hybridMultilevel"/>
    <w:tmpl w:val="3F805A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3043845"/>
    <w:multiLevelType w:val="hybridMultilevel"/>
    <w:tmpl w:val="B7B4E6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95D49FF"/>
    <w:multiLevelType w:val="hybridMultilevel"/>
    <w:tmpl w:val="202CA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6A46F5E"/>
    <w:multiLevelType w:val="hybridMultilevel"/>
    <w:tmpl w:val="30849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D715887"/>
    <w:multiLevelType w:val="hybridMultilevel"/>
    <w:tmpl w:val="74C05F54"/>
    <w:lvl w:ilvl="0" w:tplc="E228A9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D8C"/>
    <w:rsid w:val="00001308"/>
    <w:rsid w:val="00002C6B"/>
    <w:rsid w:val="000141AB"/>
    <w:rsid w:val="00016DA1"/>
    <w:rsid w:val="000316D6"/>
    <w:rsid w:val="00042596"/>
    <w:rsid w:val="0005351E"/>
    <w:rsid w:val="00055F35"/>
    <w:rsid w:val="00062A5B"/>
    <w:rsid w:val="00074DCF"/>
    <w:rsid w:val="0009270E"/>
    <w:rsid w:val="000948AD"/>
    <w:rsid w:val="0009660C"/>
    <w:rsid w:val="000A32F4"/>
    <w:rsid w:val="000B02DF"/>
    <w:rsid w:val="000B70B4"/>
    <w:rsid w:val="000D3784"/>
    <w:rsid w:val="000D3A27"/>
    <w:rsid w:val="000F40FC"/>
    <w:rsid w:val="00103746"/>
    <w:rsid w:val="00105C83"/>
    <w:rsid w:val="00113AA0"/>
    <w:rsid w:val="00132B24"/>
    <w:rsid w:val="00140B5E"/>
    <w:rsid w:val="0015359E"/>
    <w:rsid w:val="001577A6"/>
    <w:rsid w:val="00167755"/>
    <w:rsid w:val="001807BE"/>
    <w:rsid w:val="001825C2"/>
    <w:rsid w:val="001849BD"/>
    <w:rsid w:val="00197F11"/>
    <w:rsid w:val="001A327C"/>
    <w:rsid w:val="001F26B6"/>
    <w:rsid w:val="0020342F"/>
    <w:rsid w:val="00224F8C"/>
    <w:rsid w:val="00241D7D"/>
    <w:rsid w:val="0026170B"/>
    <w:rsid w:val="00262CB0"/>
    <w:rsid w:val="00275A7C"/>
    <w:rsid w:val="00290450"/>
    <w:rsid w:val="002919E0"/>
    <w:rsid w:val="00293461"/>
    <w:rsid w:val="002B2618"/>
    <w:rsid w:val="002C042E"/>
    <w:rsid w:val="002F5F64"/>
    <w:rsid w:val="0030401F"/>
    <w:rsid w:val="00314047"/>
    <w:rsid w:val="00323900"/>
    <w:rsid w:val="00341B4F"/>
    <w:rsid w:val="00350559"/>
    <w:rsid w:val="00375192"/>
    <w:rsid w:val="003950FD"/>
    <w:rsid w:val="003966E8"/>
    <w:rsid w:val="003969D9"/>
    <w:rsid w:val="003A7DD1"/>
    <w:rsid w:val="003C0484"/>
    <w:rsid w:val="003E1D1A"/>
    <w:rsid w:val="003E2E3E"/>
    <w:rsid w:val="003E6BA6"/>
    <w:rsid w:val="003F5C94"/>
    <w:rsid w:val="004065A4"/>
    <w:rsid w:val="004338D0"/>
    <w:rsid w:val="00456728"/>
    <w:rsid w:val="00495EAC"/>
    <w:rsid w:val="004A2975"/>
    <w:rsid w:val="004B43D7"/>
    <w:rsid w:val="004B75F8"/>
    <w:rsid w:val="004C03B3"/>
    <w:rsid w:val="004D0C5B"/>
    <w:rsid w:val="004D3F02"/>
    <w:rsid w:val="004E22B9"/>
    <w:rsid w:val="005031E6"/>
    <w:rsid w:val="00526EFA"/>
    <w:rsid w:val="00532877"/>
    <w:rsid w:val="00533A4A"/>
    <w:rsid w:val="00545940"/>
    <w:rsid w:val="00546972"/>
    <w:rsid w:val="00564C54"/>
    <w:rsid w:val="00585428"/>
    <w:rsid w:val="00590AB2"/>
    <w:rsid w:val="005A275D"/>
    <w:rsid w:val="005B6613"/>
    <w:rsid w:val="005C4AF3"/>
    <w:rsid w:val="005D46C1"/>
    <w:rsid w:val="005D4B8B"/>
    <w:rsid w:val="005D5754"/>
    <w:rsid w:val="005F3532"/>
    <w:rsid w:val="005F6071"/>
    <w:rsid w:val="00610228"/>
    <w:rsid w:val="0061152B"/>
    <w:rsid w:val="00620EAC"/>
    <w:rsid w:val="0063319A"/>
    <w:rsid w:val="00636BE5"/>
    <w:rsid w:val="00643C06"/>
    <w:rsid w:val="00650CDF"/>
    <w:rsid w:val="006561AB"/>
    <w:rsid w:val="006617B0"/>
    <w:rsid w:val="006650FF"/>
    <w:rsid w:val="0066693E"/>
    <w:rsid w:val="00671EA4"/>
    <w:rsid w:val="006733CC"/>
    <w:rsid w:val="00675EBD"/>
    <w:rsid w:val="00681125"/>
    <w:rsid w:val="00681482"/>
    <w:rsid w:val="0069373C"/>
    <w:rsid w:val="00695E2D"/>
    <w:rsid w:val="00697AB4"/>
    <w:rsid w:val="006A774B"/>
    <w:rsid w:val="006C2733"/>
    <w:rsid w:val="006C3EC1"/>
    <w:rsid w:val="006D78F3"/>
    <w:rsid w:val="006E7F8D"/>
    <w:rsid w:val="006F0029"/>
    <w:rsid w:val="00701EC3"/>
    <w:rsid w:val="00730AF0"/>
    <w:rsid w:val="00742D90"/>
    <w:rsid w:val="0074508F"/>
    <w:rsid w:val="00760ECD"/>
    <w:rsid w:val="00781E21"/>
    <w:rsid w:val="00794128"/>
    <w:rsid w:val="007A3404"/>
    <w:rsid w:val="007A56E8"/>
    <w:rsid w:val="007E1BB5"/>
    <w:rsid w:val="007E6FB6"/>
    <w:rsid w:val="007F3E1E"/>
    <w:rsid w:val="008175ED"/>
    <w:rsid w:val="00831A28"/>
    <w:rsid w:val="008436A1"/>
    <w:rsid w:val="00850143"/>
    <w:rsid w:val="00871DCB"/>
    <w:rsid w:val="008729B9"/>
    <w:rsid w:val="0087437B"/>
    <w:rsid w:val="00890990"/>
    <w:rsid w:val="00893B59"/>
    <w:rsid w:val="008C48EF"/>
    <w:rsid w:val="008D1C73"/>
    <w:rsid w:val="008D6D56"/>
    <w:rsid w:val="0091616D"/>
    <w:rsid w:val="00916FD6"/>
    <w:rsid w:val="00925CB0"/>
    <w:rsid w:val="009270C0"/>
    <w:rsid w:val="009359FE"/>
    <w:rsid w:val="00937598"/>
    <w:rsid w:val="009468C9"/>
    <w:rsid w:val="00957625"/>
    <w:rsid w:val="009666B1"/>
    <w:rsid w:val="009863DC"/>
    <w:rsid w:val="009B364C"/>
    <w:rsid w:val="00A12944"/>
    <w:rsid w:val="00A15DD8"/>
    <w:rsid w:val="00A40B7F"/>
    <w:rsid w:val="00A63D04"/>
    <w:rsid w:val="00A657A7"/>
    <w:rsid w:val="00A67B41"/>
    <w:rsid w:val="00A8233B"/>
    <w:rsid w:val="00A94870"/>
    <w:rsid w:val="00AA1D28"/>
    <w:rsid w:val="00AA607A"/>
    <w:rsid w:val="00AB5CDD"/>
    <w:rsid w:val="00AC6372"/>
    <w:rsid w:val="00AD035F"/>
    <w:rsid w:val="00AD3388"/>
    <w:rsid w:val="00AD4DE3"/>
    <w:rsid w:val="00AE1165"/>
    <w:rsid w:val="00AF1654"/>
    <w:rsid w:val="00B07ACD"/>
    <w:rsid w:val="00B10C53"/>
    <w:rsid w:val="00B11362"/>
    <w:rsid w:val="00B13D17"/>
    <w:rsid w:val="00B16BD7"/>
    <w:rsid w:val="00B7410E"/>
    <w:rsid w:val="00B858A8"/>
    <w:rsid w:val="00B94CD3"/>
    <w:rsid w:val="00B97443"/>
    <w:rsid w:val="00BA0FE3"/>
    <w:rsid w:val="00BB3964"/>
    <w:rsid w:val="00BB7094"/>
    <w:rsid w:val="00BB78D4"/>
    <w:rsid w:val="00BC37F4"/>
    <w:rsid w:val="00BC41E5"/>
    <w:rsid w:val="00BE16B5"/>
    <w:rsid w:val="00BE3776"/>
    <w:rsid w:val="00BE627C"/>
    <w:rsid w:val="00BE7C84"/>
    <w:rsid w:val="00BF3250"/>
    <w:rsid w:val="00C046A6"/>
    <w:rsid w:val="00C20D20"/>
    <w:rsid w:val="00C22A76"/>
    <w:rsid w:val="00C23EEE"/>
    <w:rsid w:val="00C41B3E"/>
    <w:rsid w:val="00C50356"/>
    <w:rsid w:val="00C639EA"/>
    <w:rsid w:val="00C71EA6"/>
    <w:rsid w:val="00C84989"/>
    <w:rsid w:val="00C95989"/>
    <w:rsid w:val="00CA787A"/>
    <w:rsid w:val="00CA7D22"/>
    <w:rsid w:val="00CB31A7"/>
    <w:rsid w:val="00CD0065"/>
    <w:rsid w:val="00CE2DEA"/>
    <w:rsid w:val="00CF2FD3"/>
    <w:rsid w:val="00D017C8"/>
    <w:rsid w:val="00D15FB8"/>
    <w:rsid w:val="00D266D8"/>
    <w:rsid w:val="00D5332E"/>
    <w:rsid w:val="00D67099"/>
    <w:rsid w:val="00D7009A"/>
    <w:rsid w:val="00D81174"/>
    <w:rsid w:val="00D9272A"/>
    <w:rsid w:val="00DA09E0"/>
    <w:rsid w:val="00DA595F"/>
    <w:rsid w:val="00DB4C13"/>
    <w:rsid w:val="00DB7E7F"/>
    <w:rsid w:val="00DC5086"/>
    <w:rsid w:val="00DD1135"/>
    <w:rsid w:val="00DD2A7D"/>
    <w:rsid w:val="00E04D8C"/>
    <w:rsid w:val="00E32B1A"/>
    <w:rsid w:val="00E3421E"/>
    <w:rsid w:val="00E36781"/>
    <w:rsid w:val="00E43603"/>
    <w:rsid w:val="00E51140"/>
    <w:rsid w:val="00E64FF2"/>
    <w:rsid w:val="00E65998"/>
    <w:rsid w:val="00E67837"/>
    <w:rsid w:val="00E70178"/>
    <w:rsid w:val="00EA57F5"/>
    <w:rsid w:val="00EA5AFA"/>
    <w:rsid w:val="00EA60E6"/>
    <w:rsid w:val="00EB005B"/>
    <w:rsid w:val="00EC0867"/>
    <w:rsid w:val="00EE05FF"/>
    <w:rsid w:val="00EE3EF6"/>
    <w:rsid w:val="00EF79FF"/>
    <w:rsid w:val="00F25385"/>
    <w:rsid w:val="00F4056C"/>
    <w:rsid w:val="00F47B96"/>
    <w:rsid w:val="00F5427E"/>
    <w:rsid w:val="00FA3353"/>
    <w:rsid w:val="00FC6090"/>
    <w:rsid w:val="00FE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72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75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D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11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D113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3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B24"/>
  </w:style>
  <w:style w:type="paragraph" w:styleId="Footer">
    <w:name w:val="footer"/>
    <w:basedOn w:val="Normal"/>
    <w:link w:val="FooterChar"/>
    <w:uiPriority w:val="99"/>
    <w:rsid w:val="0013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2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7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389</Words>
  <Characters>2145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admin</cp:lastModifiedBy>
  <cp:revision>2</cp:revision>
  <cp:lastPrinted>2015-10-22T09:48:00Z</cp:lastPrinted>
  <dcterms:created xsi:type="dcterms:W3CDTF">2016-01-11T15:44:00Z</dcterms:created>
  <dcterms:modified xsi:type="dcterms:W3CDTF">2016-01-11T15:44:00Z</dcterms:modified>
</cp:coreProperties>
</file>