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96" w:rsidRDefault="00392B96"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6" type="#_x0000_t75" style="position:absolute;margin-left:58.8pt;margin-top:-32.7pt;width:328.75pt;height:184.1pt;z-index:-251658240;visibility:visible">
            <v:imagedata r:id="rId4" o:title=""/>
          </v:shape>
        </w:pict>
      </w:r>
    </w:p>
    <w:p w:rsidR="00392B96" w:rsidRDefault="00392B96"/>
    <w:p w:rsidR="00392B96" w:rsidRDefault="00392B96"/>
    <w:p w:rsidR="00392B96" w:rsidRDefault="00392B96"/>
    <w:p w:rsidR="00392B96" w:rsidRDefault="00392B96"/>
    <w:p w:rsidR="00392B96" w:rsidRDefault="00392B96"/>
    <w:p w:rsidR="00392B96" w:rsidRDefault="00392B96"/>
    <w:p w:rsidR="00392B96" w:rsidRPr="00B26E21" w:rsidRDefault="00392B96" w:rsidP="00B26E21">
      <w:pPr>
        <w:jc w:val="center"/>
        <w:rPr>
          <w:b/>
          <w:bCs/>
          <w:sz w:val="40"/>
          <w:szCs w:val="40"/>
        </w:rPr>
      </w:pPr>
      <w:r w:rsidRPr="00B26E21">
        <w:rPr>
          <w:sz w:val="40"/>
          <w:szCs w:val="40"/>
        </w:rPr>
        <w:t>L’équipe de L’Epicerie Au Passage vous présente ses meilleurs vœux en cette année 2018 !</w:t>
      </w:r>
    </w:p>
    <w:p w:rsidR="00392B96" w:rsidRDefault="00392B96" w:rsidP="00B26E21"/>
    <w:p w:rsidR="00392B96" w:rsidRPr="00391BC5" w:rsidRDefault="00392B96" w:rsidP="00B22B7B">
      <w:pPr>
        <w:jc w:val="center"/>
        <w:rPr>
          <w:b/>
          <w:bCs/>
          <w:sz w:val="24"/>
          <w:szCs w:val="24"/>
        </w:rPr>
      </w:pPr>
      <w:r w:rsidRPr="00391BC5">
        <w:rPr>
          <w:b/>
          <w:bCs/>
          <w:sz w:val="24"/>
          <w:szCs w:val="24"/>
        </w:rPr>
        <w:t>Nouveauté dans votre épicerie : réalisation de plateau de fruits/légumes frais le vendredi pour 15 euros seulement !</w:t>
      </w:r>
    </w:p>
    <w:p w:rsidR="00392B96" w:rsidRPr="00391BC5" w:rsidRDefault="00392B96" w:rsidP="00B26E21">
      <w:pPr>
        <w:jc w:val="center"/>
        <w:rPr>
          <w:b/>
          <w:bCs/>
          <w:sz w:val="24"/>
          <w:szCs w:val="24"/>
        </w:rPr>
      </w:pPr>
      <w:r w:rsidRPr="00391BC5">
        <w:rPr>
          <w:b/>
          <w:bCs/>
          <w:sz w:val="24"/>
          <w:szCs w:val="24"/>
        </w:rPr>
        <w:t>N’hésitez pas à nous contacter si cela vous intéresse</w:t>
      </w:r>
    </w:p>
    <w:p w:rsidR="00392B96" w:rsidRPr="00391BC5" w:rsidRDefault="00392B96" w:rsidP="00B26E21">
      <w:pPr>
        <w:jc w:val="center"/>
        <w:rPr>
          <w:sz w:val="24"/>
          <w:szCs w:val="24"/>
        </w:rPr>
      </w:pPr>
    </w:p>
    <w:p w:rsidR="00392B96" w:rsidRPr="00391BC5" w:rsidRDefault="00392B96" w:rsidP="00B26E21">
      <w:pPr>
        <w:jc w:val="center"/>
        <w:rPr>
          <w:sz w:val="24"/>
          <w:szCs w:val="24"/>
        </w:rPr>
      </w:pPr>
    </w:p>
    <w:p w:rsidR="00392B96" w:rsidRPr="00391BC5" w:rsidRDefault="00392B96" w:rsidP="00B22B7B">
      <w:pPr>
        <w:jc w:val="center"/>
        <w:rPr>
          <w:sz w:val="24"/>
          <w:szCs w:val="24"/>
        </w:rPr>
      </w:pPr>
      <w:r w:rsidRPr="00391BC5">
        <w:rPr>
          <w:sz w:val="24"/>
          <w:szCs w:val="24"/>
        </w:rPr>
        <w:t>Votre épicerie vous proposera début février la vente de timbres dématérialisés, tel que les timbres amendes, carte d’identité, passeport …</w:t>
      </w:r>
    </w:p>
    <w:p w:rsidR="00392B96" w:rsidRPr="00391BC5" w:rsidRDefault="00392B96" w:rsidP="00B26E21">
      <w:pPr>
        <w:jc w:val="center"/>
        <w:rPr>
          <w:sz w:val="24"/>
          <w:szCs w:val="24"/>
        </w:rPr>
      </w:pPr>
    </w:p>
    <w:p w:rsidR="00392B96" w:rsidRPr="00391BC5" w:rsidRDefault="00392B96" w:rsidP="00B26E21">
      <w:pPr>
        <w:jc w:val="center"/>
        <w:rPr>
          <w:sz w:val="24"/>
          <w:szCs w:val="24"/>
        </w:rPr>
      </w:pPr>
    </w:p>
    <w:p w:rsidR="00392B96" w:rsidRPr="00391BC5" w:rsidRDefault="00392B96" w:rsidP="00B26E21">
      <w:pPr>
        <w:jc w:val="center"/>
        <w:rPr>
          <w:sz w:val="24"/>
          <w:szCs w:val="24"/>
        </w:rPr>
      </w:pPr>
      <w:r w:rsidRPr="00391BC5">
        <w:rPr>
          <w:sz w:val="24"/>
          <w:szCs w:val="24"/>
          <w:u w:val="single"/>
        </w:rPr>
        <w:t>Rappel </w:t>
      </w:r>
      <w:r w:rsidRPr="00391BC5">
        <w:rPr>
          <w:sz w:val="24"/>
          <w:szCs w:val="24"/>
        </w:rPr>
        <w:t>: livraisons à domicile, sur commande, de vos courses tous les jeudi matin pour les personnes qui ne peuvent pas se déplacer.</w:t>
      </w:r>
    </w:p>
    <w:p w:rsidR="00392B96" w:rsidRPr="00391BC5" w:rsidRDefault="00392B96" w:rsidP="00B26E21">
      <w:pPr>
        <w:jc w:val="center"/>
        <w:rPr>
          <w:sz w:val="24"/>
          <w:szCs w:val="24"/>
        </w:rPr>
      </w:pPr>
    </w:p>
    <w:p w:rsidR="00392B96" w:rsidRPr="00391BC5" w:rsidRDefault="00392B96" w:rsidP="00B26E21">
      <w:pPr>
        <w:jc w:val="center"/>
        <w:rPr>
          <w:sz w:val="24"/>
          <w:szCs w:val="24"/>
        </w:rPr>
      </w:pPr>
      <w:r w:rsidRPr="00391BC5">
        <w:rPr>
          <w:sz w:val="24"/>
          <w:szCs w:val="24"/>
        </w:rPr>
        <w:t>Pizza du vendredi au dimanche soir à emporter</w:t>
      </w:r>
    </w:p>
    <w:p w:rsidR="00392B96" w:rsidRPr="00391BC5" w:rsidRDefault="00392B96" w:rsidP="00B26E21">
      <w:pPr>
        <w:jc w:val="center"/>
        <w:rPr>
          <w:sz w:val="24"/>
          <w:szCs w:val="24"/>
        </w:rPr>
      </w:pPr>
    </w:p>
    <w:p w:rsidR="00392B96" w:rsidRPr="00391BC5" w:rsidRDefault="00392B96" w:rsidP="00B22B7B">
      <w:pPr>
        <w:jc w:val="center"/>
        <w:rPr>
          <w:sz w:val="24"/>
          <w:szCs w:val="24"/>
        </w:rPr>
      </w:pPr>
      <w:r w:rsidRPr="00391BC5">
        <w:rPr>
          <w:sz w:val="24"/>
          <w:szCs w:val="24"/>
        </w:rPr>
        <w:t>Suivez nous sur Facebook : Epicerie Au Passage</w:t>
      </w:r>
    </w:p>
    <w:p w:rsidR="00392B96" w:rsidRPr="00391BC5" w:rsidRDefault="00392B96">
      <w:pPr>
        <w:rPr>
          <w:sz w:val="24"/>
          <w:szCs w:val="24"/>
        </w:rPr>
      </w:pPr>
      <w:bookmarkStart w:id="0" w:name="_GoBack"/>
      <w:bookmarkEnd w:id="0"/>
    </w:p>
    <w:p w:rsidR="00392B96" w:rsidRPr="00391BC5" w:rsidRDefault="00392B96" w:rsidP="00B22B7B">
      <w:pPr>
        <w:jc w:val="center"/>
        <w:rPr>
          <w:sz w:val="24"/>
          <w:szCs w:val="24"/>
        </w:rPr>
      </w:pPr>
      <w:r w:rsidRPr="00391BC5">
        <w:rPr>
          <w:sz w:val="24"/>
          <w:szCs w:val="24"/>
        </w:rPr>
        <w:t>Pour nous contacter : 0545206161 ou epicerie.aupassage@gmail.com</w:t>
      </w:r>
    </w:p>
    <w:sectPr w:rsidR="00392B96" w:rsidRPr="00391BC5" w:rsidSect="00C35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E21"/>
    <w:rsid w:val="00391BC5"/>
    <w:rsid w:val="00392B96"/>
    <w:rsid w:val="00430063"/>
    <w:rsid w:val="00675E1F"/>
    <w:rsid w:val="00B22B7B"/>
    <w:rsid w:val="00B26E21"/>
    <w:rsid w:val="00B62D5A"/>
    <w:rsid w:val="00C35A19"/>
    <w:rsid w:val="00D84488"/>
    <w:rsid w:val="00DD0599"/>
    <w:rsid w:val="00EA4033"/>
    <w:rsid w:val="00FC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A1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26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6E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108</Words>
  <Characters>598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</cp:lastModifiedBy>
  <cp:revision>3</cp:revision>
  <cp:lastPrinted>2017-12-31T16:02:00Z</cp:lastPrinted>
  <dcterms:created xsi:type="dcterms:W3CDTF">2018-01-05T14:10:00Z</dcterms:created>
  <dcterms:modified xsi:type="dcterms:W3CDTF">2018-01-05T14:11:00Z</dcterms:modified>
</cp:coreProperties>
</file>