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CE" w:rsidRDefault="006E73CE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8pt;margin-top:-45pt;width:229.25pt;height:229.25pt;z-index:-251658240" wrapcoords="-71 0 -71 21529 21600 21529 21600 0 -71 0">
            <v:imagedata r:id="rId4" o:title=""/>
            <w10:wrap type="tight"/>
          </v:shape>
        </w:pict>
      </w:r>
    </w:p>
    <w:p w:rsidR="006E73CE" w:rsidRDefault="006E73CE"/>
    <w:p w:rsidR="006E73CE" w:rsidRDefault="006E73CE"/>
    <w:p w:rsidR="006E73CE" w:rsidRDefault="006E73CE"/>
    <w:p w:rsidR="006E73CE" w:rsidRDefault="006E73CE"/>
    <w:p w:rsidR="006E73CE" w:rsidRDefault="006E73CE"/>
    <w:p w:rsidR="006E73CE" w:rsidRDefault="006E73CE"/>
    <w:p w:rsidR="006E73CE" w:rsidRDefault="006E73CE"/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Votre Comité des fêtes a été relancé à l'issue de l'assemblée générale constituante du 10 Décembre 2021.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 bureau se compose de :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Gérard LIOT : Président d'honneur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Pierre-Yves LEHEMBRE : Président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Eric GUERRIER : Vice- Président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Eric LE CORNEUR : Trésorier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Karine COLOMBEIX : Secrétaire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L’association compte également quatre membres au conseil d'administration et de nombreux membres actifs. N'hésitez pas à nous rejoindre.... des formulaires d'inscriptions sont disponibles en mairie.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Nous allons nous employer dès que le contexte sanitaire le permettra à organiser des manifestations ou la convivialité, le partage et les traditions seront le fil conducteur. Des sorties culturelles seront prévues afin de découvrir ou de redécouvrir l'histoire locale a travers le petit patrimoine de notre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village.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L'ouverture vers les autres associations nous permettra de réaliser des projets plus ambitieux mais toujours à notre mesure.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Nous espérons organiser quelque chose à la salle des fêtes dans le premier trimestre sous réserve d'avoir les autorisations nécessaires, mais néanmoins, suite à une demande de nombreux habitants que nous avons rencontrés, nous avons le plaisir de vous annoncer que le traditionnel Brin d'Aillet se fera à PUYMERLE le 1</w:t>
      </w:r>
      <w:r>
        <w:rPr>
          <w:rFonts w:ascii="TimesNewRomanPSMT" w:hAnsi="TimesNewRomanPSMT" w:cs="TimesNewRomanPSMT"/>
          <w:sz w:val="14"/>
          <w:szCs w:val="14"/>
        </w:rPr>
        <w:t xml:space="preserve">er </w:t>
      </w:r>
      <w:r>
        <w:rPr>
          <w:rFonts w:ascii="TimesNewRomanPSMT" w:hAnsi="TimesNewRomanPSMT" w:cs="TimesNewRomanPSMT"/>
          <w:sz w:val="24"/>
          <w:szCs w:val="24"/>
        </w:rPr>
        <w:t>MAI 2022, les informations se feront via la feuille d'information municipale et la page Facebook de la commune.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Ce comité des fêtes c'est celui de tous les habitants d’AUSSAC-VADALLE et la plus belle des récompenses sera pour nous de vous retrouver très nombreux à nos manifestations.</w:t>
      </w:r>
    </w:p>
    <w:p w:rsidR="006E73CE" w:rsidRDefault="006E73CE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6E73CE" w:rsidRDefault="006E73CE" w:rsidP="001C5875">
      <w:pPr>
        <w:rPr>
          <w:rFonts w:ascii="TimesNewRomanPSMT" w:hAnsi="TimesNewRomanPSMT" w:cs="TimesNewRomanPSMT"/>
          <w:sz w:val="24"/>
          <w:szCs w:val="24"/>
        </w:rPr>
      </w:pPr>
      <w:r w:rsidRPr="001C5875">
        <w:rPr>
          <w:rFonts w:ascii="Mistral" w:hAnsi="Mistral" w:cs="Mistral"/>
          <w:color w:val="000080"/>
          <w:sz w:val="56"/>
          <w:szCs w:val="56"/>
        </w:rPr>
        <w:t>Nous vous souhaitons une belle et heureuse année 2022,  qu’elle vous apporte joie du bonheur.</w:t>
      </w:r>
    </w:p>
    <w:p w:rsidR="006E73CE" w:rsidRPr="001C5875" w:rsidRDefault="006E73CE" w:rsidP="001C5875">
      <w:pPr>
        <w:jc w:val="right"/>
        <w:rPr>
          <w:rFonts w:ascii="Mistral" w:hAnsi="Mistral" w:cs="Mistral"/>
          <w:color w:val="000080"/>
          <w:sz w:val="56"/>
          <w:szCs w:val="56"/>
        </w:rPr>
      </w:pPr>
      <w:r w:rsidRPr="001C5875">
        <w:rPr>
          <w:rFonts w:ascii="Mistral" w:hAnsi="Mistral" w:cs="Mistral"/>
          <w:color w:val="000080"/>
          <w:sz w:val="36"/>
          <w:szCs w:val="36"/>
        </w:rPr>
        <w:t>Pierre-Yves LEHEMBRE</w:t>
      </w:r>
    </w:p>
    <w:sectPr w:rsidR="006E73CE" w:rsidRPr="001C5875" w:rsidSect="001C587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70B"/>
    <w:rsid w:val="00043152"/>
    <w:rsid w:val="00062B4B"/>
    <w:rsid w:val="0013470B"/>
    <w:rsid w:val="00182636"/>
    <w:rsid w:val="001C5875"/>
    <w:rsid w:val="002732AD"/>
    <w:rsid w:val="005E71A9"/>
    <w:rsid w:val="005F4B4A"/>
    <w:rsid w:val="005F79B3"/>
    <w:rsid w:val="0065572E"/>
    <w:rsid w:val="006E73CE"/>
    <w:rsid w:val="009E6DF8"/>
    <w:rsid w:val="00B4233D"/>
    <w:rsid w:val="00D61F5F"/>
    <w:rsid w:val="00E20E10"/>
    <w:rsid w:val="00E403CF"/>
    <w:rsid w:val="00FA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5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257</Words>
  <Characters>1415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karine.guillaume</dc:creator>
  <cp:keywords/>
  <dc:description/>
  <cp:lastModifiedBy>gliot</cp:lastModifiedBy>
  <cp:revision>2</cp:revision>
  <dcterms:created xsi:type="dcterms:W3CDTF">2022-01-06T17:54:00Z</dcterms:created>
  <dcterms:modified xsi:type="dcterms:W3CDTF">2022-01-06T17:54:00Z</dcterms:modified>
</cp:coreProperties>
</file>