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725" w:rsidRDefault="00E85725"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6pt;margin-top:-18pt;width:220.25pt;height:220.25pt;z-index:-251658240" wrapcoords="-71 0 -71 21529 21600 21529 21600 0 -71 0">
            <v:imagedata r:id="rId4" o:title=""/>
            <w10:wrap type="tight"/>
          </v:shape>
        </w:pict>
      </w:r>
    </w:p>
    <w:p w:rsidR="00E85725" w:rsidRDefault="00E85725"/>
    <w:p w:rsidR="00E85725" w:rsidRDefault="00E85725" w:rsidP="009374A1"/>
    <w:p w:rsidR="00E85725" w:rsidRDefault="00E85725" w:rsidP="009374A1"/>
    <w:p w:rsidR="00E85725" w:rsidRDefault="00E85725" w:rsidP="009374A1"/>
    <w:p w:rsidR="00E85725" w:rsidRDefault="00E85725" w:rsidP="009374A1"/>
    <w:p w:rsidR="00E85725" w:rsidRDefault="00E85725" w:rsidP="009374A1"/>
    <w:p w:rsidR="00E85725" w:rsidRDefault="00E85725" w:rsidP="009374A1">
      <w:pPr>
        <w:rPr>
          <w:rFonts w:ascii="TimesNewRomanPSMT" w:hAnsi="TimesNewRomanPSMT" w:cs="TimesNewRomanPSMT"/>
          <w:sz w:val="24"/>
          <w:szCs w:val="24"/>
        </w:rPr>
      </w:pPr>
    </w:p>
    <w:p w:rsidR="00E85725" w:rsidRPr="00A33F6F" w:rsidRDefault="00E85725" w:rsidP="00A33F6F">
      <w:pPr>
        <w:jc w:val="center"/>
        <w:rPr>
          <w:rFonts w:ascii="Mistral" w:hAnsi="Mistral" w:cs="Mistral"/>
          <w:color w:val="000080"/>
          <w:sz w:val="36"/>
          <w:szCs w:val="36"/>
        </w:rPr>
      </w:pPr>
      <w:r w:rsidRPr="00A33F6F">
        <w:rPr>
          <w:rFonts w:ascii="Mistral" w:hAnsi="Mistral" w:cs="Mistral"/>
          <w:color w:val="000080"/>
          <w:sz w:val="36"/>
          <w:szCs w:val="36"/>
        </w:rPr>
        <w:t>Le Président, les membres du bureau et les bénévoles du comité des fêtes d’Aussac-Vadalle sont heureux de vous présenter leurs meilleurs vœux pour cette nouvelle année…</w:t>
      </w:r>
    </w:p>
    <w:p w:rsidR="00E85725" w:rsidRDefault="00E85725" w:rsidP="009374A1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Nous espérons vous voir nombreux lors de nos manifestations où notre priorité sera toujours la convivialité et le partage.</w:t>
      </w:r>
    </w:p>
    <w:p w:rsidR="00E85725" w:rsidRDefault="00E85725" w:rsidP="009374A1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Notre calendrier 2023 est en train d’être finalisé, mais dès aujourd’hui nous vous invitons à nous rejoindre à Puymerle le 1</w:t>
      </w:r>
      <w:r w:rsidRPr="00266025">
        <w:rPr>
          <w:rFonts w:ascii="TimesNewRomanPSMT" w:hAnsi="TimesNewRomanPSMT" w:cs="TimesNewRomanPSMT"/>
          <w:sz w:val="24"/>
          <w:szCs w:val="24"/>
          <w:vertAlign w:val="superscript"/>
        </w:rPr>
        <w:t>er</w:t>
      </w:r>
      <w:r>
        <w:rPr>
          <w:rFonts w:ascii="TimesNewRomanPSMT" w:hAnsi="TimesNewRomanPSMT" w:cs="TimesNewRomanPSMT"/>
          <w:sz w:val="24"/>
          <w:szCs w:val="24"/>
        </w:rPr>
        <w:t xml:space="preserve"> Mai pour le traditionnel brin d’aillet.</w:t>
      </w:r>
    </w:p>
    <w:p w:rsidR="00E85725" w:rsidRDefault="00E85725" w:rsidP="009374A1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C’est à  Puymerle également que nous vous convions à la « </w:t>
      </w:r>
      <w:r w:rsidRPr="009374A1">
        <w:rPr>
          <w:rFonts w:ascii="TimesNewRomanPSMT" w:hAnsi="TimesNewRomanPSMT" w:cs="TimesNewRomanPSMT"/>
          <w:b/>
          <w:sz w:val="28"/>
          <w:szCs w:val="28"/>
        </w:rPr>
        <w:t>Journée Américaine</w:t>
      </w:r>
      <w:r>
        <w:rPr>
          <w:rFonts w:ascii="TimesNewRomanPSMT" w:hAnsi="TimesNewRomanPSMT" w:cs="TimesNewRomanPSMT"/>
          <w:sz w:val="24"/>
          <w:szCs w:val="24"/>
        </w:rPr>
        <w:t> » où musique, véhicules d’exceptions et barbecues nous emmèneront le 11 juin ; avec pour cette manifestation la collaboration de Festiv and Co qui sera également avec nous pour la 3</w:t>
      </w:r>
      <w:r>
        <w:rPr>
          <w:rFonts w:ascii="TimesNewRomanPSMT" w:hAnsi="TimesNewRomanPSMT" w:cs="TimesNewRomanPSMT"/>
          <w:sz w:val="24"/>
          <w:szCs w:val="24"/>
          <w:vertAlign w:val="superscript"/>
        </w:rPr>
        <w:t>è</w:t>
      </w:r>
      <w:r w:rsidRPr="009374A1">
        <w:rPr>
          <w:rFonts w:ascii="TimesNewRomanPSMT" w:hAnsi="TimesNewRomanPSMT" w:cs="TimesNewRomanPSMT"/>
          <w:sz w:val="24"/>
          <w:szCs w:val="24"/>
          <w:vertAlign w:val="superscript"/>
        </w:rPr>
        <w:t>me</w:t>
      </w:r>
      <w:r>
        <w:rPr>
          <w:rFonts w:ascii="TimesNewRomanPSMT" w:hAnsi="TimesNewRomanPSMT" w:cs="TimesNewRomanPSMT"/>
          <w:sz w:val="24"/>
          <w:szCs w:val="24"/>
        </w:rPr>
        <w:t xml:space="preserve"> édition de la Brocante de Puymerle le 2 juillet et sous réserve avec un concert la veille au soir….</w:t>
      </w:r>
    </w:p>
    <w:p w:rsidR="00E85725" w:rsidRDefault="00E85725" w:rsidP="009374A1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Du théâtre et d’autres activités sont prévus à la salle des fêtes au cours de l’année…</w:t>
      </w:r>
    </w:p>
    <w:p w:rsidR="00E85725" w:rsidRDefault="00E85725" w:rsidP="009374A1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N’hésitez pas à nous interpeller pour faire parts de vos idées et pourquoi pas de rejoindre notre équipe.</w:t>
      </w:r>
    </w:p>
    <w:p w:rsidR="00E85725" w:rsidRDefault="00E85725" w:rsidP="009374A1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Le Président</w:t>
      </w:r>
    </w:p>
    <w:p w:rsidR="00E85725" w:rsidRPr="007839AA" w:rsidRDefault="00E85725" w:rsidP="009374A1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Pierre Yves Lehembre</w:t>
      </w:r>
    </w:p>
    <w:p w:rsidR="00E85725" w:rsidRDefault="00E85725" w:rsidP="009374A1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p w:rsidR="00E85725" w:rsidRDefault="00E85725" w:rsidP="009374A1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Le bureau se compose de :</w:t>
      </w:r>
    </w:p>
    <w:p w:rsidR="00E85725" w:rsidRDefault="00E85725" w:rsidP="009374A1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Gérard LIOT : Président d'honneur</w:t>
      </w:r>
    </w:p>
    <w:p w:rsidR="00E85725" w:rsidRDefault="00E85725" w:rsidP="009374A1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Pierre-Yves LEHEMBRE : Président</w:t>
      </w:r>
    </w:p>
    <w:p w:rsidR="00E85725" w:rsidRDefault="00E85725" w:rsidP="009374A1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Eric GUERRIER : Vice- Président</w:t>
      </w:r>
    </w:p>
    <w:p w:rsidR="00E85725" w:rsidRDefault="00E85725" w:rsidP="009374A1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Eric LE CORNEUR : Trésorier</w:t>
      </w:r>
    </w:p>
    <w:p w:rsidR="00E85725" w:rsidRDefault="00E85725" w:rsidP="009374A1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Karine COLOMBEIX : Secrétaire</w:t>
      </w:r>
    </w:p>
    <w:p w:rsidR="00E85725" w:rsidRDefault="00E85725" w:rsidP="009374A1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p w:rsidR="00E85725" w:rsidRPr="009374A1" w:rsidRDefault="00E85725" w:rsidP="009374A1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noProof/>
          <w:lang w:eastAsia="fr-FR"/>
        </w:rPr>
        <w:pict>
          <v:shape id="_x0000_s1027" type="#_x0000_t75" style="position:absolute;left:0;text-align:left;margin-left:147.6pt;margin-top:26.6pt;width:156.6pt;height:73.15pt;z-index:-251657216" wrapcoords="-31 0 -31 21534 21600 21534 21600 0 -31 0">
            <v:imagedata r:id="rId5" o:title=""/>
          </v:shape>
        </w:pict>
      </w:r>
      <w:r w:rsidRPr="009374A1">
        <w:rPr>
          <w:rFonts w:ascii="TimesNewRomanPSMT" w:hAnsi="TimesNewRomanPSMT" w:cs="TimesNewRomanPSMT"/>
          <w:sz w:val="24"/>
          <w:szCs w:val="24"/>
        </w:rPr>
        <w:t xml:space="preserve">L’association compte également quatre membres au conseil d'administration et de nombreux membres actifs. </w:t>
      </w:r>
    </w:p>
    <w:sectPr w:rsidR="00E85725" w:rsidRPr="009374A1" w:rsidSect="00A33F6F">
      <w:pgSz w:w="11906" w:h="16838"/>
      <w:pgMar w:top="719" w:right="746" w:bottom="719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470B"/>
    <w:rsid w:val="00043152"/>
    <w:rsid w:val="00062B4B"/>
    <w:rsid w:val="000830D1"/>
    <w:rsid w:val="0013470B"/>
    <w:rsid w:val="00182636"/>
    <w:rsid w:val="001C5875"/>
    <w:rsid w:val="00266025"/>
    <w:rsid w:val="002732AD"/>
    <w:rsid w:val="002C5F26"/>
    <w:rsid w:val="005E71A9"/>
    <w:rsid w:val="005F4B4A"/>
    <w:rsid w:val="005F79B3"/>
    <w:rsid w:val="0065572E"/>
    <w:rsid w:val="006E5BCD"/>
    <w:rsid w:val="006E73CE"/>
    <w:rsid w:val="007839AA"/>
    <w:rsid w:val="009374A1"/>
    <w:rsid w:val="009E6DF8"/>
    <w:rsid w:val="00A33F6F"/>
    <w:rsid w:val="00B4233D"/>
    <w:rsid w:val="00D61F5F"/>
    <w:rsid w:val="00E20E10"/>
    <w:rsid w:val="00E403CF"/>
    <w:rsid w:val="00E85725"/>
    <w:rsid w:val="00FA3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45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209</Words>
  <Characters>1150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karine.guillaume</dc:creator>
  <cp:keywords/>
  <dc:description/>
  <cp:lastModifiedBy>admin</cp:lastModifiedBy>
  <cp:revision>4</cp:revision>
  <dcterms:created xsi:type="dcterms:W3CDTF">2022-12-15T09:16:00Z</dcterms:created>
  <dcterms:modified xsi:type="dcterms:W3CDTF">2022-12-15T09:26:00Z</dcterms:modified>
</cp:coreProperties>
</file>