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21" w:rsidRPr="00FE5B3C" w:rsidRDefault="008F0721" w:rsidP="00B93EE6">
      <w:pPr>
        <w:jc w:val="center"/>
        <w:rPr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left:0;text-align:left;margin-left:0;margin-top:-9pt;width:108pt;height:95.35pt;z-index:-251658240;visibility:visible">
            <v:imagedata r:id="rId6" o:title=""/>
          </v:shape>
        </w:pict>
      </w:r>
      <w:r w:rsidRPr="00FE5B3C">
        <w:rPr>
          <w:sz w:val="32"/>
          <w:szCs w:val="32"/>
        </w:rPr>
        <w:t>COMMUNE D’AUSSAC-VADALLE</w:t>
      </w:r>
    </w:p>
    <w:p w:rsidR="008F0721" w:rsidRPr="00FE5B3C" w:rsidRDefault="008F0721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FE5B3C">
        <w:rPr>
          <w:rFonts w:ascii="Arial Narrow" w:hAnsi="Arial Narrow" w:cs="Arial Narrow"/>
          <w:b/>
          <w:bCs/>
          <w:sz w:val="32"/>
          <w:szCs w:val="32"/>
        </w:rPr>
        <w:t>AVIS DU MAIRE</w:t>
      </w:r>
    </w:p>
    <w:p w:rsidR="008F0721" w:rsidRDefault="008F0721" w:rsidP="00B93EE6">
      <w:pPr>
        <w:pStyle w:val="Rpertoire"/>
        <w:suppressLineNumbers w:val="0"/>
        <w:rPr>
          <w:b/>
          <w:bCs/>
          <w:u w:val="single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8F0721" w:rsidRDefault="008F0721" w:rsidP="00B93EE6">
      <w:pPr>
        <w:rPr>
          <w:b/>
          <w:bCs/>
          <w:sz w:val="20"/>
          <w:szCs w:val="20"/>
          <w:u w:val="single"/>
        </w:rPr>
      </w:pPr>
    </w:p>
    <w:p w:rsidR="008F0721" w:rsidRDefault="008F0721" w:rsidP="00B93EE6">
      <w:pPr>
        <w:jc w:val="both"/>
        <w:rPr>
          <w:sz w:val="20"/>
          <w:szCs w:val="20"/>
        </w:rPr>
      </w:pPr>
    </w:p>
    <w:p w:rsidR="008F0721" w:rsidRDefault="008F0721" w:rsidP="00B93EE6">
      <w:pPr>
        <w:jc w:val="both"/>
        <w:rPr>
          <w:sz w:val="20"/>
          <w:szCs w:val="20"/>
        </w:rPr>
      </w:pPr>
    </w:p>
    <w:p w:rsidR="008F0721" w:rsidRDefault="008F0721" w:rsidP="00B93EE6">
      <w:pPr>
        <w:jc w:val="both"/>
        <w:rPr>
          <w:sz w:val="20"/>
          <w:szCs w:val="20"/>
        </w:rPr>
      </w:pPr>
    </w:p>
    <w:p w:rsidR="008F0721" w:rsidRDefault="008F0721" w:rsidP="00B93EE6">
      <w:pPr>
        <w:jc w:val="both"/>
        <w:rPr>
          <w:sz w:val="20"/>
          <w:szCs w:val="20"/>
        </w:rPr>
      </w:pPr>
    </w:p>
    <w:p w:rsidR="008F0721" w:rsidRDefault="008F0721" w:rsidP="00B93EE6">
      <w:pPr>
        <w:jc w:val="both"/>
        <w:rPr>
          <w:sz w:val="20"/>
          <w:szCs w:val="20"/>
        </w:rPr>
      </w:pPr>
    </w:p>
    <w:p w:rsidR="008F0721" w:rsidRPr="00C0590F" w:rsidRDefault="008F0721" w:rsidP="00B93EE6">
      <w:pPr>
        <w:jc w:val="both"/>
        <w:rPr>
          <w:sz w:val="20"/>
          <w:szCs w:val="20"/>
        </w:rPr>
      </w:pPr>
    </w:p>
    <w:p w:rsidR="008F0721" w:rsidRPr="00FE5B3C" w:rsidRDefault="008F0721" w:rsidP="00B93EE6">
      <w:pPr>
        <w:jc w:val="both"/>
        <w:rPr>
          <w:b/>
          <w:bCs/>
          <w:sz w:val="28"/>
          <w:szCs w:val="28"/>
          <w:u w:val="single"/>
        </w:rPr>
      </w:pPr>
    </w:p>
    <w:p w:rsidR="008F0721" w:rsidRPr="006A4AD2" w:rsidRDefault="008F0721" w:rsidP="000C204F">
      <w:pPr>
        <w:adjustRightInd w:val="0"/>
        <w:jc w:val="both"/>
        <w:rPr>
          <w:sz w:val="36"/>
          <w:szCs w:val="28"/>
        </w:rPr>
      </w:pPr>
      <w:r w:rsidRPr="006A4AD2">
        <w:rPr>
          <w:sz w:val="36"/>
          <w:szCs w:val="28"/>
        </w:rPr>
        <w:t>Madame, Monsieur,</w:t>
      </w:r>
    </w:p>
    <w:p w:rsidR="008F0721" w:rsidRDefault="008F0721" w:rsidP="000C204F">
      <w:pPr>
        <w:adjustRightInd w:val="0"/>
        <w:jc w:val="both"/>
        <w:rPr>
          <w:sz w:val="36"/>
          <w:szCs w:val="28"/>
        </w:rPr>
      </w:pPr>
    </w:p>
    <w:p w:rsidR="008F0721" w:rsidRPr="006A4AD2" w:rsidRDefault="008F0721" w:rsidP="000C204F">
      <w:pPr>
        <w:adjustRightInd w:val="0"/>
        <w:jc w:val="both"/>
        <w:rPr>
          <w:sz w:val="36"/>
          <w:szCs w:val="28"/>
        </w:rPr>
      </w:pPr>
    </w:p>
    <w:p w:rsidR="008F0721" w:rsidRDefault="008F0721" w:rsidP="000C204F">
      <w:pPr>
        <w:adjustRightInd w:val="0"/>
        <w:jc w:val="both"/>
        <w:rPr>
          <w:b/>
          <w:sz w:val="36"/>
          <w:szCs w:val="28"/>
        </w:rPr>
      </w:pPr>
      <w:r w:rsidRPr="006A4AD2">
        <w:rPr>
          <w:sz w:val="36"/>
          <w:szCs w:val="28"/>
        </w:rPr>
        <w:t xml:space="preserve">J’ai le regret de vous informer que le secrétariat de mairie sera exceptionnellement fermé </w:t>
      </w:r>
      <w:r>
        <w:rPr>
          <w:sz w:val="36"/>
          <w:szCs w:val="28"/>
        </w:rPr>
        <w:t xml:space="preserve">les </w:t>
      </w:r>
      <w:r w:rsidRPr="006A4AD2">
        <w:rPr>
          <w:sz w:val="36"/>
          <w:szCs w:val="28"/>
        </w:rPr>
        <w:t xml:space="preserve"> </w:t>
      </w:r>
      <w:r>
        <w:rPr>
          <w:b/>
          <w:sz w:val="36"/>
          <w:szCs w:val="28"/>
        </w:rPr>
        <w:t>Lundi 24 et Mardi 25  Novembre 2025.</w:t>
      </w:r>
    </w:p>
    <w:p w:rsidR="008F0721" w:rsidRPr="006A4AD2" w:rsidRDefault="008F0721" w:rsidP="000C204F">
      <w:pPr>
        <w:adjustRightInd w:val="0"/>
        <w:jc w:val="both"/>
        <w:rPr>
          <w:sz w:val="36"/>
          <w:szCs w:val="28"/>
        </w:rPr>
      </w:pPr>
    </w:p>
    <w:p w:rsidR="008F0721" w:rsidRPr="006A4AD2" w:rsidRDefault="008F0721" w:rsidP="000C204F">
      <w:pPr>
        <w:adjustRightInd w:val="0"/>
        <w:jc w:val="both"/>
        <w:rPr>
          <w:sz w:val="36"/>
          <w:szCs w:val="28"/>
        </w:rPr>
      </w:pPr>
    </w:p>
    <w:p w:rsidR="008F0721" w:rsidRDefault="008F0721" w:rsidP="000C204F">
      <w:pPr>
        <w:adjustRightInd w:val="0"/>
        <w:jc w:val="both"/>
        <w:rPr>
          <w:b/>
          <w:sz w:val="36"/>
          <w:szCs w:val="28"/>
        </w:rPr>
      </w:pPr>
      <w:r w:rsidRPr="006A4AD2">
        <w:rPr>
          <w:sz w:val="36"/>
          <w:szCs w:val="28"/>
        </w:rPr>
        <w:t xml:space="preserve">En cas </w:t>
      </w:r>
      <w:r w:rsidRPr="006A4AD2">
        <w:rPr>
          <w:sz w:val="36"/>
          <w:szCs w:val="28"/>
          <w:u w:val="single"/>
        </w:rPr>
        <w:t>d’urgence avérée</w:t>
      </w:r>
      <w:r w:rsidRPr="006A4AD2">
        <w:rPr>
          <w:sz w:val="36"/>
          <w:szCs w:val="28"/>
        </w:rPr>
        <w:t xml:space="preserve">, vous pouvez contacter un élu au </w:t>
      </w:r>
      <w:r w:rsidRPr="006A4AD2">
        <w:rPr>
          <w:b/>
          <w:sz w:val="36"/>
          <w:szCs w:val="28"/>
        </w:rPr>
        <w:t>06 75 75 72 68</w:t>
      </w:r>
    </w:p>
    <w:p w:rsidR="008F0721" w:rsidRPr="006A4AD2" w:rsidRDefault="008F0721" w:rsidP="000C204F">
      <w:pPr>
        <w:adjustRightInd w:val="0"/>
        <w:jc w:val="both"/>
        <w:rPr>
          <w:sz w:val="36"/>
          <w:szCs w:val="28"/>
        </w:rPr>
      </w:pPr>
    </w:p>
    <w:p w:rsidR="008F0721" w:rsidRPr="006A4AD2" w:rsidRDefault="008F0721" w:rsidP="000C204F">
      <w:pPr>
        <w:adjustRightInd w:val="0"/>
        <w:jc w:val="both"/>
        <w:rPr>
          <w:sz w:val="36"/>
          <w:szCs w:val="28"/>
        </w:rPr>
      </w:pPr>
    </w:p>
    <w:p w:rsidR="008F0721" w:rsidRPr="006A4AD2" w:rsidRDefault="008F0721" w:rsidP="000C204F">
      <w:pPr>
        <w:adjustRightInd w:val="0"/>
        <w:jc w:val="both"/>
        <w:rPr>
          <w:sz w:val="36"/>
          <w:szCs w:val="28"/>
        </w:rPr>
      </w:pPr>
      <w:r w:rsidRPr="006A4AD2">
        <w:rPr>
          <w:sz w:val="36"/>
          <w:szCs w:val="28"/>
        </w:rPr>
        <w:t>Cordialement</w:t>
      </w:r>
    </w:p>
    <w:p w:rsidR="008F0721" w:rsidRDefault="008F0721" w:rsidP="000C204F">
      <w:pPr>
        <w:adjustRightInd w:val="0"/>
        <w:jc w:val="both"/>
        <w:rPr>
          <w:sz w:val="36"/>
          <w:szCs w:val="28"/>
        </w:rPr>
      </w:pPr>
    </w:p>
    <w:p w:rsidR="008F0721" w:rsidRDefault="008F0721" w:rsidP="000C204F">
      <w:pPr>
        <w:adjustRightInd w:val="0"/>
        <w:jc w:val="both"/>
        <w:rPr>
          <w:sz w:val="36"/>
          <w:szCs w:val="28"/>
        </w:rPr>
      </w:pPr>
    </w:p>
    <w:p w:rsidR="008F0721" w:rsidRDefault="008F0721" w:rsidP="000C204F">
      <w:pPr>
        <w:adjustRightInd w:val="0"/>
        <w:jc w:val="both"/>
        <w:rPr>
          <w:sz w:val="36"/>
          <w:szCs w:val="28"/>
        </w:rPr>
      </w:pPr>
    </w:p>
    <w:p w:rsidR="008F0721" w:rsidRPr="006A4AD2" w:rsidRDefault="008F0721" w:rsidP="000C204F">
      <w:pPr>
        <w:adjustRightInd w:val="0"/>
        <w:jc w:val="both"/>
        <w:rPr>
          <w:sz w:val="36"/>
          <w:szCs w:val="28"/>
        </w:rPr>
      </w:pPr>
    </w:p>
    <w:p w:rsidR="008F0721" w:rsidRPr="006A4AD2" w:rsidRDefault="008F0721" w:rsidP="000C204F">
      <w:pPr>
        <w:adjustRightInd w:val="0"/>
        <w:jc w:val="both"/>
        <w:rPr>
          <w:sz w:val="36"/>
          <w:szCs w:val="28"/>
        </w:rPr>
      </w:pPr>
    </w:p>
    <w:p w:rsidR="008F0721" w:rsidRPr="006A4AD2" w:rsidRDefault="008F0721" w:rsidP="000C204F">
      <w:pPr>
        <w:adjustRightInd w:val="0"/>
        <w:jc w:val="both"/>
        <w:rPr>
          <w:sz w:val="36"/>
          <w:szCs w:val="28"/>
        </w:rPr>
      </w:pPr>
    </w:p>
    <w:p w:rsidR="008F0721" w:rsidRPr="006A4AD2" w:rsidRDefault="008F0721" w:rsidP="00FE5B3C">
      <w:pPr>
        <w:adjustRightInd w:val="0"/>
        <w:jc w:val="center"/>
        <w:rPr>
          <w:sz w:val="36"/>
          <w:szCs w:val="28"/>
        </w:rPr>
      </w:pPr>
      <w:r w:rsidRPr="006A4AD2">
        <w:rPr>
          <w:sz w:val="36"/>
          <w:szCs w:val="28"/>
        </w:rPr>
        <w:t>Gérard Liot</w:t>
      </w:r>
    </w:p>
    <w:p w:rsidR="008F0721" w:rsidRPr="006A4AD2" w:rsidRDefault="008F0721" w:rsidP="00FE5B3C">
      <w:pPr>
        <w:adjustRightInd w:val="0"/>
        <w:jc w:val="center"/>
        <w:rPr>
          <w:sz w:val="36"/>
          <w:szCs w:val="28"/>
        </w:rPr>
      </w:pPr>
      <w:r w:rsidRPr="006A4AD2">
        <w:rPr>
          <w:sz w:val="36"/>
          <w:szCs w:val="28"/>
        </w:rPr>
        <w:t>Le Maire</w:t>
      </w:r>
    </w:p>
    <w:p w:rsidR="008F0721" w:rsidRDefault="008F0721" w:rsidP="00FE5B3C">
      <w:pPr>
        <w:jc w:val="center"/>
        <w:rPr>
          <w:b/>
          <w:bCs/>
          <w:sz w:val="28"/>
          <w:szCs w:val="28"/>
          <w:u w:val="single"/>
        </w:rPr>
      </w:pPr>
    </w:p>
    <w:p w:rsidR="008F0721" w:rsidRDefault="008F0721" w:rsidP="00B93EE6">
      <w:pPr>
        <w:jc w:val="both"/>
        <w:rPr>
          <w:b/>
          <w:bCs/>
          <w:sz w:val="28"/>
          <w:szCs w:val="28"/>
          <w:u w:val="single"/>
        </w:rPr>
      </w:pPr>
    </w:p>
    <w:p w:rsidR="008F0721" w:rsidRDefault="008F0721" w:rsidP="00B93EE6">
      <w:pPr>
        <w:jc w:val="both"/>
        <w:rPr>
          <w:b/>
          <w:bCs/>
          <w:sz w:val="28"/>
          <w:szCs w:val="28"/>
          <w:u w:val="single"/>
        </w:rPr>
      </w:pPr>
    </w:p>
    <w:p w:rsidR="008F0721" w:rsidRPr="00FE5B3C" w:rsidRDefault="008F0721" w:rsidP="00B93EE6">
      <w:pPr>
        <w:jc w:val="both"/>
        <w:rPr>
          <w:b/>
          <w:bCs/>
          <w:sz w:val="28"/>
          <w:szCs w:val="28"/>
          <w:u w:val="single"/>
        </w:rPr>
      </w:pPr>
    </w:p>
    <w:p w:rsidR="008F0721" w:rsidRPr="00FE5B3C" w:rsidRDefault="008F0721" w:rsidP="00B93EE6">
      <w:pPr>
        <w:jc w:val="both"/>
        <w:rPr>
          <w:sz w:val="28"/>
          <w:szCs w:val="28"/>
        </w:rPr>
      </w:pPr>
    </w:p>
    <w:p w:rsidR="008F0721" w:rsidRPr="00FE5B3C" w:rsidRDefault="008F0721" w:rsidP="002B15F2">
      <w:pPr>
        <w:pStyle w:val="Footer"/>
        <w:jc w:val="center"/>
        <w:rPr>
          <w:sz w:val="28"/>
          <w:szCs w:val="28"/>
        </w:rPr>
      </w:pPr>
      <w:r w:rsidRPr="00FE5B3C">
        <w:rPr>
          <w:sz w:val="28"/>
          <w:szCs w:val="28"/>
        </w:rPr>
        <w:t>Mairie 61, rue de la République 16560 AUSSAC-VADALLE</w:t>
      </w:r>
    </w:p>
    <w:p w:rsidR="008F0721" w:rsidRPr="00FE5B3C" w:rsidRDefault="008F0721" w:rsidP="002B15F2">
      <w:pPr>
        <w:pStyle w:val="Footer"/>
        <w:jc w:val="center"/>
        <w:rPr>
          <w:sz w:val="28"/>
          <w:szCs w:val="28"/>
        </w:rPr>
      </w:pPr>
      <w:r w:rsidRPr="00FE5B3C">
        <w:rPr>
          <w:sz w:val="28"/>
          <w:szCs w:val="28"/>
        </w:rPr>
        <w:t>Tél : 05.45.20.61.60 Fax : 09.72.31.00.94    Internet : www.aussac-vadalle.fr</w:t>
      </w:r>
    </w:p>
    <w:p w:rsidR="008F0721" w:rsidRPr="00FE5B3C" w:rsidRDefault="008F0721" w:rsidP="00B93EE6">
      <w:pPr>
        <w:jc w:val="both"/>
        <w:rPr>
          <w:sz w:val="28"/>
          <w:szCs w:val="28"/>
        </w:rPr>
      </w:pPr>
    </w:p>
    <w:p w:rsidR="008F0721" w:rsidRDefault="008F0721" w:rsidP="00B93EE6">
      <w:pPr>
        <w:jc w:val="both"/>
      </w:pPr>
    </w:p>
    <w:p w:rsidR="008F0721" w:rsidRDefault="008F0721" w:rsidP="00B93EE6">
      <w:pPr>
        <w:jc w:val="both"/>
      </w:pPr>
    </w:p>
    <w:p w:rsidR="008F0721" w:rsidRDefault="008F0721" w:rsidP="00B93EE6">
      <w:pPr>
        <w:jc w:val="both"/>
      </w:pPr>
    </w:p>
    <w:sectPr w:rsidR="008F0721" w:rsidSect="00D15236"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721" w:rsidRDefault="008F0721" w:rsidP="007F7464">
      <w:r>
        <w:separator/>
      </w:r>
    </w:p>
  </w:endnote>
  <w:endnote w:type="continuationSeparator" w:id="0">
    <w:p w:rsidR="008F0721" w:rsidRDefault="008F0721" w:rsidP="007F7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721" w:rsidRDefault="008F0721" w:rsidP="007F7464">
      <w:r>
        <w:separator/>
      </w:r>
    </w:p>
  </w:footnote>
  <w:footnote w:type="continuationSeparator" w:id="0">
    <w:p w:rsidR="008F0721" w:rsidRDefault="008F0721" w:rsidP="007F7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EE6"/>
    <w:rsid w:val="0003624F"/>
    <w:rsid w:val="000C204F"/>
    <w:rsid w:val="000D0C56"/>
    <w:rsid w:val="00113928"/>
    <w:rsid w:val="00193001"/>
    <w:rsid w:val="002230BB"/>
    <w:rsid w:val="00260F23"/>
    <w:rsid w:val="0029227A"/>
    <w:rsid w:val="002A698F"/>
    <w:rsid w:val="002B15F2"/>
    <w:rsid w:val="002C6349"/>
    <w:rsid w:val="00327332"/>
    <w:rsid w:val="00356793"/>
    <w:rsid w:val="0039189A"/>
    <w:rsid w:val="003931D5"/>
    <w:rsid w:val="0040158F"/>
    <w:rsid w:val="00445305"/>
    <w:rsid w:val="00445F99"/>
    <w:rsid w:val="00491171"/>
    <w:rsid w:val="004D439D"/>
    <w:rsid w:val="0050177C"/>
    <w:rsid w:val="005A1194"/>
    <w:rsid w:val="006A4AD2"/>
    <w:rsid w:val="006C231D"/>
    <w:rsid w:val="006E05CD"/>
    <w:rsid w:val="00731EEC"/>
    <w:rsid w:val="00765AB5"/>
    <w:rsid w:val="00780816"/>
    <w:rsid w:val="007F6EA7"/>
    <w:rsid w:val="007F7464"/>
    <w:rsid w:val="00815985"/>
    <w:rsid w:val="00884A0A"/>
    <w:rsid w:val="008F0721"/>
    <w:rsid w:val="008F63E5"/>
    <w:rsid w:val="00A750E0"/>
    <w:rsid w:val="00AD2904"/>
    <w:rsid w:val="00AD2B34"/>
    <w:rsid w:val="00AE3EE3"/>
    <w:rsid w:val="00B2102F"/>
    <w:rsid w:val="00B250C2"/>
    <w:rsid w:val="00B2552B"/>
    <w:rsid w:val="00B42CF1"/>
    <w:rsid w:val="00B718BC"/>
    <w:rsid w:val="00B86CF9"/>
    <w:rsid w:val="00B93EE6"/>
    <w:rsid w:val="00BB22CF"/>
    <w:rsid w:val="00C0590F"/>
    <w:rsid w:val="00C60C9A"/>
    <w:rsid w:val="00C7309D"/>
    <w:rsid w:val="00D15236"/>
    <w:rsid w:val="00DF0E5A"/>
    <w:rsid w:val="00F01D85"/>
    <w:rsid w:val="00F25D44"/>
    <w:rsid w:val="00F529E6"/>
    <w:rsid w:val="00F632EA"/>
    <w:rsid w:val="00FB7303"/>
    <w:rsid w:val="00FE009C"/>
    <w:rsid w:val="00FE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ubtitle">
    <w:name w:val="Subtitle"/>
    <w:basedOn w:val="Normal"/>
    <w:link w:val="SubtitleCh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rsid w:val="00B93EE6"/>
    <w:rPr>
      <w:rFonts w:cs="Times New Roman"/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2B15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08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71</Words>
  <Characters>394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subject/>
  <dc:creator>Utilisateur</dc:creator>
  <cp:keywords/>
  <dc:description/>
  <cp:lastModifiedBy>gliot</cp:lastModifiedBy>
  <cp:revision>10</cp:revision>
  <cp:lastPrinted>2024-10-14T10:02:00Z</cp:lastPrinted>
  <dcterms:created xsi:type="dcterms:W3CDTF">2022-03-03T08:00:00Z</dcterms:created>
  <dcterms:modified xsi:type="dcterms:W3CDTF">2025-11-24T12:11:00Z</dcterms:modified>
</cp:coreProperties>
</file>