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44" w:rsidRDefault="00F25D44" w:rsidP="00B93EE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0;margin-top:-9pt;width:83.25pt;height:73.5pt;z-index:-251658240;visibility:visible">
            <v:imagedata r:id="rId6" o:title=""/>
          </v:shape>
        </w:pict>
      </w:r>
      <w:r>
        <w:t>COMMUNE D’AUSSAC-VADALLE</w:t>
      </w:r>
    </w:p>
    <w:p w:rsidR="00F25D44" w:rsidRDefault="00F25D44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AVIS DU MAIRE</w:t>
      </w:r>
    </w:p>
    <w:p w:rsidR="00F25D44" w:rsidRDefault="00F25D44" w:rsidP="00B93EE6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F25D44" w:rsidRDefault="00F25D44" w:rsidP="00B93EE6">
      <w:pPr>
        <w:rPr>
          <w:b/>
          <w:bCs/>
          <w:sz w:val="20"/>
          <w:szCs w:val="20"/>
          <w:u w:val="single"/>
        </w:rPr>
      </w:pPr>
    </w:p>
    <w:p w:rsidR="00F25D44" w:rsidRPr="00C0590F" w:rsidRDefault="00F25D44" w:rsidP="00B93EE6">
      <w:pPr>
        <w:jc w:val="both"/>
        <w:rPr>
          <w:sz w:val="20"/>
          <w:szCs w:val="20"/>
        </w:rPr>
      </w:pPr>
    </w:p>
    <w:p w:rsidR="00F25D44" w:rsidRDefault="00F25D44" w:rsidP="00B93EE6">
      <w:pPr>
        <w:jc w:val="both"/>
        <w:rPr>
          <w:b/>
          <w:bCs/>
          <w:u w:val="single"/>
        </w:rPr>
      </w:pPr>
    </w:p>
    <w:p w:rsidR="00F25D44" w:rsidRDefault="00F25D44" w:rsidP="000C204F">
      <w:pPr>
        <w:adjustRightInd w:val="0"/>
        <w:jc w:val="both"/>
      </w:pPr>
      <w:r>
        <w:t>Madame, Monsieur,</w:t>
      </w:r>
    </w:p>
    <w:p w:rsidR="00F25D44" w:rsidRDefault="00F25D44" w:rsidP="000C204F">
      <w:pPr>
        <w:adjustRightInd w:val="0"/>
        <w:jc w:val="both"/>
      </w:pPr>
    </w:p>
    <w:p w:rsidR="00F25D44" w:rsidRDefault="00F25D44" w:rsidP="000C204F">
      <w:pPr>
        <w:adjustRightInd w:val="0"/>
        <w:jc w:val="both"/>
      </w:pPr>
      <w:r>
        <w:t>Le camion de CALITOM n’a pas pu passer pour collecter les sacs jaunes le mercredi 10 novembre, en raison de véhicules mal garés dans la rue du Prieuré.</w:t>
      </w:r>
    </w:p>
    <w:p w:rsidR="00F25D44" w:rsidRDefault="00F25D44" w:rsidP="000C204F">
      <w:pPr>
        <w:adjustRightInd w:val="0"/>
        <w:jc w:val="both"/>
      </w:pPr>
    </w:p>
    <w:p w:rsidR="00F25D44" w:rsidRDefault="00F25D44" w:rsidP="000C204F">
      <w:pPr>
        <w:adjustRightInd w:val="0"/>
        <w:jc w:val="both"/>
      </w:pPr>
      <w:r>
        <w:t>CALITOM a accepté de faire un nouveau passage vendredi matin 12 novembre aux heures habituelles de collecte.</w:t>
      </w:r>
    </w:p>
    <w:p w:rsidR="00F25D44" w:rsidRDefault="00F25D44" w:rsidP="000C204F">
      <w:pPr>
        <w:adjustRightInd w:val="0"/>
        <w:jc w:val="both"/>
      </w:pPr>
    </w:p>
    <w:p w:rsidR="00F25D44" w:rsidRDefault="00F25D44" w:rsidP="000C204F">
      <w:pPr>
        <w:adjustRightInd w:val="0"/>
        <w:jc w:val="both"/>
      </w:pPr>
      <w:r>
        <w:t>Je vous remercie de veiller à la libre circulation dans la rue.</w:t>
      </w:r>
    </w:p>
    <w:p w:rsidR="00F25D44" w:rsidRDefault="00F25D44" w:rsidP="000C204F">
      <w:pPr>
        <w:adjustRightInd w:val="0"/>
        <w:jc w:val="both"/>
      </w:pPr>
    </w:p>
    <w:p w:rsidR="00F25D44" w:rsidRDefault="00F25D44" w:rsidP="000C204F">
      <w:pPr>
        <w:adjustRightInd w:val="0"/>
        <w:jc w:val="both"/>
      </w:pPr>
      <w:r>
        <w:t>Cordialement</w:t>
      </w:r>
    </w:p>
    <w:p w:rsidR="00F25D44" w:rsidRDefault="00F25D44" w:rsidP="002B15F2">
      <w:pPr>
        <w:adjustRightInd w:val="0"/>
        <w:jc w:val="right"/>
      </w:pPr>
      <w:r>
        <w:t xml:space="preserve">Gérard Liot </w:t>
      </w:r>
    </w:p>
    <w:p w:rsidR="00F25D44" w:rsidRDefault="00F25D44" w:rsidP="002B15F2">
      <w:pPr>
        <w:adjustRightInd w:val="0"/>
        <w:jc w:val="right"/>
      </w:pPr>
      <w:r>
        <w:t>Le Maire</w:t>
      </w:r>
    </w:p>
    <w:p w:rsidR="00F25D44" w:rsidRDefault="00F25D44" w:rsidP="00B93EE6">
      <w:pPr>
        <w:jc w:val="both"/>
        <w:rPr>
          <w:b/>
          <w:bCs/>
          <w:u w:val="single"/>
        </w:rPr>
      </w:pPr>
    </w:p>
    <w:p w:rsidR="00F25D44" w:rsidRDefault="00F25D44" w:rsidP="00B93EE6">
      <w:pPr>
        <w:jc w:val="both"/>
      </w:pPr>
    </w:p>
    <w:p w:rsidR="00F25D44" w:rsidRPr="00D15236" w:rsidRDefault="00F25D44" w:rsidP="002B15F2">
      <w:pPr>
        <w:pStyle w:val="Footer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Mairie 61, rue de la République 16560 AUSSAC-VADALLE</w:t>
      </w:r>
    </w:p>
    <w:p w:rsidR="00F25D44" w:rsidRPr="00D15236" w:rsidRDefault="00F25D44" w:rsidP="002B15F2">
      <w:pPr>
        <w:pStyle w:val="Footer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Tél : 05.45.20.61.60 Fax : 09.72.31.00.94    Internet : www.aussac-vadalle.fr</w:t>
      </w: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F25D44" w:rsidP="002B15F2">
      <w:pPr>
        <w:jc w:val="center"/>
      </w:pPr>
      <w:r>
        <w:rPr>
          <w:noProof/>
        </w:rPr>
        <w:pict>
          <v:shape id="_x0000_s1027" type="#_x0000_t75" style="position:absolute;left:0;text-align:left;margin-left:0;margin-top:-9pt;width:83.25pt;height:73.5pt;z-index:-251657216;visibility:visible">
            <v:imagedata r:id="rId6" o:title=""/>
          </v:shape>
        </w:pict>
      </w:r>
      <w:r>
        <w:t>COMMUNE D’AUSSAC-VADALLE</w:t>
      </w:r>
    </w:p>
    <w:p w:rsidR="00F25D44" w:rsidRDefault="00F25D44" w:rsidP="002B15F2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AVIS DU MAIRE</w:t>
      </w:r>
    </w:p>
    <w:p w:rsidR="00F25D44" w:rsidRDefault="00F25D44" w:rsidP="002B15F2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F25D44" w:rsidRDefault="00F25D44" w:rsidP="002B15F2">
      <w:pPr>
        <w:rPr>
          <w:b/>
          <w:bCs/>
          <w:sz w:val="20"/>
          <w:szCs w:val="20"/>
          <w:u w:val="single"/>
        </w:rPr>
      </w:pPr>
    </w:p>
    <w:p w:rsidR="00F25D44" w:rsidRPr="00C0590F" w:rsidRDefault="00F25D44" w:rsidP="002B15F2">
      <w:pPr>
        <w:jc w:val="both"/>
        <w:rPr>
          <w:sz w:val="20"/>
          <w:szCs w:val="20"/>
        </w:rPr>
      </w:pPr>
    </w:p>
    <w:p w:rsidR="00F25D44" w:rsidRDefault="00F25D44" w:rsidP="002B15F2">
      <w:pPr>
        <w:jc w:val="both"/>
        <w:rPr>
          <w:b/>
          <w:bCs/>
          <w:u w:val="single"/>
        </w:rPr>
      </w:pPr>
    </w:p>
    <w:p w:rsidR="00F25D44" w:rsidRDefault="00F25D44" w:rsidP="002B15F2">
      <w:pPr>
        <w:adjustRightInd w:val="0"/>
        <w:jc w:val="both"/>
      </w:pPr>
      <w:r>
        <w:t>Madame, Monsieur,</w:t>
      </w:r>
    </w:p>
    <w:p w:rsidR="00F25D44" w:rsidRDefault="00F25D44" w:rsidP="002B15F2">
      <w:pPr>
        <w:adjustRightInd w:val="0"/>
        <w:jc w:val="both"/>
      </w:pPr>
    </w:p>
    <w:p w:rsidR="00F25D44" w:rsidRDefault="00F25D44" w:rsidP="002B15F2">
      <w:pPr>
        <w:adjustRightInd w:val="0"/>
        <w:jc w:val="both"/>
      </w:pPr>
      <w:r>
        <w:t>Le camion de CALITOM n’a pas pu passer pour collecter les sacs jaunes le mercredi 10 novembre, en raison de véhicules mal garés dans la rue du Prieuré.</w:t>
      </w:r>
    </w:p>
    <w:p w:rsidR="00F25D44" w:rsidRDefault="00F25D44" w:rsidP="002B15F2">
      <w:pPr>
        <w:adjustRightInd w:val="0"/>
        <w:jc w:val="both"/>
      </w:pPr>
    </w:p>
    <w:p w:rsidR="00F25D44" w:rsidRDefault="00F25D44" w:rsidP="002B15F2">
      <w:pPr>
        <w:adjustRightInd w:val="0"/>
        <w:jc w:val="both"/>
      </w:pPr>
      <w:r>
        <w:t>CALITOM a accepté de faire un nouveau passage vendredi matin 12 novembre aux heures habituelles de collecte.</w:t>
      </w:r>
    </w:p>
    <w:p w:rsidR="00F25D44" w:rsidRDefault="00F25D44" w:rsidP="002B15F2">
      <w:pPr>
        <w:adjustRightInd w:val="0"/>
        <w:jc w:val="both"/>
      </w:pPr>
    </w:p>
    <w:p w:rsidR="00F25D44" w:rsidRDefault="00F25D44" w:rsidP="002B15F2">
      <w:pPr>
        <w:adjustRightInd w:val="0"/>
        <w:jc w:val="both"/>
      </w:pPr>
      <w:r>
        <w:t>Je vous remercie de veiller à la libre circulation dans la rue.</w:t>
      </w:r>
    </w:p>
    <w:p w:rsidR="00F25D44" w:rsidRDefault="00F25D44" w:rsidP="002B15F2">
      <w:pPr>
        <w:adjustRightInd w:val="0"/>
        <w:jc w:val="both"/>
      </w:pPr>
    </w:p>
    <w:p w:rsidR="00F25D44" w:rsidRDefault="00F25D44" w:rsidP="002B15F2">
      <w:pPr>
        <w:adjustRightInd w:val="0"/>
        <w:jc w:val="both"/>
      </w:pPr>
      <w:r>
        <w:t>Cordialement</w:t>
      </w:r>
    </w:p>
    <w:p w:rsidR="00F25D44" w:rsidRDefault="00F25D44" w:rsidP="002B15F2">
      <w:pPr>
        <w:adjustRightInd w:val="0"/>
        <w:jc w:val="right"/>
      </w:pPr>
      <w:r>
        <w:t xml:space="preserve">Gérard Liot </w:t>
      </w:r>
    </w:p>
    <w:p w:rsidR="00F25D44" w:rsidRDefault="00F25D44" w:rsidP="002B15F2">
      <w:pPr>
        <w:adjustRightInd w:val="0"/>
        <w:jc w:val="right"/>
      </w:pPr>
      <w:r>
        <w:t>Le Maire</w:t>
      </w:r>
    </w:p>
    <w:p w:rsidR="00F25D44" w:rsidRDefault="00F25D44" w:rsidP="002B15F2">
      <w:pPr>
        <w:jc w:val="both"/>
        <w:rPr>
          <w:b/>
          <w:bCs/>
          <w:u w:val="single"/>
        </w:rPr>
      </w:pPr>
    </w:p>
    <w:p w:rsidR="00F25D44" w:rsidRDefault="00F25D44" w:rsidP="002B15F2">
      <w:pPr>
        <w:jc w:val="both"/>
      </w:pPr>
    </w:p>
    <w:p w:rsidR="00F25D44" w:rsidRPr="00D15236" w:rsidRDefault="00F25D44" w:rsidP="002B15F2">
      <w:pPr>
        <w:pStyle w:val="Footer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Mairie 61, rue de la République 16560 AUSSAC-VADALLE</w:t>
      </w:r>
    </w:p>
    <w:p w:rsidR="00F25D44" w:rsidRPr="00D15236" w:rsidRDefault="00F25D44" w:rsidP="002B15F2">
      <w:pPr>
        <w:pStyle w:val="Footer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Tél : 05.45.20.61.60 Fax : 09.72.31.00.94    Internet : www.aussac-vadalle.fr</w:t>
      </w:r>
    </w:p>
    <w:sectPr w:rsidR="00F25D44" w:rsidRPr="00D15236" w:rsidSect="00D15236"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D44" w:rsidRDefault="00F25D44" w:rsidP="007F7464">
      <w:r>
        <w:separator/>
      </w:r>
    </w:p>
  </w:endnote>
  <w:endnote w:type="continuationSeparator" w:id="0">
    <w:p w:rsidR="00F25D44" w:rsidRDefault="00F25D44" w:rsidP="007F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D44" w:rsidRDefault="00F25D44" w:rsidP="007F7464">
      <w:r>
        <w:separator/>
      </w:r>
    </w:p>
  </w:footnote>
  <w:footnote w:type="continuationSeparator" w:id="0">
    <w:p w:rsidR="00F25D44" w:rsidRDefault="00F25D44" w:rsidP="007F7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EE6"/>
    <w:rsid w:val="0003624F"/>
    <w:rsid w:val="000C204F"/>
    <w:rsid w:val="000D0C56"/>
    <w:rsid w:val="00113928"/>
    <w:rsid w:val="00193001"/>
    <w:rsid w:val="002230BB"/>
    <w:rsid w:val="00260F23"/>
    <w:rsid w:val="0029227A"/>
    <w:rsid w:val="002B15F2"/>
    <w:rsid w:val="00356793"/>
    <w:rsid w:val="003931D5"/>
    <w:rsid w:val="0040158F"/>
    <w:rsid w:val="00445305"/>
    <w:rsid w:val="00445F99"/>
    <w:rsid w:val="004D439D"/>
    <w:rsid w:val="0050177C"/>
    <w:rsid w:val="005A1194"/>
    <w:rsid w:val="006C231D"/>
    <w:rsid w:val="006E05CD"/>
    <w:rsid w:val="00731EEC"/>
    <w:rsid w:val="007F6EA7"/>
    <w:rsid w:val="007F7464"/>
    <w:rsid w:val="00884A0A"/>
    <w:rsid w:val="00AD2904"/>
    <w:rsid w:val="00AE3EE3"/>
    <w:rsid w:val="00B2102F"/>
    <w:rsid w:val="00B250C2"/>
    <w:rsid w:val="00B2552B"/>
    <w:rsid w:val="00B718BC"/>
    <w:rsid w:val="00B86CF9"/>
    <w:rsid w:val="00B93EE6"/>
    <w:rsid w:val="00BB22CF"/>
    <w:rsid w:val="00C0590F"/>
    <w:rsid w:val="00C7309D"/>
    <w:rsid w:val="00D15236"/>
    <w:rsid w:val="00DF0E5A"/>
    <w:rsid w:val="00F01D85"/>
    <w:rsid w:val="00F25D44"/>
    <w:rsid w:val="00F632EA"/>
    <w:rsid w:val="00FB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2B15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F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175</Words>
  <Characters>963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subject/>
  <dc:creator>Utilisateur</dc:creator>
  <cp:keywords/>
  <dc:description/>
  <cp:lastModifiedBy>gliot</cp:lastModifiedBy>
  <cp:revision>2</cp:revision>
  <dcterms:created xsi:type="dcterms:W3CDTF">2021-11-10T11:32:00Z</dcterms:created>
  <dcterms:modified xsi:type="dcterms:W3CDTF">2021-11-10T11:32:00Z</dcterms:modified>
</cp:coreProperties>
</file>