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FE" w:rsidRPr="00551E69" w:rsidRDefault="006838FE" w:rsidP="007536B3">
      <w:pPr>
        <w:pBdr>
          <w:left w:val="single" w:sz="4" w:space="0" w:color="auto"/>
        </w:pBdr>
        <w:spacing w:after="0" w:line="240" w:lineRule="auto"/>
        <w:rPr>
          <w:rFonts w:ascii="Lucida Calligraphy" w:hAnsi="Lucida Calligraphy" w:cs="Lucida Calligraphy"/>
          <w:b/>
          <w:bCs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2" o:spid="_x0000_s1026" type="#_x0000_t75" style="position:absolute;margin-left:-3.75pt;margin-top:-22.5pt;width:603.75pt;height:12in;z-index:-251657728;visibility:visible;mso-position-horizontal-relative:page;mso-position-vertical-relative:page" o:allowincell="f">
            <v:imagedata r:id="rId6" o:title="" chromakey="white"/>
            <w10:wrap anchorx="page" anchory="page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14.65pt;margin-top:-1.4pt;width:0;height:33pt;z-index:251656704" o:connectortype="straight"/>
        </w:pict>
      </w: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>S.A.S.U  DUMONT Stéphane Traiteur</w:t>
      </w: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ab/>
      </w:r>
    </w:p>
    <w:p w:rsidR="006838FE" w:rsidRPr="00551E69" w:rsidRDefault="006838FE" w:rsidP="007536B3">
      <w:pPr>
        <w:pBdr>
          <w:left w:val="single" w:sz="4" w:space="0" w:color="auto"/>
        </w:pBd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>Société par actions simplifiée à associe unique</w:t>
      </w:r>
      <w:r>
        <w:rPr>
          <w:rFonts w:ascii="Lucida Calligraphy" w:hAnsi="Lucida Calligraphy" w:cs="Lucida Calligraphy"/>
          <w:b/>
          <w:bCs/>
          <w:sz w:val="20"/>
          <w:szCs w:val="20"/>
        </w:rPr>
        <w:tab/>
      </w:r>
      <w:r>
        <w:rPr>
          <w:rFonts w:ascii="Lucida Calligraphy" w:hAnsi="Lucida Calligraphy" w:cs="Lucida Calligraphy"/>
          <w:b/>
          <w:bCs/>
          <w:sz w:val="20"/>
          <w:szCs w:val="20"/>
        </w:rPr>
        <w:tab/>
      </w: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ab/>
      </w:r>
      <w:r w:rsidRPr="00551E69">
        <w:rPr>
          <w:rFonts w:ascii="Lucida Calligraphy" w:hAnsi="Lucida Calligraphy" w:cs="Lucida Calligraphy"/>
          <w:sz w:val="20"/>
          <w:szCs w:val="20"/>
        </w:rPr>
        <w:t>DEVIS N°</w:t>
      </w:r>
      <w:r>
        <w:rPr>
          <w:rFonts w:ascii="Lucida Calligraphy" w:hAnsi="Lucida Calligraphy" w:cs="Lucida Calligraphy"/>
          <w:sz w:val="20"/>
          <w:szCs w:val="20"/>
        </w:rPr>
        <w:t> :443.2019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sz w:val="20"/>
          <w:szCs w:val="20"/>
        </w:rPr>
        <w:t xml:space="preserve">11 rue de Bir Hakeim </w:t>
      </w:r>
      <w:r>
        <w:rPr>
          <w:rFonts w:ascii="Lucida Calligraphy" w:hAnsi="Lucida Calligraphy" w:cs="Lucida Calligraphy"/>
          <w:sz w:val="20"/>
          <w:szCs w:val="20"/>
        </w:rPr>
        <w:tab/>
      </w:r>
      <w:r>
        <w:rPr>
          <w:rFonts w:ascii="Lucida Calligraphy" w:hAnsi="Lucida Calligraphy" w:cs="Lucida Calligraphy"/>
          <w:sz w:val="20"/>
          <w:szCs w:val="20"/>
        </w:rPr>
        <w:tab/>
      </w:r>
      <w:r>
        <w:rPr>
          <w:rFonts w:ascii="Lucida Calligraphy" w:hAnsi="Lucida Calligraphy" w:cs="Lucida Calligraphy"/>
          <w:sz w:val="20"/>
          <w:szCs w:val="20"/>
        </w:rPr>
        <w:tab/>
      </w:r>
      <w:r>
        <w:rPr>
          <w:rFonts w:ascii="Lucida Calligraphy" w:hAnsi="Lucida Calligraphy" w:cs="Lucida Calligraphy"/>
          <w:sz w:val="20"/>
          <w:szCs w:val="20"/>
        </w:rPr>
        <w:tab/>
      </w:r>
      <w:r>
        <w:rPr>
          <w:rFonts w:ascii="Lucida Calligraphy" w:hAnsi="Lucida Calligraphy" w:cs="Lucida Calligraphy"/>
          <w:sz w:val="20"/>
          <w:szCs w:val="20"/>
        </w:rPr>
        <w:tab/>
      </w:r>
      <w:r w:rsidRPr="00551E69">
        <w:rPr>
          <w:rFonts w:ascii="Lucida Calligraphy" w:hAnsi="Lucida Calligraphy" w:cs="Lucida Calligraphy"/>
          <w:sz w:val="20"/>
          <w:szCs w:val="20"/>
        </w:rPr>
        <w:tab/>
        <w:t>Date</w:t>
      </w: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 xml:space="preserve"> </w:t>
      </w:r>
      <w:r>
        <w:rPr>
          <w:rFonts w:ascii="Lucida Calligraphy" w:hAnsi="Lucida Calligraphy" w:cs="Lucida Calligraphy"/>
          <w:sz w:val="20"/>
          <w:szCs w:val="20"/>
        </w:rPr>
        <w:t>d’émission :</w:t>
      </w:r>
      <w:r w:rsidRPr="00551E69">
        <w:rPr>
          <w:rFonts w:ascii="Lucida Calligraphy" w:hAnsi="Lucida Calligraphy" w:cs="Lucida Calligraphy"/>
          <w:sz w:val="20"/>
          <w:szCs w:val="20"/>
        </w:rPr>
        <w:t xml:space="preserve"> </w:t>
      </w:r>
      <w:r>
        <w:rPr>
          <w:rFonts w:ascii="Lucida Calligraphy" w:hAnsi="Lucida Calligraphy" w:cs="Lucida Calligraphy"/>
          <w:sz w:val="20"/>
          <w:szCs w:val="20"/>
        </w:rPr>
        <w:t>7.10.2019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>
        <w:rPr>
          <w:noProof/>
        </w:rPr>
        <w:pict>
          <v:roundrect id="_x0000_s1028" style="position:absolute;margin-left:314.65pt;margin-top:9.35pt;width:235.6pt;height:91.05pt;z-index:251657728" arcsize="10923f">
            <v:textbox style="mso-next-textbox:#_x0000_s1028">
              <w:txbxContent>
                <w:p w:rsidR="006838FE" w:rsidRDefault="006838FE" w:rsidP="003F6FA3">
                  <w:pPr>
                    <w:rPr>
                      <w:rFonts w:ascii="Segoe UI" w:hAnsi="Segoe UI" w:cs="Segoe UI"/>
                      <w:color w:val="201F1E"/>
                      <w:sz w:val="23"/>
                      <w:szCs w:val="23"/>
                      <w:shd w:val="clear" w:color="auto" w:fill="FFFFFF"/>
                    </w:rPr>
                  </w:pPr>
                  <w:r>
                    <w:t xml:space="preserve"> </w:t>
                  </w:r>
                  <w:r>
                    <w:rPr>
                      <w:rFonts w:ascii="Segoe UI" w:hAnsi="Segoe UI" w:cs="Segoe UI"/>
                      <w:color w:val="201F1E"/>
                      <w:sz w:val="23"/>
                      <w:szCs w:val="23"/>
                      <w:shd w:val="clear" w:color="auto" w:fill="FFFFFF"/>
                    </w:rPr>
                    <w:t> CCAS d'Aussac-vadalle</w:t>
                  </w:r>
                </w:p>
                <w:p w:rsidR="006838FE" w:rsidRDefault="006838FE" w:rsidP="003F6FA3">
                  <w:r>
                    <w:rPr>
                      <w:rFonts w:ascii="Segoe UI" w:hAnsi="Segoe UI" w:cs="Segoe UI"/>
                      <w:color w:val="201F1E"/>
                      <w:sz w:val="23"/>
                      <w:szCs w:val="23"/>
                      <w:shd w:val="clear" w:color="auto" w:fill="FFFFFF"/>
                    </w:rPr>
                    <w:t xml:space="preserve">16560 AUSSAC VADALLE </w:t>
                  </w:r>
                </w:p>
                <w:p w:rsidR="006838FE" w:rsidRDefault="006838FE" w:rsidP="00D2031A"/>
                <w:p w:rsidR="006838FE" w:rsidRDefault="006838FE"/>
              </w:txbxContent>
            </v:textbox>
          </v:roundrect>
        </w:pict>
      </w:r>
      <w:r w:rsidRPr="00551E69">
        <w:rPr>
          <w:rFonts w:ascii="Lucida Calligraphy" w:hAnsi="Lucida Calligraphy" w:cs="Lucida Calligraphy"/>
          <w:sz w:val="20"/>
          <w:szCs w:val="20"/>
        </w:rPr>
        <w:t xml:space="preserve">16230  MAINE DE BOIXE 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sz w:val="20"/>
          <w:szCs w:val="20"/>
        </w:rPr>
        <w:t xml:space="preserve">834.174.864 RCS ANGOULEME 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sz w:val="20"/>
          <w:szCs w:val="20"/>
        </w:rPr>
        <w:t>SIRET : 834.174.864.00019_APE 56212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sz w:val="20"/>
          <w:szCs w:val="20"/>
        </w:rPr>
        <w:t>N° T.V.A :FR70834174864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>Tel </w:t>
      </w:r>
      <w:r w:rsidRPr="00551E69">
        <w:rPr>
          <w:rFonts w:ascii="Lucida Calligraphy" w:hAnsi="Lucida Calligraphy" w:cs="Lucida Calligraphy"/>
          <w:sz w:val="20"/>
          <w:szCs w:val="20"/>
        </w:rPr>
        <w:t>: 06.64.26.69.54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  <w:r w:rsidRPr="00551E69">
        <w:rPr>
          <w:rFonts w:ascii="Lucida Calligraphy" w:hAnsi="Lucida Calligraphy" w:cs="Lucida Calligraphy"/>
          <w:b/>
          <w:bCs/>
          <w:sz w:val="20"/>
          <w:szCs w:val="20"/>
        </w:rPr>
        <w:t>Email</w:t>
      </w:r>
      <w:r w:rsidRPr="00551E69">
        <w:rPr>
          <w:rFonts w:ascii="Lucida Calligraphy" w:hAnsi="Lucida Calligraphy" w:cs="Lucida Calligraphy"/>
          <w:sz w:val="20"/>
          <w:szCs w:val="20"/>
        </w:rPr>
        <w:t> : stephanedumont2016@outlook.fr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sz w:val="20"/>
          <w:szCs w:val="20"/>
        </w:rPr>
      </w:pPr>
    </w:p>
    <w:p w:rsidR="006838FE" w:rsidRDefault="006838FE" w:rsidP="007536B3">
      <w:pPr>
        <w:spacing w:after="0" w:line="240" w:lineRule="auto"/>
      </w:pPr>
    </w:p>
    <w:p w:rsidR="006838FE" w:rsidRDefault="006838FE" w:rsidP="00D920A8">
      <w:pPr>
        <w:spacing w:after="0" w:line="240" w:lineRule="auto"/>
        <w:rPr>
          <w:b/>
          <w:bCs/>
        </w:rPr>
      </w:pPr>
    </w:p>
    <w:p w:rsidR="006838FE" w:rsidRDefault="006838FE" w:rsidP="007536B3">
      <w:pPr>
        <w:spacing w:after="0" w:line="240" w:lineRule="auto"/>
        <w:jc w:val="right"/>
        <w:rPr>
          <w:b/>
          <w:bCs/>
        </w:rPr>
      </w:pPr>
    </w:p>
    <w:p w:rsidR="006838FE" w:rsidRPr="00551E69" w:rsidRDefault="006838FE" w:rsidP="00C24F15">
      <w:pPr>
        <w:spacing w:after="0" w:line="240" w:lineRule="auto"/>
        <w:jc w:val="center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</w:t>
      </w: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 xml:space="preserve">  PRESTATION </w:t>
      </w:r>
      <w:r w:rsidRPr="00272539">
        <w:rPr>
          <w:rFonts w:ascii="Lucida Calligraphy" w:hAnsi="Lucida Calligraphy" w:cs="Lucida Calligraphy"/>
          <w:b/>
          <w:bCs/>
          <w:sz w:val="20"/>
          <w:szCs w:val="20"/>
        </w:rPr>
        <w:t>DU</w:t>
      </w:r>
      <w:r>
        <w:rPr>
          <w:rFonts w:ascii="Lucida Calligraphy" w:hAnsi="Lucida Calligraphy" w:cs="Lucida Calligraphy"/>
          <w:b/>
          <w:bCs/>
          <w:sz w:val="20"/>
          <w:szCs w:val="20"/>
        </w:rPr>
        <w:t xml:space="preserve"> 1.03.2020</w:t>
      </w:r>
    </w:p>
    <w:p w:rsidR="006838FE" w:rsidRDefault="006838FE" w:rsidP="007536B3">
      <w:pPr>
        <w:spacing w:after="0" w:line="240" w:lineRule="auto"/>
      </w:pPr>
    </w:p>
    <w:p w:rsidR="006838FE" w:rsidRPr="00E52F8F" w:rsidRDefault="006838FE" w:rsidP="00D00E1E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OBJETS :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REPAS</w:t>
      </w:r>
    </w:p>
    <w:p w:rsidR="006838FE" w:rsidRPr="00892133" w:rsidRDefault="006838FE" w:rsidP="00D920A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ab/>
        <w:t xml:space="preserve">                                                     </w:t>
      </w:r>
      <w:r w:rsidRPr="00892133">
        <w:rPr>
          <w:rFonts w:ascii="Lucida Calligraphy" w:hAnsi="Lucida Calligraphy" w:cs="Lucida Calligraphy"/>
          <w:b/>
          <w:bCs/>
          <w:sz w:val="18"/>
          <w:szCs w:val="18"/>
        </w:rPr>
        <w:t xml:space="preserve">APERITIF </w:t>
      </w:r>
    </w:p>
    <w:p w:rsidR="006838FE" w:rsidRPr="00892133" w:rsidRDefault="006838FE" w:rsidP="00D920A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838FE" w:rsidRPr="00F00374" w:rsidRDefault="006838FE" w:rsidP="00D920A8">
      <w:pPr>
        <w:spacing w:after="0" w:line="240" w:lineRule="auto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 w:rsidRPr="00F00374">
        <w:rPr>
          <w:rFonts w:ascii="Lucida Calligraphy" w:hAnsi="Lucida Calligraphy" w:cs="Lucida Calligraphy"/>
          <w:color w:val="FF0000"/>
          <w:sz w:val="18"/>
          <w:szCs w:val="18"/>
        </w:rPr>
        <w:t xml:space="preserve">                                      </w:t>
      </w:r>
      <w:r>
        <w:rPr>
          <w:rFonts w:ascii="Lucida Calligraphy" w:hAnsi="Lucida Calligraphy" w:cs="Lucida Calligraphy"/>
          <w:color w:val="FF0000"/>
          <w:sz w:val="18"/>
          <w:szCs w:val="18"/>
        </w:rPr>
        <w:t xml:space="preserve">         </w:t>
      </w:r>
      <w:r w:rsidRPr="00F00374">
        <w:rPr>
          <w:rFonts w:ascii="Lucida Calligraphy" w:hAnsi="Lucida Calligraphy" w:cs="Lucida Calligraphy"/>
          <w:color w:val="FF0000"/>
          <w:sz w:val="18"/>
          <w:szCs w:val="18"/>
        </w:rPr>
        <w:t xml:space="preserve">    PUNCH DES CHARENTE  </w:t>
      </w:r>
    </w:p>
    <w:p w:rsidR="006838FE" w:rsidRPr="00F00374" w:rsidRDefault="006838FE" w:rsidP="00D920A8">
      <w:pPr>
        <w:spacing w:after="0" w:line="240" w:lineRule="auto"/>
        <w:rPr>
          <w:rFonts w:ascii="Arial" w:hAnsi="Arial" w:cs="Arial"/>
          <w:color w:val="FF0000"/>
          <w:sz w:val="18"/>
          <w:szCs w:val="18"/>
        </w:rPr>
      </w:pPr>
    </w:p>
    <w:p w:rsidR="006838FE" w:rsidRPr="00DE7248" w:rsidRDefault="006838FE" w:rsidP="00D920A8">
      <w:pPr>
        <w:tabs>
          <w:tab w:val="left" w:pos="342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CA253C">
        <w:rPr>
          <w:rFonts w:ascii="Arial" w:hAnsi="Arial" w:cs="Arial"/>
          <w:sz w:val="18"/>
          <w:szCs w:val="18"/>
        </w:rPr>
        <w:t xml:space="preserve">                                                     </w:t>
      </w:r>
      <w:r w:rsidRPr="00DE7248">
        <w:rPr>
          <w:rFonts w:ascii="Lucida Calligraphy" w:hAnsi="Lucida Calligraphy" w:cs="Lucida Calligraphy"/>
          <w:sz w:val="18"/>
          <w:szCs w:val="18"/>
        </w:rPr>
        <w:t xml:space="preserve">   Assortiments de toasts du terroir</w:t>
      </w:r>
    </w:p>
    <w:p w:rsidR="006838FE" w:rsidRDefault="006838FE" w:rsidP="00D920A8">
      <w:pPr>
        <w:tabs>
          <w:tab w:val="left" w:pos="342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   (Jambon serr</w:t>
      </w:r>
      <w:r w:rsidRPr="00DE7248">
        <w:rPr>
          <w:rFonts w:ascii="Lucida Calligraphy" w:hAnsi="Lucida Calligraphy" w:cs="Lucida Calligraphy"/>
          <w:sz w:val="18"/>
          <w:szCs w:val="18"/>
        </w:rPr>
        <w:t>ano crème de basilic, saumon fumé pain aux céréales, lard grillé et éclats de pruneaux crevettes mariné</w:t>
      </w:r>
      <w:r>
        <w:rPr>
          <w:rFonts w:ascii="Lucida Calligraphy" w:hAnsi="Lucida Calligraphy" w:cs="Lucida Calligraphy"/>
          <w:sz w:val="18"/>
          <w:szCs w:val="18"/>
        </w:rPr>
        <w:t xml:space="preserve">es à la </w:t>
      </w:r>
      <w:r w:rsidRPr="00DE7248">
        <w:rPr>
          <w:rFonts w:ascii="Lucida Calligraphy" w:hAnsi="Lucida Calligraphy" w:cs="Lucida Calligraphy"/>
          <w:sz w:val="18"/>
          <w:szCs w:val="18"/>
        </w:rPr>
        <w:t>crème de citron, artichaut en mousseline sur feta, rillettes aux épices mexicain</w:t>
      </w:r>
      <w:r>
        <w:rPr>
          <w:rFonts w:ascii="Lucida Calligraphy" w:hAnsi="Lucida Calligraphy" w:cs="Lucida Calligraphy"/>
          <w:sz w:val="18"/>
          <w:szCs w:val="18"/>
        </w:rPr>
        <w:t>es</w:t>
      </w:r>
      <w:r w:rsidRPr="00DE7248">
        <w:rPr>
          <w:rFonts w:ascii="Lucida Calligraphy" w:hAnsi="Lucida Calligraphy" w:cs="Lucida Calligraphy"/>
          <w:sz w:val="18"/>
          <w:szCs w:val="18"/>
        </w:rPr>
        <w:t>).</w:t>
      </w:r>
      <w:r>
        <w:rPr>
          <w:rFonts w:ascii="Lucida Calligraphy" w:hAnsi="Lucida Calligraphy" w:cs="Lucida Calligraphy"/>
          <w:sz w:val="18"/>
          <w:szCs w:val="18"/>
        </w:rPr>
        <w:t xml:space="preserve"> </w:t>
      </w:r>
    </w:p>
    <w:p w:rsidR="006838FE" w:rsidRPr="00FF460E" w:rsidRDefault="006838FE" w:rsidP="00D920A8">
      <w:pPr>
        <w:tabs>
          <w:tab w:val="left" w:pos="342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790AE9">
        <w:rPr>
          <w:rFonts w:ascii="Lucida Calligraphy" w:hAnsi="Lucida Calligraphy" w:cs="Lucida Calligraphy"/>
          <w:sz w:val="18"/>
          <w:szCs w:val="18"/>
        </w:rPr>
        <w:t xml:space="preserve">                               </w:t>
      </w:r>
      <w:r>
        <w:rPr>
          <w:rFonts w:ascii="Lucida Calligraphy" w:hAnsi="Lucida Calligraphy" w:cs="Lucida Calligraphy"/>
          <w:sz w:val="18"/>
          <w:szCs w:val="18"/>
        </w:rPr>
        <w:t xml:space="preserve">                  </w:t>
      </w:r>
      <w:r w:rsidRPr="00790AE9">
        <w:rPr>
          <w:rFonts w:ascii="Lucida Calligraphy" w:hAnsi="Lucida Calligraphy" w:cs="Lucida Calligraphy"/>
          <w:sz w:val="18"/>
          <w:szCs w:val="18"/>
        </w:rPr>
        <w:t xml:space="preserve">    Méli mélo de verrines </w:t>
      </w: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                                                  Quiche et baguette apéro</w:t>
      </w: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6838FE" w:rsidRPr="000845CD" w:rsidRDefault="006838FE" w:rsidP="00D920A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E63C00"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</w:t>
      </w:r>
      <w:r w:rsidRPr="00E63C00">
        <w:rPr>
          <w:rFonts w:ascii="Lucida Calligraphy" w:hAnsi="Lucida Calligraphy" w:cs="Lucida Calligraphy"/>
          <w:b/>
          <w:bCs/>
          <w:sz w:val="18"/>
          <w:szCs w:val="18"/>
        </w:rPr>
        <w:t xml:space="preserve">  POTAGE 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CULTIVATEUR </w:t>
      </w:r>
      <w:r w:rsidRPr="00E63C00">
        <w:rPr>
          <w:rFonts w:ascii="Lucida Calligraphy" w:hAnsi="Lucida Calligraphy" w:cs="Lucida Calligraphy"/>
          <w:b/>
          <w:bCs/>
          <w:sz w:val="18"/>
          <w:szCs w:val="18"/>
        </w:rPr>
        <w:t xml:space="preserve"> </w:t>
      </w: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</w:t>
      </w: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ab/>
      </w:r>
      <w:r w:rsidRPr="00892133">
        <w:rPr>
          <w:rFonts w:ascii="Lucida Calligraphy" w:hAnsi="Lucida Calligraphy" w:cs="Lucida Calligraphy"/>
          <w:sz w:val="18"/>
          <w:szCs w:val="18"/>
        </w:rPr>
        <w:t xml:space="preserve">                                   </w:t>
      </w:r>
      <w:r w:rsidRPr="00892133"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ENTREE</w:t>
      </w: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Default="006838FE" w:rsidP="00D920A8">
      <w:pPr>
        <w:tabs>
          <w:tab w:val="left" w:pos="2685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et magret fumé </w:t>
      </w:r>
    </w:p>
    <w:p w:rsidR="006838FE" w:rsidRPr="00F00374" w:rsidRDefault="006838FE" w:rsidP="00D920A8">
      <w:pPr>
        <w:tabs>
          <w:tab w:val="left" w:pos="3345"/>
          <w:tab w:val="left" w:pos="4020"/>
        </w:tabs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              </w:t>
      </w:r>
      <w:r>
        <w:rPr>
          <w:rFonts w:ascii="Lucida Calligraphy" w:hAnsi="Lucida Calligraphy" w:cs="Lucida Calligraphy"/>
          <w:sz w:val="18"/>
          <w:szCs w:val="18"/>
        </w:rPr>
        <w:tab/>
        <w:t xml:space="preserve">           </w:t>
      </w:r>
      <w:r w:rsidRPr="00F00374">
        <w:rPr>
          <w:rFonts w:ascii="Lucida Calligraphy" w:hAnsi="Lucida Calligraphy" w:cs="Lucida Calligraphy"/>
          <w:b/>
          <w:bCs/>
          <w:sz w:val="18"/>
          <w:szCs w:val="18"/>
        </w:rPr>
        <w:t>OU</w:t>
      </w:r>
    </w:p>
    <w:p w:rsidR="006838FE" w:rsidRPr="008D6027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                Marbré </w:t>
      </w:r>
      <w:r w:rsidRPr="008D6027">
        <w:rPr>
          <w:rFonts w:ascii="Lucida Calligraphy" w:hAnsi="Lucida Calligraphy" w:cs="Lucida Calligraphy"/>
          <w:sz w:val="18"/>
          <w:szCs w:val="18"/>
        </w:rPr>
        <w:t xml:space="preserve">de foie gras et sa compote de figue et de son pain </w:t>
      </w:r>
      <w:r>
        <w:rPr>
          <w:rFonts w:ascii="Lucida Calligraphy" w:hAnsi="Lucida Calligraphy" w:cs="Lucida Calligraphy"/>
          <w:sz w:val="18"/>
          <w:szCs w:val="18"/>
        </w:rPr>
        <w:t xml:space="preserve">abricot noisette </w:t>
      </w:r>
      <w:r w:rsidRPr="008D6027">
        <w:rPr>
          <w:rFonts w:ascii="Lucida Calligraphy" w:hAnsi="Lucida Calligraphy" w:cs="Lucida Calligraphy"/>
          <w:sz w:val="18"/>
          <w:szCs w:val="18"/>
        </w:rPr>
        <w:t xml:space="preserve">  </w:t>
      </w:r>
    </w:p>
    <w:p w:rsidR="006838FE" w:rsidRDefault="006838FE" w:rsidP="00D920A8">
      <w:pPr>
        <w:tabs>
          <w:tab w:val="left" w:pos="399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</w:t>
      </w:r>
    </w:p>
    <w:p w:rsidR="006838FE" w:rsidRDefault="006838FE" w:rsidP="00D920A8">
      <w:pPr>
        <w:tabs>
          <w:tab w:val="left" w:pos="399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6838FE" w:rsidRDefault="006838FE" w:rsidP="00D920A8">
      <w:pPr>
        <w:tabs>
          <w:tab w:val="left" w:pos="3990"/>
        </w:tabs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F35590"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  </w:t>
      </w:r>
      <w:r w:rsidRPr="00F35590">
        <w:rPr>
          <w:rFonts w:ascii="Lucida Calligraphy" w:hAnsi="Lucida Calligraphy" w:cs="Lucida Calligraphy"/>
          <w:b/>
          <w:bCs/>
          <w:sz w:val="18"/>
          <w:szCs w:val="18"/>
        </w:rPr>
        <w:t xml:space="preserve">      TROU CHARENTAIS</w:t>
      </w:r>
    </w:p>
    <w:p w:rsidR="006838FE" w:rsidRPr="00F35590" w:rsidRDefault="006838FE" w:rsidP="00D920A8">
      <w:pPr>
        <w:tabs>
          <w:tab w:val="left" w:pos="399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F35590">
        <w:rPr>
          <w:rFonts w:ascii="Lucida Calligraphy" w:hAnsi="Lucida Calligraphy" w:cs="Lucida Calligraphy"/>
          <w:sz w:val="18"/>
          <w:szCs w:val="18"/>
        </w:rPr>
        <w:t xml:space="preserve">                    </w:t>
      </w:r>
      <w:r>
        <w:rPr>
          <w:rFonts w:ascii="Lucida Calligraphy" w:hAnsi="Lucida Calligraphy" w:cs="Lucida Calligraphy"/>
          <w:sz w:val="18"/>
          <w:szCs w:val="18"/>
        </w:rPr>
        <w:t xml:space="preserve">                              </w:t>
      </w:r>
      <w:r w:rsidRPr="00F35590">
        <w:rPr>
          <w:rFonts w:ascii="Lucida Calligraphy" w:hAnsi="Lucida Calligraphy" w:cs="Lucida Calligraphy"/>
          <w:sz w:val="18"/>
          <w:szCs w:val="18"/>
        </w:rPr>
        <w:t xml:space="preserve">    (</w:t>
      </w:r>
      <w:r>
        <w:rPr>
          <w:rFonts w:ascii="Lucida Calligraphy" w:hAnsi="Lucida Calligraphy" w:cs="Lucida Calligraphy"/>
          <w:sz w:val="18"/>
          <w:szCs w:val="18"/>
        </w:rPr>
        <w:t>Mangue,pineau</w:t>
      </w:r>
      <w:r w:rsidRPr="00F35590">
        <w:rPr>
          <w:rFonts w:ascii="Lucida Calligraphy" w:hAnsi="Lucida Calligraphy" w:cs="Lucida Calligraphy"/>
          <w:sz w:val="18"/>
          <w:szCs w:val="18"/>
        </w:rPr>
        <w:t xml:space="preserve">) </w:t>
      </w:r>
    </w:p>
    <w:p w:rsidR="006838FE" w:rsidRPr="00B413EA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FF460E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                                                </w:t>
      </w:r>
      <w:r w:rsidRPr="00892133">
        <w:rPr>
          <w:rFonts w:ascii="Lucida Calligraphy" w:hAnsi="Lucida Calligraphy" w:cs="Lucida Calligraphy"/>
          <w:b/>
          <w:bCs/>
          <w:sz w:val="18"/>
          <w:szCs w:val="18"/>
        </w:rPr>
        <w:t>VIANDE</w:t>
      </w:r>
    </w:p>
    <w:p w:rsidR="006838FE" w:rsidRPr="00892133" w:rsidRDefault="006838FE" w:rsidP="00D920A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Pr="00B413EA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ab/>
      </w:r>
    </w:p>
    <w:p w:rsidR="006838FE" w:rsidRPr="00B413EA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B413EA">
        <w:rPr>
          <w:rFonts w:ascii="Lucida Calligraphy" w:hAnsi="Lucida Calligraphy" w:cs="Lucida Calligraphy"/>
          <w:sz w:val="18"/>
          <w:szCs w:val="18"/>
        </w:rPr>
        <w:t xml:space="preserve">                    </w:t>
      </w:r>
      <w:r>
        <w:rPr>
          <w:rFonts w:ascii="Lucida Calligraphy" w:hAnsi="Lucida Calligraphy" w:cs="Lucida Calligraphy"/>
          <w:sz w:val="18"/>
          <w:szCs w:val="18"/>
        </w:rPr>
        <w:t xml:space="preserve">                </w:t>
      </w:r>
      <w:r w:rsidRPr="00B413EA">
        <w:rPr>
          <w:rFonts w:ascii="Lucida Calligraphy" w:hAnsi="Lucida Calligraphy" w:cs="Lucida Calligraphy"/>
          <w:sz w:val="18"/>
          <w:szCs w:val="18"/>
        </w:rPr>
        <w:t xml:space="preserve"> Filet mignon de porc cuisiné à l’ancienne</w:t>
      </w:r>
    </w:p>
    <w:p w:rsidR="006838FE" w:rsidRDefault="006838FE" w:rsidP="00D920A8">
      <w:pPr>
        <w:tabs>
          <w:tab w:val="left" w:pos="372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FF460E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 xml:space="preserve">                                                                </w:t>
      </w:r>
    </w:p>
    <w:p w:rsidR="006838FE" w:rsidRPr="00F00374" w:rsidRDefault="006838FE" w:rsidP="00D920A8">
      <w:pPr>
        <w:tabs>
          <w:tab w:val="left" w:pos="372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B413EA">
        <w:rPr>
          <w:rFonts w:ascii="Lucida Calligraphy" w:hAnsi="Lucida Calligraphy" w:cs="Lucida Calligraphy"/>
          <w:sz w:val="18"/>
          <w:szCs w:val="18"/>
        </w:rPr>
        <w:t xml:space="preserve">   Toutes nos viandes son accompagnés d’un </w:t>
      </w:r>
      <w:r>
        <w:rPr>
          <w:rFonts w:ascii="Lucida Calligraphy" w:hAnsi="Lucida Calligraphy" w:cs="Lucida Calligraphy"/>
          <w:sz w:val="18"/>
          <w:szCs w:val="18"/>
        </w:rPr>
        <w:t>mille feuille au comté</w:t>
      </w:r>
      <w:r w:rsidRPr="00B413EA">
        <w:rPr>
          <w:rFonts w:ascii="Lucida Calligraphy" w:hAnsi="Lucida Calligraphy" w:cs="Lucida Calligraphy"/>
          <w:sz w:val="18"/>
          <w:szCs w:val="18"/>
        </w:rPr>
        <w:t xml:space="preserve"> terre d</w:t>
      </w:r>
      <w:r>
        <w:rPr>
          <w:rFonts w:ascii="Lucida Calligraphy" w:hAnsi="Lucida Calligraphy" w:cs="Lucida Calligraphy"/>
          <w:sz w:val="18"/>
          <w:szCs w:val="18"/>
        </w:rPr>
        <w:t xml:space="preserve">’une sauce aux girolles et de tomate provençale   </w:t>
      </w: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6838FE" w:rsidRDefault="006838FE" w:rsidP="00D920A8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Toutes nos viandes sont française et label rouge </w:t>
      </w:r>
    </w:p>
    <w:p w:rsidR="006838FE" w:rsidRPr="00892133" w:rsidRDefault="006838FE" w:rsidP="00D920A8">
      <w:pPr>
        <w:tabs>
          <w:tab w:val="left" w:pos="315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838FE" w:rsidRPr="00892133" w:rsidRDefault="006838FE" w:rsidP="00D920A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892133">
        <w:rPr>
          <w:rFonts w:ascii="Arial" w:hAnsi="Arial" w:cs="Arial"/>
          <w:b/>
          <w:bCs/>
          <w:sz w:val="18"/>
          <w:szCs w:val="18"/>
        </w:rPr>
        <w:t xml:space="preserve">                         </w:t>
      </w:r>
      <w:r w:rsidRPr="00892133"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ASSIETTES DE FROMAGE AFFINE ET SA SALADE </w:t>
      </w:r>
    </w:p>
    <w:p w:rsidR="006838FE" w:rsidRPr="00892133" w:rsidRDefault="006838FE" w:rsidP="00D920A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Pr="00892133" w:rsidRDefault="006838FE" w:rsidP="00D920A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892133"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                           DESSERT</w:t>
      </w:r>
    </w:p>
    <w:p w:rsidR="006838FE" w:rsidRPr="00930B96" w:rsidRDefault="006838FE" w:rsidP="00D920A8">
      <w:pPr>
        <w:tabs>
          <w:tab w:val="left" w:pos="381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</w:t>
      </w:r>
      <w:r>
        <w:rPr>
          <w:rFonts w:ascii="Lucida Calligraphy" w:hAnsi="Lucida Calligraphy" w:cs="Lucida Calligraphy"/>
          <w:sz w:val="18"/>
          <w:szCs w:val="18"/>
        </w:rPr>
        <w:t xml:space="preserve">              </w:t>
      </w:r>
    </w:p>
    <w:p w:rsidR="006838FE" w:rsidRDefault="006838FE" w:rsidP="00D920A8">
      <w:pPr>
        <w:tabs>
          <w:tab w:val="left" w:pos="3810"/>
        </w:tabs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    </w:t>
      </w:r>
    </w:p>
    <w:p w:rsidR="006838FE" w:rsidRDefault="006838FE" w:rsidP="00D920A8">
      <w:pPr>
        <w:tabs>
          <w:tab w:val="left" w:pos="381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sz w:val="18"/>
          <w:szCs w:val="18"/>
        </w:rPr>
        <w:t xml:space="preserve">                                                         </w:t>
      </w:r>
      <w:r w:rsidRPr="00930B96">
        <w:rPr>
          <w:rFonts w:ascii="Lucida Calligraphy" w:hAnsi="Lucida Calligraphy" w:cs="Lucida Calligraphy"/>
          <w:sz w:val="18"/>
          <w:szCs w:val="18"/>
        </w:rPr>
        <w:t xml:space="preserve">  Nougat glacé </w:t>
      </w:r>
    </w:p>
    <w:p w:rsidR="006838FE" w:rsidRPr="00930B96" w:rsidRDefault="006838FE" w:rsidP="00D920A8">
      <w:pPr>
        <w:tabs>
          <w:tab w:val="left" w:pos="3810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6838FE" w:rsidRDefault="006838FE" w:rsidP="003F6FA3">
      <w:pPr>
        <w:tabs>
          <w:tab w:val="left" w:pos="708"/>
          <w:tab w:val="left" w:pos="1416"/>
          <w:tab w:val="left" w:pos="2124"/>
          <w:tab w:val="left" w:pos="3345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</w:t>
      </w:r>
    </w:p>
    <w:p w:rsidR="006838FE" w:rsidRPr="005348EE" w:rsidRDefault="006838FE" w:rsidP="003F6FA3">
      <w:pPr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  <w:r w:rsidRPr="003F23A5"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   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</w:t>
      </w:r>
    </w:p>
    <w:p w:rsidR="006838FE" w:rsidRDefault="006838FE" w:rsidP="00BB1C5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</w:t>
      </w:r>
    </w:p>
    <w:p w:rsidR="006838FE" w:rsidRDefault="006838FE" w:rsidP="00BB1C58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                                                      </w:t>
      </w:r>
    </w:p>
    <w:p w:rsidR="006838FE" w:rsidRPr="00BB1C58" w:rsidRDefault="006838FE" w:rsidP="00BB1C58">
      <w:pPr>
        <w:tabs>
          <w:tab w:val="left" w:pos="3855"/>
        </w:tabs>
        <w:spacing w:after="0" w:line="240" w:lineRule="auto"/>
        <w:rPr>
          <w:rFonts w:ascii="Lucida Calligraphy" w:hAnsi="Lucida Calligraphy" w:cs="Lucida Calligraphy"/>
          <w:sz w:val="18"/>
          <w:szCs w:val="18"/>
        </w:rPr>
      </w:pPr>
    </w:p>
    <w:p w:rsidR="006838FE" w:rsidRPr="00D920A8" w:rsidRDefault="006838FE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Le prix de cette prestation comprend :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nappage, serviette,pain, vaisselle, couvert </w:t>
      </w:r>
    </w:p>
    <w:p w:rsidR="006838FE" w:rsidRPr="00551E69" w:rsidRDefault="006838FE" w:rsidP="003B4FDB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Le prix de cette prestation ne comprend pas :</w:t>
      </w:r>
      <w:r>
        <w:rPr>
          <w:rFonts w:ascii="Lucida Calligraphy" w:hAnsi="Lucida Calligraphy" w:cs="Lucida Calligraphy"/>
          <w:b/>
          <w:bCs/>
          <w:sz w:val="18"/>
          <w:szCs w:val="18"/>
        </w:rPr>
        <w:t xml:space="preserve"> boisson, service </w:t>
      </w:r>
    </w:p>
    <w:p w:rsidR="006838FE" w:rsidRPr="00551E69" w:rsidRDefault="006838FE" w:rsidP="007536B3">
      <w:pPr>
        <w:spacing w:after="0" w:line="360" w:lineRule="exact"/>
        <w:rPr>
          <w:rFonts w:ascii="Lucida Calligraphy" w:hAnsi="Lucida Calligraphy" w:cs="Lucida Calligraphy"/>
          <w:b/>
          <w:bCs/>
        </w:rPr>
      </w:pPr>
      <w:r w:rsidRPr="00551E69">
        <w:rPr>
          <w:rFonts w:ascii="Lucida Calligraphy" w:hAnsi="Lucida Calligraphy" w:cs="Lucida Calligraphy"/>
          <w:b/>
          <w:bCs/>
        </w:rPr>
        <w:t xml:space="preserve"> 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Notre personnel est qualifié et sous la direction de Mr Stéphane Dumont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Tous nos produits sont fabriqué maison et tous nos plats seront décorés</w:t>
      </w: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Pr="00551E69" w:rsidRDefault="006838FE" w:rsidP="007536B3">
      <w:pPr>
        <w:spacing w:after="0" w:line="240" w:lineRule="auto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Nous mettrons tout en œuvre pour un service rapide, efficace et de qualité.</w:t>
      </w:r>
    </w:p>
    <w:p w:rsidR="006838FE" w:rsidRPr="00551E69" w:rsidRDefault="006838FE" w:rsidP="007536B3">
      <w:pPr>
        <w:spacing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Pr="00551E69" w:rsidRDefault="006838FE" w:rsidP="007536B3">
      <w:pPr>
        <w:spacing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 xml:space="preserve">NOUS PRECISONS QUE TOUTE VAISSELLE CASSEE HORS SERVICE SERA A VOTRE CHARGE </w:t>
      </w:r>
    </w:p>
    <w:p w:rsidR="006838FE" w:rsidRPr="008E6464" w:rsidRDefault="006838FE" w:rsidP="007536B3">
      <w:pPr>
        <w:spacing w:line="240" w:lineRule="atLeast"/>
        <w:rPr>
          <w:rFonts w:ascii="Lucida Calligraphy" w:hAnsi="Lucida Calligraphy" w:cs="Lucida Calligraphy"/>
          <w:b/>
          <w:bCs/>
          <w:color w:val="FF0000"/>
          <w:sz w:val="18"/>
          <w:szCs w:val="18"/>
        </w:rPr>
      </w:pPr>
      <w:r w:rsidRPr="008E6464"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>TOUTE ACOMPTE VERSE NE SERA PAS REMBOURSE</w:t>
      </w:r>
      <w:r>
        <w:rPr>
          <w:rFonts w:ascii="Lucida Calligraphy" w:hAnsi="Lucida Calligraphy" w:cs="Lucida Calligraphy"/>
          <w:b/>
          <w:bCs/>
          <w:color w:val="FF0000"/>
          <w:sz w:val="18"/>
          <w:szCs w:val="18"/>
        </w:rPr>
        <w:t>.</w:t>
      </w:r>
    </w:p>
    <w:p w:rsidR="006838FE" w:rsidRPr="00551E69" w:rsidRDefault="006838FE" w:rsidP="007536B3">
      <w:pPr>
        <w:spacing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Pr="00551E69" w:rsidRDefault="006838FE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Bon pour accord le :</w:t>
      </w:r>
    </w:p>
    <w:p w:rsidR="006838FE" w:rsidRDefault="006838FE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  <w:r w:rsidRPr="00551E69">
        <w:rPr>
          <w:rFonts w:ascii="Lucida Calligraphy" w:hAnsi="Lucida Calligraphy" w:cs="Lucida Calligraphy"/>
          <w:b/>
          <w:bCs/>
          <w:sz w:val="18"/>
          <w:szCs w:val="18"/>
        </w:rPr>
        <w:t>Signature</w:t>
      </w:r>
    </w:p>
    <w:p w:rsidR="006838FE" w:rsidRDefault="006838FE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Default="006838FE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Pr="00551E69" w:rsidRDefault="006838FE" w:rsidP="007536B3">
      <w:pPr>
        <w:spacing w:after="0" w:line="240" w:lineRule="atLeast"/>
        <w:rPr>
          <w:rFonts w:ascii="Lucida Calligraphy" w:hAnsi="Lucida Calligraphy" w:cs="Lucida Calligraphy"/>
          <w:b/>
          <w:bCs/>
          <w:sz w:val="18"/>
          <w:szCs w:val="18"/>
        </w:rPr>
      </w:pPr>
    </w:p>
    <w:p w:rsidR="006838FE" w:rsidRDefault="006838FE" w:rsidP="00551E69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5E1F21">
        <w:rPr>
          <w:rFonts w:ascii="Arial" w:hAnsi="Arial" w:cs="Arial"/>
          <w:b/>
          <w:bCs/>
          <w:i/>
          <w:iCs/>
          <w:sz w:val="20"/>
          <w:szCs w:val="20"/>
        </w:rPr>
        <w:t>Modalité de règlement : 30% d’acompte à la commande et le solde le jour de la prestation.</w:t>
      </w:r>
    </w:p>
    <w:tbl>
      <w:tblPr>
        <w:tblpPr w:leftFromText="141" w:rightFromText="141" w:vertAnchor="text" w:horzAnchor="margin" w:tblpY="118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0"/>
        <w:gridCol w:w="5241"/>
        <w:gridCol w:w="1134"/>
        <w:gridCol w:w="1134"/>
        <w:gridCol w:w="1707"/>
      </w:tblGrid>
      <w:tr w:rsidR="006838FE" w:rsidRPr="00A06524">
        <w:tc>
          <w:tcPr>
            <w:tcW w:w="1240" w:type="dxa"/>
            <w:shd w:val="clear" w:color="auto" w:fill="D9D9D9"/>
          </w:tcPr>
          <w:p w:rsidR="006838FE" w:rsidRPr="00A06524" w:rsidRDefault="006838FE" w:rsidP="00A065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6524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241" w:type="dxa"/>
            <w:shd w:val="clear" w:color="auto" w:fill="D9D9D9"/>
          </w:tcPr>
          <w:p w:rsidR="006838FE" w:rsidRPr="00A06524" w:rsidRDefault="006838FE" w:rsidP="00A06524">
            <w:pPr>
              <w:tabs>
                <w:tab w:val="left" w:pos="3555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6524">
              <w:rPr>
                <w:b/>
                <w:bCs/>
                <w:sz w:val="24"/>
                <w:szCs w:val="24"/>
              </w:rPr>
              <w:t>Désignation</w:t>
            </w:r>
          </w:p>
        </w:tc>
        <w:tc>
          <w:tcPr>
            <w:tcW w:w="1134" w:type="dxa"/>
            <w:shd w:val="clear" w:color="auto" w:fill="D9D9D9"/>
          </w:tcPr>
          <w:p w:rsidR="006838FE" w:rsidRPr="00A06524" w:rsidRDefault="006838FE" w:rsidP="00A065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6524">
              <w:rPr>
                <w:b/>
                <w:bCs/>
                <w:sz w:val="24"/>
                <w:szCs w:val="24"/>
              </w:rPr>
              <w:t>Quantité</w:t>
            </w:r>
          </w:p>
        </w:tc>
        <w:tc>
          <w:tcPr>
            <w:tcW w:w="1134" w:type="dxa"/>
            <w:shd w:val="clear" w:color="auto" w:fill="D9D9D9"/>
          </w:tcPr>
          <w:p w:rsidR="006838FE" w:rsidRPr="00A06524" w:rsidRDefault="006838FE" w:rsidP="00A065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6524">
              <w:rPr>
                <w:b/>
                <w:bCs/>
                <w:sz w:val="24"/>
                <w:szCs w:val="24"/>
              </w:rPr>
              <w:t>Prix U HT</w:t>
            </w:r>
          </w:p>
        </w:tc>
        <w:tc>
          <w:tcPr>
            <w:tcW w:w="1707" w:type="dxa"/>
            <w:shd w:val="clear" w:color="auto" w:fill="D9D9D9"/>
          </w:tcPr>
          <w:p w:rsidR="006838FE" w:rsidRPr="00A06524" w:rsidRDefault="006838FE" w:rsidP="00A0652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A06524">
              <w:rPr>
                <w:b/>
                <w:bCs/>
                <w:sz w:val="24"/>
                <w:szCs w:val="24"/>
              </w:rPr>
              <w:t>Montant (HT)</w:t>
            </w:r>
          </w:p>
        </w:tc>
      </w:tr>
      <w:tr w:rsidR="006838FE" w:rsidRPr="00A06524">
        <w:trPr>
          <w:trHeight w:val="454"/>
        </w:trPr>
        <w:tc>
          <w:tcPr>
            <w:tcW w:w="1240" w:type="dxa"/>
          </w:tcPr>
          <w:p w:rsidR="006838FE" w:rsidRPr="00A06524" w:rsidRDefault="006838FE" w:rsidP="00A06524">
            <w:pPr>
              <w:spacing w:after="0" w:line="240" w:lineRule="auto"/>
              <w:rPr>
                <w:sz w:val="20"/>
                <w:szCs w:val="20"/>
              </w:rPr>
            </w:pPr>
            <w:r w:rsidRPr="00A06524">
              <w:rPr>
                <w:sz w:val="20"/>
                <w:szCs w:val="20"/>
              </w:rPr>
              <w:t>1.03.2020</w:t>
            </w:r>
          </w:p>
        </w:tc>
        <w:tc>
          <w:tcPr>
            <w:tcW w:w="5241" w:type="dxa"/>
          </w:tcPr>
          <w:p w:rsidR="006838FE" w:rsidRPr="00A06524" w:rsidRDefault="006838FE" w:rsidP="00A0652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6524">
              <w:rPr>
                <w:b/>
                <w:bCs/>
                <w:sz w:val="20"/>
                <w:szCs w:val="20"/>
              </w:rPr>
              <w:t xml:space="preserve">REPAS </w:t>
            </w:r>
          </w:p>
        </w:tc>
        <w:tc>
          <w:tcPr>
            <w:tcW w:w="1134" w:type="dxa"/>
          </w:tcPr>
          <w:p w:rsidR="006838FE" w:rsidRPr="00A06524" w:rsidRDefault="006838FE" w:rsidP="00A0652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6524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134" w:type="dxa"/>
          </w:tcPr>
          <w:p w:rsidR="006838FE" w:rsidRPr="00A06524" w:rsidRDefault="006838FE" w:rsidP="00A0652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6524">
              <w:rPr>
                <w:b/>
                <w:bCs/>
                <w:sz w:val="20"/>
                <w:szCs w:val="20"/>
              </w:rPr>
              <w:t>23.00</w:t>
            </w:r>
          </w:p>
        </w:tc>
        <w:tc>
          <w:tcPr>
            <w:tcW w:w="1707" w:type="dxa"/>
          </w:tcPr>
          <w:p w:rsidR="006838FE" w:rsidRPr="00A06524" w:rsidRDefault="006838FE" w:rsidP="00A0652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6524">
              <w:rPr>
                <w:b/>
                <w:bCs/>
                <w:sz w:val="20"/>
                <w:szCs w:val="20"/>
              </w:rPr>
              <w:t>1380.00</w:t>
            </w:r>
          </w:p>
        </w:tc>
      </w:tr>
      <w:tr w:rsidR="006838FE" w:rsidRPr="00A06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trHeight w:val="418"/>
        </w:trPr>
        <w:tc>
          <w:tcPr>
            <w:tcW w:w="2268" w:type="dxa"/>
            <w:gridSpan w:val="2"/>
            <w:tcBorders>
              <w:left w:val="nil"/>
            </w:tcBorders>
          </w:tcPr>
          <w:p w:rsidR="006838FE" w:rsidRPr="00A06524" w:rsidRDefault="006838FE" w:rsidP="00A06524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06524">
              <w:rPr>
                <w:b/>
                <w:bCs/>
                <w:sz w:val="20"/>
                <w:szCs w:val="20"/>
              </w:rPr>
              <w:t xml:space="preserve">TOTAL H.T </w:t>
            </w:r>
          </w:p>
        </w:tc>
        <w:tc>
          <w:tcPr>
            <w:tcW w:w="1707" w:type="dxa"/>
          </w:tcPr>
          <w:p w:rsidR="006838FE" w:rsidRPr="00A06524" w:rsidRDefault="006838FE" w:rsidP="00A0652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6524">
              <w:rPr>
                <w:b/>
                <w:bCs/>
                <w:sz w:val="20"/>
                <w:szCs w:val="20"/>
              </w:rPr>
              <w:t>1380.00</w:t>
            </w:r>
          </w:p>
        </w:tc>
      </w:tr>
      <w:tr w:rsidR="006838FE" w:rsidRPr="00A06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trHeight w:val="418"/>
        </w:trPr>
        <w:tc>
          <w:tcPr>
            <w:tcW w:w="2268" w:type="dxa"/>
            <w:gridSpan w:val="2"/>
            <w:vMerge w:val="restart"/>
            <w:tcBorders>
              <w:left w:val="nil"/>
            </w:tcBorders>
          </w:tcPr>
          <w:p w:rsidR="006838FE" w:rsidRPr="00A06524" w:rsidRDefault="006838FE" w:rsidP="00A06524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06524">
              <w:rPr>
                <w:b/>
                <w:bCs/>
                <w:sz w:val="20"/>
                <w:szCs w:val="20"/>
              </w:rPr>
              <w:t>T.V.A 10%</w:t>
            </w:r>
          </w:p>
          <w:p w:rsidR="006838FE" w:rsidRPr="00A06524" w:rsidRDefault="006838FE" w:rsidP="00A06524">
            <w:pPr>
              <w:spacing w:after="0" w:line="240" w:lineRule="auto"/>
              <w:jc w:val="right"/>
              <w:rPr>
                <w:b/>
                <w:bCs/>
              </w:rPr>
            </w:pPr>
          </w:p>
          <w:p w:rsidR="006838FE" w:rsidRPr="00A06524" w:rsidRDefault="006838FE" w:rsidP="00A06524">
            <w:pPr>
              <w:spacing w:after="0" w:line="240" w:lineRule="auto"/>
              <w:jc w:val="right"/>
              <w:rPr>
                <w:b/>
                <w:bCs/>
              </w:rPr>
            </w:pPr>
            <w:r w:rsidRPr="00A06524">
              <w:rPr>
                <w:b/>
                <w:bCs/>
              </w:rPr>
              <w:t>Net à payer (€]</w:t>
            </w:r>
          </w:p>
        </w:tc>
        <w:tc>
          <w:tcPr>
            <w:tcW w:w="1707" w:type="dxa"/>
          </w:tcPr>
          <w:p w:rsidR="006838FE" w:rsidRPr="00A06524" w:rsidRDefault="006838FE" w:rsidP="00A0652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6524">
              <w:rPr>
                <w:b/>
                <w:bCs/>
                <w:sz w:val="20"/>
                <w:szCs w:val="20"/>
              </w:rPr>
              <w:t>138.00</w:t>
            </w:r>
          </w:p>
        </w:tc>
      </w:tr>
      <w:tr w:rsidR="006838FE" w:rsidRPr="00A065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gridBefore w:val="2"/>
          <w:trHeight w:val="425"/>
        </w:trPr>
        <w:tc>
          <w:tcPr>
            <w:tcW w:w="2268" w:type="dxa"/>
            <w:gridSpan w:val="2"/>
            <w:vMerge/>
            <w:tcBorders>
              <w:left w:val="nil"/>
              <w:bottom w:val="nil"/>
            </w:tcBorders>
          </w:tcPr>
          <w:p w:rsidR="006838FE" w:rsidRPr="00A06524" w:rsidRDefault="006838FE" w:rsidP="00A0652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7" w:type="dxa"/>
          </w:tcPr>
          <w:p w:rsidR="006838FE" w:rsidRPr="00A06524" w:rsidRDefault="006838FE" w:rsidP="00A0652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06524">
              <w:rPr>
                <w:b/>
                <w:bCs/>
                <w:sz w:val="20"/>
                <w:szCs w:val="20"/>
              </w:rPr>
              <w:t>1518.00</w:t>
            </w:r>
          </w:p>
        </w:tc>
      </w:tr>
    </w:tbl>
    <w:p w:rsidR="006838FE" w:rsidRDefault="006838FE" w:rsidP="00551E6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    </w:t>
      </w:r>
    </w:p>
    <w:p w:rsidR="006838FE" w:rsidRDefault="006838FE" w:rsidP="00551E69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6838FE" w:rsidRPr="00217DC5" w:rsidRDefault="006838FE" w:rsidP="007536B3">
      <w:pPr>
        <w:spacing w:after="0" w:line="240" w:lineRule="atLeast"/>
        <w:rPr>
          <w:rFonts w:ascii="Arial" w:hAnsi="Arial" w:cs="Arial"/>
          <w:b/>
          <w:bCs/>
          <w:color w:val="00B050"/>
          <w:sz w:val="18"/>
          <w:szCs w:val="18"/>
        </w:rPr>
      </w:pPr>
      <w:r w:rsidRPr="00217DC5">
        <w:rPr>
          <w:rFonts w:ascii="Arial" w:hAnsi="Arial" w:cs="Arial"/>
          <w:b/>
          <w:bCs/>
          <w:color w:val="00B050"/>
          <w:sz w:val="18"/>
          <w:szCs w:val="18"/>
        </w:rPr>
        <w:t>30% D ACOMPTE EGALE =</w:t>
      </w:r>
    </w:p>
    <w:p w:rsidR="006838FE" w:rsidRDefault="006838FE" w:rsidP="007536B3">
      <w:pPr>
        <w:spacing w:after="0" w:line="240" w:lineRule="atLeast"/>
        <w:rPr>
          <w:rFonts w:ascii="Arial" w:hAnsi="Arial" w:cs="Arial"/>
          <w:b/>
          <w:bCs/>
          <w:sz w:val="18"/>
          <w:szCs w:val="18"/>
        </w:rPr>
      </w:pPr>
    </w:p>
    <w:p w:rsidR="006838FE" w:rsidRPr="00217DC5" w:rsidRDefault="006838FE" w:rsidP="007536B3">
      <w:pPr>
        <w:spacing w:after="0" w:line="240" w:lineRule="atLeast"/>
        <w:rPr>
          <w:rFonts w:ascii="Arial" w:hAnsi="Arial" w:cs="Arial"/>
          <w:b/>
          <w:bCs/>
          <w:color w:val="00B050"/>
          <w:sz w:val="18"/>
          <w:szCs w:val="18"/>
        </w:rPr>
      </w:pPr>
      <w:r w:rsidRPr="00217DC5">
        <w:rPr>
          <w:rFonts w:ascii="Arial" w:hAnsi="Arial" w:cs="Arial"/>
          <w:b/>
          <w:bCs/>
          <w:color w:val="00B050"/>
          <w:sz w:val="18"/>
          <w:szCs w:val="18"/>
        </w:rPr>
        <w:t xml:space="preserve">PRIX PAR PERS TTC= </w:t>
      </w:r>
    </w:p>
    <w:p w:rsidR="006838FE" w:rsidRDefault="006838FE" w:rsidP="007536B3">
      <w:pPr>
        <w:spacing w:after="0" w:line="240" w:lineRule="atLeast"/>
        <w:rPr>
          <w:rFonts w:ascii="Arial" w:hAnsi="Arial" w:cs="Arial"/>
          <w:b/>
          <w:bCs/>
          <w:sz w:val="18"/>
          <w:szCs w:val="18"/>
        </w:rPr>
      </w:pPr>
    </w:p>
    <w:p w:rsidR="006838FE" w:rsidRDefault="006838FE" w:rsidP="007536B3">
      <w:pPr>
        <w:spacing w:after="0" w:line="240" w:lineRule="atLeast"/>
        <w:rPr>
          <w:rFonts w:ascii="Arial" w:hAnsi="Arial" w:cs="Arial"/>
          <w:b/>
          <w:bCs/>
          <w:sz w:val="18"/>
          <w:szCs w:val="18"/>
        </w:rPr>
      </w:pPr>
    </w:p>
    <w:p w:rsidR="006838FE" w:rsidRDefault="006838FE" w:rsidP="007536B3">
      <w:pPr>
        <w:spacing w:after="0" w:line="240" w:lineRule="atLeast"/>
        <w:rPr>
          <w:rFonts w:ascii="Arial" w:hAnsi="Arial" w:cs="Arial"/>
          <w:b/>
          <w:bCs/>
          <w:sz w:val="18"/>
          <w:szCs w:val="18"/>
        </w:rPr>
      </w:pPr>
    </w:p>
    <w:p w:rsidR="006838FE" w:rsidRPr="00B07CA3" w:rsidRDefault="006838FE" w:rsidP="007536B3">
      <w:pPr>
        <w:spacing w:after="0" w:line="240" w:lineRule="auto"/>
        <w:rPr>
          <w:sz w:val="20"/>
          <w:szCs w:val="20"/>
        </w:rPr>
        <w:sectPr w:rsidR="006838FE" w:rsidRPr="00B07CA3">
          <w:pgSz w:w="11900" w:h="16838"/>
          <w:pgMar w:top="595" w:right="1000" w:bottom="253" w:left="620" w:header="0" w:footer="0" w:gutter="0"/>
          <w:cols w:space="0" w:equalWidth="0">
            <w:col w:w="10280"/>
          </w:cols>
          <w:docGrid w:linePitch="360"/>
        </w:sectPr>
      </w:pPr>
    </w:p>
    <w:p w:rsidR="006838FE" w:rsidRPr="00B07CA3" w:rsidRDefault="006838FE" w:rsidP="00B07CA3">
      <w:pPr>
        <w:rPr>
          <w:sz w:val="20"/>
          <w:szCs w:val="20"/>
        </w:rPr>
      </w:pPr>
    </w:p>
    <w:p w:rsidR="006838FE" w:rsidRPr="00B07CA3" w:rsidRDefault="006838FE" w:rsidP="00B07CA3">
      <w:pPr>
        <w:rPr>
          <w:sz w:val="20"/>
          <w:szCs w:val="20"/>
        </w:rPr>
      </w:pPr>
    </w:p>
    <w:p w:rsidR="006838FE" w:rsidRPr="00B07CA3" w:rsidRDefault="006838FE" w:rsidP="00B07CA3">
      <w:pPr>
        <w:rPr>
          <w:sz w:val="20"/>
          <w:szCs w:val="20"/>
        </w:rPr>
      </w:pPr>
    </w:p>
    <w:p w:rsidR="006838FE" w:rsidRPr="00B07CA3" w:rsidRDefault="006838FE" w:rsidP="00B07CA3">
      <w:pPr>
        <w:rPr>
          <w:sz w:val="20"/>
          <w:szCs w:val="20"/>
        </w:rPr>
      </w:pPr>
    </w:p>
    <w:p w:rsidR="006838FE" w:rsidRPr="00B07CA3" w:rsidRDefault="006838FE" w:rsidP="00B07CA3">
      <w:pPr>
        <w:rPr>
          <w:sz w:val="20"/>
          <w:szCs w:val="20"/>
        </w:rPr>
      </w:pPr>
    </w:p>
    <w:p w:rsidR="006838FE" w:rsidRPr="00B07CA3" w:rsidRDefault="006838FE" w:rsidP="00B07CA3">
      <w:pPr>
        <w:rPr>
          <w:sz w:val="20"/>
          <w:szCs w:val="20"/>
        </w:rPr>
      </w:pPr>
    </w:p>
    <w:p w:rsidR="006838FE" w:rsidRDefault="006838FE" w:rsidP="00B07CA3">
      <w:pPr>
        <w:rPr>
          <w:sz w:val="20"/>
          <w:szCs w:val="20"/>
        </w:rPr>
      </w:pPr>
    </w:p>
    <w:p w:rsidR="006838FE" w:rsidRPr="00B07CA3" w:rsidRDefault="006838FE" w:rsidP="00B07CA3">
      <w:pPr>
        <w:tabs>
          <w:tab w:val="left" w:pos="2925"/>
        </w:tabs>
        <w:rPr>
          <w:sz w:val="20"/>
          <w:szCs w:val="20"/>
        </w:rPr>
      </w:pPr>
    </w:p>
    <w:sectPr w:rsidR="006838FE" w:rsidRPr="00B07CA3" w:rsidSect="008F14A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FE" w:rsidRDefault="006838FE" w:rsidP="008F14A2">
      <w:pPr>
        <w:spacing w:after="0" w:line="240" w:lineRule="auto"/>
      </w:pPr>
      <w:r>
        <w:separator/>
      </w:r>
    </w:p>
  </w:endnote>
  <w:endnote w:type="continuationSeparator" w:id="0">
    <w:p w:rsidR="006838FE" w:rsidRDefault="006838FE" w:rsidP="008F1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FE" w:rsidRDefault="006838FE" w:rsidP="008F14A2">
      <w:pPr>
        <w:spacing w:after="0" w:line="240" w:lineRule="auto"/>
      </w:pPr>
      <w:r>
        <w:separator/>
      </w:r>
    </w:p>
  </w:footnote>
  <w:footnote w:type="continuationSeparator" w:id="0">
    <w:p w:rsidR="006838FE" w:rsidRDefault="006838FE" w:rsidP="008F14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4A2"/>
    <w:rsid w:val="00013899"/>
    <w:rsid w:val="000174F8"/>
    <w:rsid w:val="000411ED"/>
    <w:rsid w:val="00064879"/>
    <w:rsid w:val="000845CD"/>
    <w:rsid w:val="0009229B"/>
    <w:rsid w:val="00095F47"/>
    <w:rsid w:val="000B021F"/>
    <w:rsid w:val="00124ED8"/>
    <w:rsid w:val="001E1348"/>
    <w:rsid w:val="00202AB5"/>
    <w:rsid w:val="002031B1"/>
    <w:rsid w:val="0020668E"/>
    <w:rsid w:val="002142D9"/>
    <w:rsid w:val="00217DC5"/>
    <w:rsid w:val="0022653E"/>
    <w:rsid w:val="00237DF5"/>
    <w:rsid w:val="00272539"/>
    <w:rsid w:val="0027452D"/>
    <w:rsid w:val="00281A08"/>
    <w:rsid w:val="002D6599"/>
    <w:rsid w:val="002D6C8F"/>
    <w:rsid w:val="002E1A15"/>
    <w:rsid w:val="0030047B"/>
    <w:rsid w:val="00300516"/>
    <w:rsid w:val="0033299E"/>
    <w:rsid w:val="003A2562"/>
    <w:rsid w:val="003B4FDB"/>
    <w:rsid w:val="003B7031"/>
    <w:rsid w:val="003E7177"/>
    <w:rsid w:val="003F23A5"/>
    <w:rsid w:val="003F6328"/>
    <w:rsid w:val="003F6FA3"/>
    <w:rsid w:val="004437B3"/>
    <w:rsid w:val="00446271"/>
    <w:rsid w:val="00467E32"/>
    <w:rsid w:val="004C44CE"/>
    <w:rsid w:val="004D1DAA"/>
    <w:rsid w:val="00502005"/>
    <w:rsid w:val="005348EE"/>
    <w:rsid w:val="00541B08"/>
    <w:rsid w:val="00551E69"/>
    <w:rsid w:val="00562F8A"/>
    <w:rsid w:val="005B33B6"/>
    <w:rsid w:val="005B6C92"/>
    <w:rsid w:val="005E1F21"/>
    <w:rsid w:val="005E471A"/>
    <w:rsid w:val="00614C14"/>
    <w:rsid w:val="00630AC8"/>
    <w:rsid w:val="00631AD1"/>
    <w:rsid w:val="006355CD"/>
    <w:rsid w:val="00643B41"/>
    <w:rsid w:val="00663510"/>
    <w:rsid w:val="00682497"/>
    <w:rsid w:val="006838FE"/>
    <w:rsid w:val="006C62A4"/>
    <w:rsid w:val="006D114E"/>
    <w:rsid w:val="006D53EF"/>
    <w:rsid w:val="006E2D5A"/>
    <w:rsid w:val="007536B3"/>
    <w:rsid w:val="00762CD5"/>
    <w:rsid w:val="00765A03"/>
    <w:rsid w:val="0077118C"/>
    <w:rsid w:val="0078382B"/>
    <w:rsid w:val="007859CE"/>
    <w:rsid w:val="00790AE9"/>
    <w:rsid w:val="00795D26"/>
    <w:rsid w:val="007D0F56"/>
    <w:rsid w:val="007D6A91"/>
    <w:rsid w:val="00840E3A"/>
    <w:rsid w:val="00874587"/>
    <w:rsid w:val="00892133"/>
    <w:rsid w:val="008A3E05"/>
    <w:rsid w:val="008B2694"/>
    <w:rsid w:val="008B3A9B"/>
    <w:rsid w:val="008C4787"/>
    <w:rsid w:val="008D3E78"/>
    <w:rsid w:val="008D6027"/>
    <w:rsid w:val="008E6464"/>
    <w:rsid w:val="008F14A2"/>
    <w:rsid w:val="008F40F1"/>
    <w:rsid w:val="008F51BE"/>
    <w:rsid w:val="00914C0E"/>
    <w:rsid w:val="00923A27"/>
    <w:rsid w:val="00930B96"/>
    <w:rsid w:val="009316C8"/>
    <w:rsid w:val="00933E54"/>
    <w:rsid w:val="00943D98"/>
    <w:rsid w:val="009569FD"/>
    <w:rsid w:val="009B05FB"/>
    <w:rsid w:val="009D0097"/>
    <w:rsid w:val="009D6EAD"/>
    <w:rsid w:val="009E6F4F"/>
    <w:rsid w:val="009F01A9"/>
    <w:rsid w:val="00A06524"/>
    <w:rsid w:val="00A16314"/>
    <w:rsid w:val="00A23828"/>
    <w:rsid w:val="00A4277A"/>
    <w:rsid w:val="00A44A29"/>
    <w:rsid w:val="00A471B2"/>
    <w:rsid w:val="00A70DE1"/>
    <w:rsid w:val="00AC174F"/>
    <w:rsid w:val="00AC6C69"/>
    <w:rsid w:val="00AF3428"/>
    <w:rsid w:val="00AF4A5B"/>
    <w:rsid w:val="00AF69AC"/>
    <w:rsid w:val="00B07CA3"/>
    <w:rsid w:val="00B3590B"/>
    <w:rsid w:val="00B413EA"/>
    <w:rsid w:val="00B520C4"/>
    <w:rsid w:val="00B63BB1"/>
    <w:rsid w:val="00B64D6F"/>
    <w:rsid w:val="00BA0C1C"/>
    <w:rsid w:val="00BB1C58"/>
    <w:rsid w:val="00BB4DD2"/>
    <w:rsid w:val="00BD657C"/>
    <w:rsid w:val="00C07D91"/>
    <w:rsid w:val="00C24F15"/>
    <w:rsid w:val="00C5595F"/>
    <w:rsid w:val="00C65569"/>
    <w:rsid w:val="00C6682A"/>
    <w:rsid w:val="00C85737"/>
    <w:rsid w:val="00C870AA"/>
    <w:rsid w:val="00CA253C"/>
    <w:rsid w:val="00CB37FB"/>
    <w:rsid w:val="00CB4BED"/>
    <w:rsid w:val="00CE3CB6"/>
    <w:rsid w:val="00CE4C46"/>
    <w:rsid w:val="00D00E1E"/>
    <w:rsid w:val="00D05F7E"/>
    <w:rsid w:val="00D100F2"/>
    <w:rsid w:val="00D12C94"/>
    <w:rsid w:val="00D2031A"/>
    <w:rsid w:val="00D35C86"/>
    <w:rsid w:val="00D515A9"/>
    <w:rsid w:val="00D5284B"/>
    <w:rsid w:val="00D658E5"/>
    <w:rsid w:val="00D7091D"/>
    <w:rsid w:val="00D920A8"/>
    <w:rsid w:val="00D92E2E"/>
    <w:rsid w:val="00DB48F9"/>
    <w:rsid w:val="00DE6F0D"/>
    <w:rsid w:val="00DE7248"/>
    <w:rsid w:val="00E107B7"/>
    <w:rsid w:val="00E16B2A"/>
    <w:rsid w:val="00E21A10"/>
    <w:rsid w:val="00E21EDE"/>
    <w:rsid w:val="00E22A0D"/>
    <w:rsid w:val="00E52F8F"/>
    <w:rsid w:val="00E530AB"/>
    <w:rsid w:val="00E63C00"/>
    <w:rsid w:val="00E64A2D"/>
    <w:rsid w:val="00E72010"/>
    <w:rsid w:val="00E7283C"/>
    <w:rsid w:val="00E73AC1"/>
    <w:rsid w:val="00E87BE0"/>
    <w:rsid w:val="00EC5EDE"/>
    <w:rsid w:val="00EE34A1"/>
    <w:rsid w:val="00EE47E2"/>
    <w:rsid w:val="00EE7F9A"/>
    <w:rsid w:val="00F00374"/>
    <w:rsid w:val="00F06CE3"/>
    <w:rsid w:val="00F33F21"/>
    <w:rsid w:val="00F35590"/>
    <w:rsid w:val="00F751E4"/>
    <w:rsid w:val="00F75285"/>
    <w:rsid w:val="00FB14E0"/>
    <w:rsid w:val="00FC1DE3"/>
    <w:rsid w:val="00FC481B"/>
    <w:rsid w:val="00FF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82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1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14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8F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4A2"/>
  </w:style>
  <w:style w:type="paragraph" w:styleId="Footer">
    <w:name w:val="footer"/>
    <w:basedOn w:val="Normal"/>
    <w:link w:val="FooterChar"/>
    <w:uiPriority w:val="99"/>
    <w:semiHidden/>
    <w:rsid w:val="008F1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14A2"/>
  </w:style>
  <w:style w:type="character" w:styleId="PlaceholderText">
    <w:name w:val="Placeholder Text"/>
    <w:basedOn w:val="DefaultParagraphFont"/>
    <w:uiPriority w:val="99"/>
    <w:semiHidden/>
    <w:rsid w:val="00FC481B"/>
    <w:rPr>
      <w:color w:val="808080"/>
    </w:rPr>
  </w:style>
  <w:style w:type="table" w:styleId="TableGrid">
    <w:name w:val="Table Grid"/>
    <w:basedOn w:val="TableNormal"/>
    <w:uiPriority w:val="99"/>
    <w:rsid w:val="005E1F2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253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7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475</Words>
  <Characters>2616</Characters>
  <Application>Microsoft Office Outlook</Application>
  <DocSecurity>0</DocSecurity>
  <Lines>0</Lines>
  <Paragraphs>0</Paragraphs>
  <ScaleCrop>false</ScaleCrop>
  <Company>regeconseil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Conforama</dc:creator>
  <cp:keywords/>
  <dc:description/>
  <cp:lastModifiedBy>gliot</cp:lastModifiedBy>
  <cp:revision>2</cp:revision>
  <cp:lastPrinted>2018-01-31T07:48:00Z</cp:lastPrinted>
  <dcterms:created xsi:type="dcterms:W3CDTF">2020-02-07T11:25:00Z</dcterms:created>
  <dcterms:modified xsi:type="dcterms:W3CDTF">2020-02-07T11:25:00Z</dcterms:modified>
</cp:coreProperties>
</file>