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0C" w:rsidRDefault="004D090C">
      <w:r w:rsidRPr="000C662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https://img.20mn.fr/bOsqi5gqSJWNZLnLxlmATw/1200x768_saint-cergues-haute-savoie-propre-facon-faire-securite-routiere.jpg" style="width:693pt;height:443.4pt;visibility:visible">
            <v:imagedata r:id="rId4" o:title=""/>
          </v:shape>
        </w:pict>
      </w:r>
    </w:p>
    <w:p w:rsidR="004D090C" w:rsidRDefault="004D090C">
      <w:r w:rsidRPr="000C662A">
        <w:rPr>
          <w:noProof/>
        </w:rPr>
        <w:pict>
          <v:shape id="Image 3" o:spid="_x0000_i1026" type="#_x0000_t75" alt="crédit auto" style="width:693pt;height:462pt;visibility:visible">
            <v:imagedata r:id="rId5" o:title=""/>
          </v:shape>
        </w:pict>
      </w:r>
    </w:p>
    <w:p w:rsidR="004D090C" w:rsidRDefault="004D090C">
      <w:r w:rsidRPr="000C662A">
        <w:rPr>
          <w:noProof/>
        </w:rPr>
        <w:pict>
          <v:shape id="Image 4" o:spid="_x0000_i1027" type="#_x0000_t75" alt="simulation crédit auto" style="width:693pt;height:462pt;visibility:visible">
            <v:imagedata r:id="rId6" o:title=""/>
          </v:shape>
        </w:pict>
      </w:r>
      <w:bookmarkStart w:id="0" w:name="_GoBack"/>
      <w:bookmarkEnd w:id="0"/>
    </w:p>
    <w:sectPr w:rsidR="004D090C" w:rsidSect="00615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745"/>
    <w:rsid w:val="00097522"/>
    <w:rsid w:val="000C662A"/>
    <w:rsid w:val="004D090C"/>
    <w:rsid w:val="00615745"/>
    <w:rsid w:val="007D05B1"/>
    <w:rsid w:val="00992032"/>
    <w:rsid w:val="00A62E8B"/>
    <w:rsid w:val="00AE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B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0</Words>
  <Characters>5</Characters>
  <Application>Microsoft Office Outlook</Application>
  <DocSecurity>0</DocSecurity>
  <Lines>0</Lines>
  <Paragraphs>0</Paragraphs>
  <ScaleCrop>false</ScaleCrop>
  <Company>EDF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LAMACHE Christophe</dc:creator>
  <cp:keywords/>
  <dc:description/>
  <cp:lastModifiedBy>gliot</cp:lastModifiedBy>
  <cp:revision>2</cp:revision>
  <dcterms:created xsi:type="dcterms:W3CDTF">2020-10-12T09:23:00Z</dcterms:created>
  <dcterms:modified xsi:type="dcterms:W3CDTF">2020-10-12T09:23:00Z</dcterms:modified>
</cp:coreProperties>
</file>