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126" w:rsidRPr="00AB3FA8" w:rsidRDefault="00F06126" w:rsidP="004A1BCD">
      <w:pPr>
        <w:widowControl w:val="0"/>
        <w:autoSpaceDE w:val="0"/>
        <w:autoSpaceDN w:val="0"/>
        <w:adjustRightInd w:val="0"/>
        <w:spacing w:before="76" w:line="307" w:lineRule="exact"/>
        <w:ind w:left="2182" w:right="-20"/>
        <w:rPr>
          <w:rFonts w:ascii="Courier New" w:hAnsi="Courier New" w:cs="Courier New"/>
          <w:sz w:val="28"/>
          <w:szCs w:val="28"/>
        </w:rPr>
      </w:pPr>
      <w:r w:rsidRPr="00AB3FA8">
        <w:rPr>
          <w:rFonts w:ascii="Courier New" w:hAnsi="Courier New" w:cs="Courier New"/>
          <w:position w:val="1"/>
          <w:sz w:val="28"/>
          <w:szCs w:val="28"/>
        </w:rPr>
        <w:t>TRAME* DE DÉLIBÉRATION D’EMPRUNT</w:t>
      </w:r>
    </w:p>
    <w:p w:rsidR="00F06126" w:rsidRPr="00AB3FA8" w:rsidRDefault="00F06126" w:rsidP="004A1BCD">
      <w:pPr>
        <w:widowControl w:val="0"/>
        <w:autoSpaceDE w:val="0"/>
        <w:autoSpaceDN w:val="0"/>
        <w:adjustRightInd w:val="0"/>
        <w:spacing w:line="200" w:lineRule="exact"/>
        <w:rPr>
          <w:rFonts w:ascii="Courier New" w:hAnsi="Courier New" w:cs="Courier New"/>
          <w:sz w:val="20"/>
          <w:szCs w:val="20"/>
        </w:rPr>
      </w:pPr>
    </w:p>
    <w:p w:rsidR="00F06126" w:rsidRPr="00AB3FA8" w:rsidRDefault="00F06126" w:rsidP="004A1BCD">
      <w:pPr>
        <w:widowControl w:val="0"/>
        <w:autoSpaceDE w:val="0"/>
        <w:autoSpaceDN w:val="0"/>
        <w:adjustRightInd w:val="0"/>
        <w:spacing w:line="200" w:lineRule="exact"/>
        <w:rPr>
          <w:rFonts w:ascii="Courier New" w:hAnsi="Courier New" w:cs="Courier New"/>
          <w:sz w:val="20"/>
          <w:szCs w:val="20"/>
        </w:rPr>
      </w:pPr>
    </w:p>
    <w:p w:rsidR="00F06126" w:rsidRPr="00AB3FA8" w:rsidRDefault="00F06126" w:rsidP="004A1BCD">
      <w:pPr>
        <w:widowControl w:val="0"/>
        <w:autoSpaceDE w:val="0"/>
        <w:autoSpaceDN w:val="0"/>
        <w:adjustRightInd w:val="0"/>
        <w:spacing w:line="186" w:lineRule="exact"/>
        <w:ind w:left="108" w:right="-20"/>
        <w:rPr>
          <w:rFonts w:ascii="Courier New" w:hAnsi="Courier New" w:cs="Courier New"/>
          <w:sz w:val="18"/>
          <w:szCs w:val="18"/>
        </w:rPr>
      </w:pPr>
      <w:r w:rsidRPr="00AB3FA8">
        <w:rPr>
          <w:rFonts w:ascii="Courier New" w:hAnsi="Courier New" w:cs="Courier New"/>
          <w:position w:val="2"/>
          <w:sz w:val="18"/>
          <w:szCs w:val="18"/>
        </w:rPr>
        <w:t>L’an ........... , le ............. , à ... heures</w:t>
      </w:r>
    </w:p>
    <w:p w:rsidR="00F06126" w:rsidRPr="00AB3FA8" w:rsidRDefault="00F06126" w:rsidP="004A1BCD">
      <w:pPr>
        <w:widowControl w:val="0"/>
        <w:autoSpaceDE w:val="0"/>
        <w:autoSpaceDN w:val="0"/>
        <w:adjustRightInd w:val="0"/>
        <w:spacing w:before="2" w:line="180" w:lineRule="exact"/>
        <w:rPr>
          <w:rFonts w:ascii="Courier New" w:hAnsi="Courier New" w:cs="Courier New"/>
          <w:sz w:val="18"/>
          <w:szCs w:val="18"/>
        </w:rPr>
      </w:pPr>
    </w:p>
    <w:p w:rsidR="00F06126" w:rsidRPr="00AB3FA8" w:rsidRDefault="00F06126" w:rsidP="004A1BCD">
      <w:pPr>
        <w:widowControl w:val="0"/>
        <w:autoSpaceDE w:val="0"/>
        <w:autoSpaceDN w:val="0"/>
        <w:adjustRightInd w:val="0"/>
        <w:spacing w:line="188" w:lineRule="exact"/>
        <w:ind w:left="108" w:right="83"/>
        <w:rPr>
          <w:rFonts w:ascii="Courier New" w:hAnsi="Courier New" w:cs="Courier New"/>
          <w:sz w:val="18"/>
          <w:szCs w:val="18"/>
        </w:rPr>
      </w:pPr>
      <w:r w:rsidRPr="00AB3FA8">
        <w:rPr>
          <w:rFonts w:ascii="Courier New" w:hAnsi="Courier New" w:cs="Courier New"/>
          <w:sz w:val="18"/>
          <w:szCs w:val="18"/>
        </w:rPr>
        <w:t xml:space="preserve">Le (La) ............................. </w:t>
      </w:r>
      <w:r w:rsidRPr="00AB3FA8">
        <w:rPr>
          <w:rFonts w:ascii="Courier New" w:hAnsi="Courier New" w:cs="Courier New"/>
          <w:i/>
          <w:iCs/>
          <w:sz w:val="18"/>
          <w:szCs w:val="18"/>
        </w:rPr>
        <w:t>(désignation de l’organe délibérant)</w:t>
      </w:r>
      <w:r w:rsidRPr="00AB3FA8">
        <w:rPr>
          <w:rFonts w:ascii="Courier New" w:hAnsi="Courier New" w:cs="Courier New"/>
          <w:sz w:val="18"/>
          <w:szCs w:val="18"/>
        </w:rPr>
        <w:t>, légalement convoqué(e), s’est assemblé(e) au lieu ordinaire de ses séances, sous la présidence de</w:t>
      </w:r>
    </w:p>
    <w:p w:rsidR="00F06126" w:rsidRPr="00AB3FA8" w:rsidRDefault="00F06126" w:rsidP="004A1BCD">
      <w:pPr>
        <w:widowControl w:val="0"/>
        <w:autoSpaceDE w:val="0"/>
        <w:autoSpaceDN w:val="0"/>
        <w:adjustRightInd w:val="0"/>
        <w:spacing w:line="204" w:lineRule="exact"/>
        <w:ind w:left="108" w:right="-20"/>
        <w:rPr>
          <w:rFonts w:ascii="Courier New" w:hAnsi="Courier New" w:cs="Courier New"/>
          <w:sz w:val="18"/>
          <w:szCs w:val="18"/>
        </w:rPr>
      </w:pPr>
      <w:r w:rsidRPr="00AB3FA8">
        <w:rPr>
          <w:rFonts w:ascii="Courier New" w:hAnsi="Courier New" w:cs="Courier New"/>
          <w:position w:val="1"/>
          <w:sz w:val="18"/>
          <w:szCs w:val="18"/>
        </w:rPr>
        <w:t>M. (Mme) ............................. .</w:t>
      </w:r>
    </w:p>
    <w:p w:rsidR="00F06126" w:rsidRPr="00AB3FA8" w:rsidRDefault="00F06126" w:rsidP="004A1BCD">
      <w:pPr>
        <w:widowControl w:val="0"/>
        <w:autoSpaceDE w:val="0"/>
        <w:autoSpaceDN w:val="0"/>
        <w:adjustRightInd w:val="0"/>
        <w:spacing w:before="5" w:line="140" w:lineRule="exact"/>
        <w:rPr>
          <w:rFonts w:ascii="Courier New" w:hAnsi="Courier New" w:cs="Courier New"/>
          <w:sz w:val="14"/>
          <w:szCs w:val="14"/>
        </w:rPr>
      </w:pPr>
    </w:p>
    <w:p w:rsidR="00F06126" w:rsidRPr="00AB3FA8" w:rsidRDefault="00F06126" w:rsidP="004A1BCD">
      <w:pPr>
        <w:widowControl w:val="0"/>
        <w:autoSpaceDE w:val="0"/>
        <w:autoSpaceDN w:val="0"/>
        <w:adjustRightInd w:val="0"/>
        <w:spacing w:line="200" w:lineRule="exact"/>
        <w:rPr>
          <w:rFonts w:ascii="Courier New" w:hAnsi="Courier New" w:cs="Courier New"/>
          <w:sz w:val="20"/>
          <w:szCs w:val="20"/>
        </w:rPr>
      </w:pPr>
    </w:p>
    <w:p w:rsidR="00F06126" w:rsidRPr="00AB3FA8" w:rsidRDefault="00F06126" w:rsidP="004A1BCD">
      <w:pPr>
        <w:widowControl w:val="0"/>
        <w:autoSpaceDE w:val="0"/>
        <w:autoSpaceDN w:val="0"/>
        <w:adjustRightInd w:val="0"/>
        <w:spacing w:line="200" w:lineRule="exact"/>
        <w:rPr>
          <w:rFonts w:ascii="Courier New" w:hAnsi="Courier New" w:cs="Courier New"/>
          <w:sz w:val="20"/>
          <w:szCs w:val="20"/>
        </w:rPr>
      </w:pPr>
    </w:p>
    <w:p w:rsidR="00F06126" w:rsidRPr="00AB3FA8" w:rsidRDefault="00F06126" w:rsidP="004A1BCD">
      <w:pPr>
        <w:widowControl w:val="0"/>
        <w:autoSpaceDE w:val="0"/>
        <w:autoSpaceDN w:val="0"/>
        <w:adjustRightInd w:val="0"/>
        <w:spacing w:line="881" w:lineRule="auto"/>
        <w:ind w:left="108" w:right="7623"/>
        <w:rPr>
          <w:rFonts w:ascii="Courier New" w:hAnsi="Courier New" w:cs="Courier New"/>
          <w:sz w:val="18"/>
          <w:szCs w:val="18"/>
        </w:rPr>
      </w:pPr>
      <w:r w:rsidRPr="00AB3FA8">
        <w:rPr>
          <w:rFonts w:ascii="Courier New" w:hAnsi="Courier New" w:cs="Courier New"/>
          <w:sz w:val="18"/>
          <w:szCs w:val="18"/>
          <w:u w:val="single"/>
        </w:rPr>
        <w:t>ÉTAIENT PRÉSENTS</w:t>
      </w:r>
      <w:r w:rsidRPr="00AB3FA8">
        <w:rPr>
          <w:rFonts w:ascii="Courier New" w:hAnsi="Courier New" w:cs="Courier New"/>
          <w:sz w:val="18"/>
          <w:szCs w:val="18"/>
        </w:rPr>
        <w:t xml:space="preserve">: </w:t>
      </w:r>
      <w:r w:rsidRPr="00AB3FA8">
        <w:rPr>
          <w:rFonts w:ascii="Courier New" w:hAnsi="Courier New" w:cs="Courier New"/>
          <w:sz w:val="18"/>
          <w:szCs w:val="18"/>
          <w:u w:val="single"/>
        </w:rPr>
        <w:t>EXCUSÉS</w:t>
      </w:r>
      <w:r w:rsidRPr="00AB3FA8">
        <w:rPr>
          <w:rFonts w:ascii="Courier New" w:hAnsi="Courier New" w:cs="Courier New"/>
          <w:sz w:val="18"/>
          <w:szCs w:val="18"/>
        </w:rPr>
        <w:t xml:space="preserve"> :</w:t>
      </w:r>
      <w:bookmarkStart w:id="0" w:name="_GoBack"/>
      <w:bookmarkEnd w:id="0"/>
    </w:p>
    <w:p w:rsidR="00F06126" w:rsidRPr="00AB3FA8" w:rsidRDefault="00F06126" w:rsidP="004A1BCD">
      <w:pPr>
        <w:widowControl w:val="0"/>
        <w:autoSpaceDE w:val="0"/>
        <w:autoSpaceDN w:val="0"/>
        <w:adjustRightInd w:val="0"/>
        <w:spacing w:before="2" w:line="200" w:lineRule="exact"/>
        <w:ind w:left="108"/>
        <w:rPr>
          <w:rFonts w:ascii="Courier New" w:hAnsi="Courier New" w:cs="Courier New"/>
          <w:sz w:val="18"/>
          <w:szCs w:val="18"/>
        </w:rPr>
      </w:pPr>
      <w:r w:rsidRPr="00AB3FA8">
        <w:rPr>
          <w:rFonts w:ascii="Courier New" w:hAnsi="Courier New" w:cs="Courier New"/>
          <w:sz w:val="18"/>
          <w:szCs w:val="18"/>
        </w:rPr>
        <w:t xml:space="preserve">Le quorum étant atteint, le (la) ............................. </w:t>
      </w:r>
      <w:r w:rsidRPr="00AB3FA8">
        <w:rPr>
          <w:rFonts w:ascii="Courier New" w:hAnsi="Courier New" w:cs="Courier New"/>
          <w:i/>
          <w:iCs/>
          <w:sz w:val="18"/>
          <w:szCs w:val="18"/>
        </w:rPr>
        <w:t>(désignation de l’organe délibérant)</w:t>
      </w:r>
      <w:r w:rsidRPr="00AB3FA8">
        <w:rPr>
          <w:rFonts w:ascii="Courier New" w:hAnsi="Courier New" w:cs="Courier New"/>
          <w:sz w:val="18"/>
          <w:szCs w:val="18"/>
        </w:rPr>
        <w:t>, peut délibérer.</w:t>
      </w:r>
    </w:p>
    <w:p w:rsidR="00F06126" w:rsidRPr="00AB3FA8" w:rsidRDefault="00F06126" w:rsidP="004A1BCD">
      <w:pPr>
        <w:widowControl w:val="0"/>
        <w:autoSpaceDE w:val="0"/>
        <w:autoSpaceDN w:val="0"/>
        <w:adjustRightInd w:val="0"/>
        <w:spacing w:before="5" w:line="180" w:lineRule="exact"/>
        <w:rPr>
          <w:rFonts w:ascii="Courier New" w:hAnsi="Courier New" w:cs="Courier New"/>
          <w:sz w:val="18"/>
          <w:szCs w:val="18"/>
        </w:rPr>
      </w:pPr>
    </w:p>
    <w:p w:rsidR="00F06126" w:rsidRPr="00AB3FA8" w:rsidRDefault="00F06126" w:rsidP="004A1BCD">
      <w:pPr>
        <w:widowControl w:val="0"/>
        <w:autoSpaceDE w:val="0"/>
        <w:autoSpaceDN w:val="0"/>
        <w:adjustRightInd w:val="0"/>
        <w:ind w:left="108" w:right="-20"/>
        <w:rPr>
          <w:rFonts w:ascii="Courier New" w:hAnsi="Courier New" w:cs="Courier New"/>
          <w:sz w:val="18"/>
          <w:szCs w:val="18"/>
        </w:rPr>
      </w:pPr>
      <w:r w:rsidRPr="00AB3FA8">
        <w:rPr>
          <w:rFonts w:ascii="Courier New" w:hAnsi="Courier New" w:cs="Courier New"/>
          <w:sz w:val="18"/>
          <w:szCs w:val="18"/>
        </w:rPr>
        <w:t>M. (Mme) ............................. est élu(e) secrétaire de séance.</w:t>
      </w:r>
    </w:p>
    <w:p w:rsidR="00F06126" w:rsidRPr="00AB3FA8" w:rsidRDefault="00F06126" w:rsidP="004A1BCD">
      <w:pPr>
        <w:widowControl w:val="0"/>
        <w:autoSpaceDE w:val="0"/>
        <w:autoSpaceDN w:val="0"/>
        <w:adjustRightInd w:val="0"/>
        <w:spacing w:before="10" w:line="160" w:lineRule="exact"/>
        <w:rPr>
          <w:rFonts w:ascii="Courier New" w:hAnsi="Courier New" w:cs="Courier New"/>
          <w:sz w:val="16"/>
          <w:szCs w:val="16"/>
        </w:rPr>
      </w:pPr>
    </w:p>
    <w:p w:rsidR="00F06126" w:rsidRPr="00AB3FA8" w:rsidRDefault="00F06126" w:rsidP="004A1BCD">
      <w:pPr>
        <w:widowControl w:val="0"/>
        <w:autoSpaceDE w:val="0"/>
        <w:autoSpaceDN w:val="0"/>
        <w:adjustRightInd w:val="0"/>
        <w:spacing w:line="188" w:lineRule="exact"/>
        <w:ind w:left="108" w:right="88"/>
        <w:rPr>
          <w:rFonts w:ascii="Courier New" w:hAnsi="Courier New" w:cs="Courier New"/>
          <w:sz w:val="18"/>
          <w:szCs w:val="18"/>
        </w:rPr>
      </w:pPr>
      <w:r w:rsidRPr="00AB3FA8">
        <w:rPr>
          <w:rFonts w:ascii="Courier New" w:hAnsi="Courier New" w:cs="Courier New"/>
          <w:sz w:val="18"/>
          <w:szCs w:val="18"/>
        </w:rPr>
        <w:t xml:space="preserve">M. (Mme) ............................. rappelle que pour les besoins de financement de l’opération visée ci-après, il est opportun de recourir à un </w:t>
      </w:r>
      <w:r>
        <w:rPr>
          <w:rFonts w:ascii="Courier New" w:hAnsi="Courier New" w:cs="Courier New"/>
          <w:sz w:val="18"/>
          <w:szCs w:val="18"/>
        </w:rPr>
        <w:t xml:space="preserve">prêt relais </w:t>
      </w:r>
      <w:r w:rsidRPr="00AB3FA8">
        <w:rPr>
          <w:rFonts w:ascii="Courier New" w:hAnsi="Courier New" w:cs="Courier New"/>
          <w:sz w:val="18"/>
          <w:szCs w:val="18"/>
        </w:rPr>
        <w:t>d’un montant de</w:t>
      </w:r>
      <w:r>
        <w:rPr>
          <w:rFonts w:ascii="Courier New" w:hAnsi="Courier New" w:cs="Courier New"/>
          <w:sz w:val="18"/>
          <w:szCs w:val="18"/>
        </w:rPr>
        <w:t xml:space="preserve"> </w:t>
      </w:r>
      <w:r w:rsidRPr="00AC16A8">
        <w:rPr>
          <w:rFonts w:ascii="Courier New" w:hAnsi="Courier New" w:cs="Courier New"/>
          <w:sz w:val="18"/>
          <w:szCs w:val="18"/>
          <w:highlight w:val="yellow"/>
        </w:rPr>
        <w:t>xxxxx</w:t>
      </w:r>
      <w:r w:rsidRPr="009B0DCC">
        <w:rPr>
          <w:rFonts w:ascii="Courier New" w:hAnsi="Courier New" w:cs="Courier New"/>
          <w:position w:val="1"/>
          <w:sz w:val="18"/>
          <w:szCs w:val="18"/>
        </w:rPr>
        <w:t xml:space="preserve"> EUR.</w:t>
      </w:r>
    </w:p>
    <w:p w:rsidR="00F06126" w:rsidRPr="00AB3FA8" w:rsidRDefault="00F06126" w:rsidP="004A1BCD">
      <w:pPr>
        <w:widowControl w:val="0"/>
        <w:autoSpaceDE w:val="0"/>
        <w:autoSpaceDN w:val="0"/>
        <w:adjustRightInd w:val="0"/>
        <w:spacing w:before="2" w:line="180" w:lineRule="exact"/>
        <w:rPr>
          <w:rFonts w:ascii="Courier New" w:hAnsi="Courier New" w:cs="Courier New"/>
          <w:sz w:val="18"/>
          <w:szCs w:val="18"/>
        </w:rPr>
      </w:pPr>
    </w:p>
    <w:p w:rsidR="00F06126" w:rsidRPr="00AB3FA8" w:rsidRDefault="00F06126" w:rsidP="004A1BCD">
      <w:pPr>
        <w:widowControl w:val="0"/>
        <w:autoSpaceDE w:val="0"/>
        <w:autoSpaceDN w:val="0"/>
        <w:adjustRightInd w:val="0"/>
        <w:spacing w:line="188" w:lineRule="exact"/>
        <w:ind w:left="108" w:right="102"/>
        <w:rPr>
          <w:rFonts w:ascii="Courier New" w:hAnsi="Courier New" w:cs="Courier New"/>
          <w:sz w:val="18"/>
          <w:szCs w:val="18"/>
        </w:rPr>
      </w:pPr>
      <w:r w:rsidRPr="00AB3FA8">
        <w:rPr>
          <w:rFonts w:ascii="Courier New" w:hAnsi="Courier New" w:cs="Courier New"/>
          <w:sz w:val="18"/>
          <w:szCs w:val="18"/>
        </w:rPr>
        <w:t xml:space="preserve">Le (La) ............................. </w:t>
      </w:r>
      <w:r w:rsidRPr="00AB3FA8">
        <w:rPr>
          <w:rFonts w:ascii="Courier New" w:hAnsi="Courier New" w:cs="Courier New"/>
          <w:i/>
          <w:iCs/>
          <w:sz w:val="18"/>
          <w:szCs w:val="18"/>
        </w:rPr>
        <w:t xml:space="preserve">(désignation de l’organe délibérant) </w:t>
      </w:r>
      <w:r w:rsidRPr="00AB3FA8">
        <w:rPr>
          <w:rFonts w:ascii="Courier New" w:hAnsi="Courier New" w:cs="Courier New"/>
          <w:sz w:val="18"/>
          <w:szCs w:val="18"/>
        </w:rPr>
        <w:t xml:space="preserve">après avoir pris connaissance de l’offre de financement </w:t>
      </w:r>
      <w:r w:rsidRPr="00AB3FA8">
        <w:rPr>
          <w:rFonts w:ascii="Courier New" w:hAnsi="Courier New" w:cs="Courier New"/>
          <w:position w:val="1"/>
          <w:sz w:val="18"/>
          <w:szCs w:val="18"/>
        </w:rPr>
        <w:t>proposée par La Banque Postale</w:t>
      </w:r>
      <w:r>
        <w:rPr>
          <w:rFonts w:ascii="Courier New" w:hAnsi="Courier New" w:cs="Courier New"/>
          <w:position w:val="1"/>
          <w:sz w:val="18"/>
          <w:szCs w:val="18"/>
        </w:rPr>
        <w:t xml:space="preserve"> (</w:t>
      </w:r>
      <w:r w:rsidRPr="00710856">
        <w:rPr>
          <w:rFonts w:ascii="Courier New" w:hAnsi="Courier New" w:cs="Courier New"/>
          <w:position w:val="1"/>
          <w:sz w:val="18"/>
          <w:szCs w:val="18"/>
          <w:highlight w:val="yellow"/>
        </w:rPr>
        <w:t>en annexe à la présente délibération dont elle fait partie intégrante</w:t>
      </w:r>
      <w:r>
        <w:rPr>
          <w:rFonts w:ascii="Courier New" w:hAnsi="Courier New" w:cs="Courier New"/>
          <w:position w:val="1"/>
          <w:sz w:val="18"/>
          <w:szCs w:val="18"/>
        </w:rPr>
        <w:t>)</w:t>
      </w:r>
      <w:r w:rsidRPr="00AB3FA8">
        <w:rPr>
          <w:rFonts w:ascii="Courier New" w:hAnsi="Courier New" w:cs="Courier New"/>
          <w:position w:val="1"/>
          <w:sz w:val="18"/>
          <w:szCs w:val="18"/>
        </w:rPr>
        <w:t>, et après en avoir délibéré,</w:t>
      </w:r>
    </w:p>
    <w:p w:rsidR="00F06126" w:rsidRPr="00AB3FA8" w:rsidRDefault="00F06126" w:rsidP="004A1BCD">
      <w:pPr>
        <w:widowControl w:val="0"/>
        <w:autoSpaceDE w:val="0"/>
        <w:autoSpaceDN w:val="0"/>
        <w:adjustRightInd w:val="0"/>
        <w:spacing w:before="5" w:line="140" w:lineRule="exact"/>
        <w:rPr>
          <w:rFonts w:ascii="Courier New" w:hAnsi="Courier New" w:cs="Courier New"/>
          <w:sz w:val="14"/>
          <w:szCs w:val="14"/>
        </w:rPr>
      </w:pPr>
    </w:p>
    <w:p w:rsidR="00F06126" w:rsidRPr="00AB3FA8" w:rsidRDefault="00F06126" w:rsidP="004A1BCD">
      <w:pPr>
        <w:widowControl w:val="0"/>
        <w:autoSpaceDE w:val="0"/>
        <w:autoSpaceDN w:val="0"/>
        <w:adjustRightInd w:val="0"/>
        <w:spacing w:line="200" w:lineRule="exact"/>
        <w:rPr>
          <w:rFonts w:ascii="Courier New" w:hAnsi="Courier New" w:cs="Courier New"/>
          <w:sz w:val="20"/>
          <w:szCs w:val="20"/>
        </w:rPr>
      </w:pPr>
    </w:p>
    <w:p w:rsidR="00F06126" w:rsidRPr="00AB3FA8" w:rsidRDefault="00F06126" w:rsidP="004A1BCD">
      <w:pPr>
        <w:widowControl w:val="0"/>
        <w:autoSpaceDE w:val="0"/>
        <w:autoSpaceDN w:val="0"/>
        <w:adjustRightInd w:val="0"/>
        <w:spacing w:line="200" w:lineRule="exact"/>
        <w:rPr>
          <w:rFonts w:ascii="Courier New" w:hAnsi="Courier New" w:cs="Courier New"/>
          <w:sz w:val="20"/>
          <w:szCs w:val="20"/>
        </w:rPr>
      </w:pPr>
    </w:p>
    <w:p w:rsidR="00F06126" w:rsidRPr="00AB3FA8" w:rsidRDefault="00F06126" w:rsidP="004A1BCD">
      <w:pPr>
        <w:widowControl w:val="0"/>
        <w:autoSpaceDE w:val="0"/>
        <w:autoSpaceDN w:val="0"/>
        <w:adjustRightInd w:val="0"/>
        <w:ind w:left="108" w:right="-20"/>
        <w:rPr>
          <w:rFonts w:ascii="Courier New" w:hAnsi="Courier New" w:cs="Courier New"/>
          <w:sz w:val="18"/>
          <w:szCs w:val="18"/>
        </w:rPr>
      </w:pPr>
      <w:r w:rsidRPr="00AB3FA8">
        <w:rPr>
          <w:rFonts w:ascii="Courier New" w:hAnsi="Courier New" w:cs="Courier New"/>
          <w:sz w:val="18"/>
          <w:szCs w:val="18"/>
        </w:rPr>
        <w:t>DÉCIDE</w:t>
      </w:r>
    </w:p>
    <w:p w:rsidR="00F06126" w:rsidRPr="00AB3FA8" w:rsidRDefault="00F06126" w:rsidP="004A1BCD">
      <w:pPr>
        <w:widowControl w:val="0"/>
        <w:autoSpaceDE w:val="0"/>
        <w:autoSpaceDN w:val="0"/>
        <w:adjustRightInd w:val="0"/>
        <w:spacing w:before="5" w:line="140" w:lineRule="exact"/>
        <w:rPr>
          <w:rFonts w:ascii="Courier New" w:hAnsi="Courier New" w:cs="Courier New"/>
          <w:sz w:val="14"/>
          <w:szCs w:val="14"/>
        </w:rPr>
      </w:pPr>
    </w:p>
    <w:p w:rsidR="00F06126" w:rsidRPr="00AB3FA8" w:rsidRDefault="00F06126" w:rsidP="004A1BCD">
      <w:pPr>
        <w:widowControl w:val="0"/>
        <w:autoSpaceDE w:val="0"/>
        <w:autoSpaceDN w:val="0"/>
        <w:adjustRightInd w:val="0"/>
        <w:spacing w:line="200" w:lineRule="exact"/>
        <w:rPr>
          <w:rFonts w:ascii="Courier New" w:hAnsi="Courier New" w:cs="Courier New"/>
          <w:sz w:val="20"/>
          <w:szCs w:val="20"/>
        </w:rPr>
      </w:pPr>
    </w:p>
    <w:p w:rsidR="00F06126" w:rsidRPr="00AB3FA8" w:rsidRDefault="00F06126" w:rsidP="004A1BCD">
      <w:pPr>
        <w:widowControl w:val="0"/>
        <w:autoSpaceDE w:val="0"/>
        <w:autoSpaceDN w:val="0"/>
        <w:adjustRightInd w:val="0"/>
        <w:spacing w:line="200" w:lineRule="exact"/>
        <w:rPr>
          <w:rFonts w:ascii="Courier New" w:hAnsi="Courier New" w:cs="Courier New"/>
          <w:sz w:val="20"/>
          <w:szCs w:val="20"/>
        </w:rPr>
      </w:pPr>
    </w:p>
    <w:p w:rsidR="00F06126" w:rsidRPr="00AB3FA8" w:rsidRDefault="00F06126" w:rsidP="004A1BCD">
      <w:pPr>
        <w:widowControl w:val="0"/>
        <w:autoSpaceDE w:val="0"/>
        <w:autoSpaceDN w:val="0"/>
        <w:adjustRightInd w:val="0"/>
        <w:ind w:left="108" w:right="-20"/>
        <w:rPr>
          <w:rFonts w:ascii="Courier New" w:hAnsi="Courier New" w:cs="Courier New"/>
          <w:sz w:val="18"/>
          <w:szCs w:val="18"/>
        </w:rPr>
      </w:pPr>
      <w:r w:rsidRPr="00AB3FA8">
        <w:rPr>
          <w:rFonts w:ascii="Courier New" w:hAnsi="Courier New" w:cs="Courier New"/>
          <w:b/>
          <w:bCs/>
          <w:sz w:val="18"/>
          <w:szCs w:val="18"/>
        </w:rPr>
        <w:t>Article 1 : Principales caractéristiques du contrat de prêt</w:t>
      </w:r>
      <w:r>
        <w:rPr>
          <w:rFonts w:ascii="Courier New" w:hAnsi="Courier New" w:cs="Courier New"/>
          <w:b/>
          <w:bCs/>
          <w:sz w:val="18"/>
          <w:szCs w:val="18"/>
        </w:rPr>
        <w:t>-relais</w:t>
      </w:r>
    </w:p>
    <w:p w:rsidR="00F06126" w:rsidRPr="00AB3FA8" w:rsidRDefault="00F06126" w:rsidP="004A1BCD">
      <w:pPr>
        <w:widowControl w:val="0"/>
        <w:autoSpaceDE w:val="0"/>
        <w:autoSpaceDN w:val="0"/>
        <w:adjustRightInd w:val="0"/>
        <w:spacing w:before="5" w:line="280" w:lineRule="exact"/>
        <w:rPr>
          <w:rFonts w:ascii="Courier New" w:hAnsi="Courier New" w:cs="Courier New"/>
          <w:sz w:val="28"/>
          <w:szCs w:val="28"/>
        </w:rPr>
      </w:pPr>
    </w:p>
    <w:tbl>
      <w:tblPr>
        <w:tblW w:w="0" w:type="auto"/>
        <w:tblInd w:w="-106" w:type="dxa"/>
        <w:tblLook w:val="00A0"/>
      </w:tblPr>
      <w:tblGrid>
        <w:gridCol w:w="3342"/>
        <w:gridCol w:w="6385"/>
      </w:tblGrid>
      <w:tr w:rsidR="00F06126">
        <w:trPr>
          <w:trHeight w:val="454"/>
        </w:trPr>
        <w:tc>
          <w:tcPr>
            <w:tcW w:w="3342" w:type="dxa"/>
            <w:vAlign w:val="center"/>
          </w:tcPr>
          <w:p w:rsidR="00F06126" w:rsidRPr="00E41A6A" w:rsidRDefault="00F06126" w:rsidP="00E41A6A">
            <w:pPr>
              <w:widowControl w:val="0"/>
              <w:tabs>
                <w:tab w:val="left" w:pos="2980"/>
              </w:tabs>
              <w:autoSpaceDE w:val="0"/>
              <w:autoSpaceDN w:val="0"/>
              <w:adjustRightInd w:val="0"/>
              <w:spacing w:line="223" w:lineRule="exact"/>
              <w:ind w:right="-20"/>
              <w:jc w:val="left"/>
              <w:rPr>
                <w:rFonts w:ascii="Courier New" w:hAnsi="Courier New" w:cs="Courier New"/>
                <w:spacing w:val="2"/>
                <w:position w:val="2"/>
                <w:sz w:val="18"/>
                <w:szCs w:val="18"/>
              </w:rPr>
            </w:pPr>
            <w:r w:rsidRPr="00E41A6A">
              <w:rPr>
                <w:rFonts w:ascii="Courier New" w:hAnsi="Courier New" w:cs="Courier New"/>
                <w:spacing w:val="2"/>
                <w:position w:val="2"/>
                <w:sz w:val="18"/>
                <w:szCs w:val="18"/>
              </w:rPr>
              <w:t>Score Gissler              :</w:t>
            </w:r>
          </w:p>
        </w:tc>
        <w:tc>
          <w:tcPr>
            <w:tcW w:w="6385" w:type="dxa"/>
            <w:vAlign w:val="center"/>
          </w:tcPr>
          <w:p w:rsidR="00F06126" w:rsidRPr="00E41A6A" w:rsidRDefault="00F06126" w:rsidP="00E41A6A">
            <w:pPr>
              <w:widowControl w:val="0"/>
              <w:tabs>
                <w:tab w:val="left" w:pos="2980"/>
              </w:tabs>
              <w:autoSpaceDE w:val="0"/>
              <w:autoSpaceDN w:val="0"/>
              <w:adjustRightInd w:val="0"/>
              <w:spacing w:line="223" w:lineRule="exact"/>
              <w:ind w:right="-20"/>
              <w:jc w:val="left"/>
              <w:rPr>
                <w:rFonts w:ascii="Courier New" w:hAnsi="Courier New" w:cs="Courier New"/>
                <w:spacing w:val="2"/>
                <w:position w:val="2"/>
                <w:sz w:val="18"/>
                <w:szCs w:val="18"/>
              </w:rPr>
            </w:pPr>
            <w:r w:rsidRPr="00E41A6A">
              <w:rPr>
                <w:rFonts w:ascii="Courier New" w:hAnsi="Courier New" w:cs="Courier New"/>
                <w:spacing w:val="2"/>
                <w:position w:val="2"/>
                <w:sz w:val="18"/>
                <w:szCs w:val="18"/>
              </w:rPr>
              <w:t>1A</w:t>
            </w:r>
          </w:p>
        </w:tc>
      </w:tr>
      <w:tr w:rsidR="00F06126">
        <w:trPr>
          <w:trHeight w:val="454"/>
        </w:trPr>
        <w:tc>
          <w:tcPr>
            <w:tcW w:w="3342" w:type="dxa"/>
            <w:vAlign w:val="center"/>
          </w:tcPr>
          <w:p w:rsidR="00F06126" w:rsidRPr="00E41A6A" w:rsidRDefault="00F06126" w:rsidP="00E41A6A">
            <w:pPr>
              <w:widowControl w:val="0"/>
              <w:tabs>
                <w:tab w:val="left" w:pos="2980"/>
              </w:tabs>
              <w:autoSpaceDE w:val="0"/>
              <w:autoSpaceDN w:val="0"/>
              <w:adjustRightInd w:val="0"/>
              <w:spacing w:line="223" w:lineRule="exact"/>
              <w:ind w:right="-20"/>
              <w:jc w:val="left"/>
              <w:rPr>
                <w:rFonts w:ascii="Courier New" w:hAnsi="Courier New" w:cs="Courier New"/>
                <w:spacing w:val="2"/>
                <w:position w:val="2"/>
                <w:sz w:val="18"/>
                <w:szCs w:val="18"/>
              </w:rPr>
            </w:pPr>
            <w:r w:rsidRPr="00E41A6A">
              <w:rPr>
                <w:rFonts w:ascii="Courier New" w:hAnsi="Courier New" w:cs="Courier New"/>
                <w:spacing w:val="2"/>
                <w:position w:val="2"/>
                <w:sz w:val="18"/>
                <w:szCs w:val="18"/>
              </w:rPr>
              <w:t>Montant du contrat de prêt :</w:t>
            </w:r>
          </w:p>
        </w:tc>
        <w:tc>
          <w:tcPr>
            <w:tcW w:w="6385" w:type="dxa"/>
            <w:vAlign w:val="center"/>
          </w:tcPr>
          <w:p w:rsidR="00F06126" w:rsidRPr="00E41A6A" w:rsidRDefault="00F06126" w:rsidP="00E41A6A">
            <w:pPr>
              <w:widowControl w:val="0"/>
              <w:autoSpaceDE w:val="0"/>
              <w:autoSpaceDN w:val="0"/>
              <w:adjustRightInd w:val="0"/>
              <w:spacing w:line="198" w:lineRule="exact"/>
              <w:ind w:right="-20"/>
              <w:rPr>
                <w:rFonts w:ascii="Courier New" w:hAnsi="Courier New" w:cs="Courier New"/>
                <w:position w:val="1"/>
                <w:sz w:val="18"/>
                <w:szCs w:val="18"/>
              </w:rPr>
            </w:pPr>
            <w:r w:rsidRPr="00E41A6A">
              <w:rPr>
                <w:rFonts w:ascii="Courier New" w:hAnsi="Courier New" w:cs="Courier New"/>
                <w:position w:val="1"/>
                <w:sz w:val="18"/>
                <w:szCs w:val="18"/>
                <w:highlight w:val="yellow"/>
              </w:rPr>
              <w:t xml:space="preserve">xxxxxx </w:t>
            </w:r>
            <w:r w:rsidRPr="00E41A6A">
              <w:rPr>
                <w:rFonts w:ascii="Courier New" w:hAnsi="Courier New" w:cs="Courier New"/>
                <w:position w:val="1"/>
                <w:sz w:val="18"/>
                <w:szCs w:val="18"/>
              </w:rPr>
              <w:t>EUR</w:t>
            </w:r>
          </w:p>
        </w:tc>
      </w:tr>
      <w:tr w:rsidR="00F06126" w:rsidRPr="009520EC">
        <w:trPr>
          <w:trHeight w:val="454"/>
        </w:trPr>
        <w:tc>
          <w:tcPr>
            <w:tcW w:w="3342" w:type="dxa"/>
            <w:vAlign w:val="center"/>
          </w:tcPr>
          <w:p w:rsidR="00F06126" w:rsidRPr="00E41A6A" w:rsidRDefault="00F06126" w:rsidP="00E41A6A">
            <w:pPr>
              <w:widowControl w:val="0"/>
              <w:tabs>
                <w:tab w:val="left" w:pos="2980"/>
              </w:tabs>
              <w:autoSpaceDE w:val="0"/>
              <w:autoSpaceDN w:val="0"/>
              <w:adjustRightInd w:val="0"/>
              <w:spacing w:line="223" w:lineRule="exact"/>
              <w:ind w:right="-20"/>
              <w:jc w:val="left"/>
              <w:rPr>
                <w:rFonts w:ascii="Courier New" w:hAnsi="Courier New" w:cs="Courier New"/>
                <w:spacing w:val="2"/>
                <w:position w:val="2"/>
                <w:sz w:val="18"/>
                <w:szCs w:val="18"/>
              </w:rPr>
            </w:pPr>
            <w:r w:rsidRPr="00E41A6A">
              <w:rPr>
                <w:rFonts w:ascii="Courier New" w:hAnsi="Courier New" w:cs="Courier New"/>
                <w:spacing w:val="2"/>
                <w:position w:val="2"/>
                <w:sz w:val="18"/>
                <w:szCs w:val="18"/>
              </w:rPr>
              <w:t>Durée du contrat de prêt   :</w:t>
            </w:r>
          </w:p>
        </w:tc>
        <w:tc>
          <w:tcPr>
            <w:tcW w:w="6385" w:type="dxa"/>
            <w:vAlign w:val="center"/>
          </w:tcPr>
          <w:p w:rsidR="00F06126" w:rsidRPr="00E41A6A" w:rsidRDefault="00F06126" w:rsidP="00E41A6A">
            <w:pPr>
              <w:widowControl w:val="0"/>
              <w:tabs>
                <w:tab w:val="left" w:pos="2980"/>
              </w:tabs>
              <w:autoSpaceDE w:val="0"/>
              <w:autoSpaceDN w:val="0"/>
              <w:adjustRightInd w:val="0"/>
              <w:spacing w:line="223" w:lineRule="exact"/>
              <w:ind w:right="-20"/>
              <w:jc w:val="left"/>
              <w:rPr>
                <w:rFonts w:ascii="Courier New" w:hAnsi="Courier New" w:cs="Courier New"/>
                <w:spacing w:val="2"/>
                <w:position w:val="2"/>
                <w:sz w:val="18"/>
                <w:szCs w:val="18"/>
                <w:lang w:val="en-US"/>
              </w:rPr>
            </w:pPr>
            <w:r w:rsidRPr="00E41A6A">
              <w:rPr>
                <w:rFonts w:ascii="Courier New" w:hAnsi="Courier New" w:cs="Courier New"/>
                <w:position w:val="1"/>
                <w:sz w:val="18"/>
                <w:szCs w:val="18"/>
                <w:highlight w:val="yellow"/>
                <w:lang w:val="en-US"/>
              </w:rPr>
              <w:t>xxx</w:t>
            </w:r>
            <w:r w:rsidRPr="00E41A6A">
              <w:rPr>
                <w:rFonts w:ascii="Courier New" w:hAnsi="Courier New" w:cs="Courier New"/>
                <w:position w:val="1"/>
                <w:sz w:val="18"/>
                <w:szCs w:val="18"/>
                <w:lang w:val="en-US"/>
              </w:rPr>
              <w:t xml:space="preserve"> </w:t>
            </w:r>
            <w:r w:rsidRPr="00E41A6A">
              <w:rPr>
                <w:rFonts w:ascii="Courier New" w:hAnsi="Courier New" w:cs="Courier New"/>
                <w:position w:val="1"/>
                <w:sz w:val="18"/>
                <w:szCs w:val="18"/>
                <w:highlight w:val="yellow"/>
                <w:lang w:val="en-US"/>
              </w:rPr>
              <w:t>ans</w:t>
            </w:r>
          </w:p>
        </w:tc>
      </w:tr>
      <w:tr w:rsidR="00F06126">
        <w:trPr>
          <w:trHeight w:val="454"/>
        </w:trPr>
        <w:tc>
          <w:tcPr>
            <w:tcW w:w="3342" w:type="dxa"/>
            <w:vAlign w:val="center"/>
          </w:tcPr>
          <w:p w:rsidR="00F06126" w:rsidRPr="00E41A6A" w:rsidRDefault="00F06126" w:rsidP="00E41A6A">
            <w:pPr>
              <w:widowControl w:val="0"/>
              <w:tabs>
                <w:tab w:val="left" w:pos="2980"/>
              </w:tabs>
              <w:autoSpaceDE w:val="0"/>
              <w:autoSpaceDN w:val="0"/>
              <w:adjustRightInd w:val="0"/>
              <w:spacing w:line="223" w:lineRule="exact"/>
              <w:ind w:right="-20"/>
              <w:jc w:val="left"/>
              <w:rPr>
                <w:rFonts w:ascii="Courier New" w:hAnsi="Courier New" w:cs="Courier New"/>
                <w:spacing w:val="2"/>
                <w:position w:val="2"/>
                <w:sz w:val="18"/>
                <w:szCs w:val="18"/>
              </w:rPr>
            </w:pPr>
            <w:r w:rsidRPr="00E41A6A">
              <w:rPr>
                <w:rFonts w:ascii="Courier New" w:hAnsi="Courier New" w:cs="Courier New"/>
                <w:spacing w:val="2"/>
                <w:position w:val="2"/>
                <w:sz w:val="18"/>
                <w:szCs w:val="18"/>
              </w:rPr>
              <w:t>Objet du contrat de prêt   :</w:t>
            </w:r>
          </w:p>
        </w:tc>
        <w:tc>
          <w:tcPr>
            <w:tcW w:w="6385" w:type="dxa"/>
            <w:vAlign w:val="center"/>
          </w:tcPr>
          <w:p w:rsidR="00F06126" w:rsidRPr="00E41A6A" w:rsidRDefault="00F06126" w:rsidP="00E41A6A">
            <w:pPr>
              <w:widowControl w:val="0"/>
              <w:tabs>
                <w:tab w:val="left" w:pos="2980"/>
              </w:tabs>
              <w:autoSpaceDE w:val="0"/>
              <w:autoSpaceDN w:val="0"/>
              <w:adjustRightInd w:val="0"/>
              <w:spacing w:line="223" w:lineRule="exact"/>
              <w:ind w:right="-20"/>
              <w:jc w:val="left"/>
              <w:rPr>
                <w:rFonts w:ascii="Courier New" w:hAnsi="Courier New" w:cs="Courier New"/>
                <w:spacing w:val="2"/>
                <w:position w:val="2"/>
                <w:sz w:val="18"/>
                <w:szCs w:val="18"/>
              </w:rPr>
            </w:pPr>
            <w:r w:rsidRPr="00E41A6A">
              <w:rPr>
                <w:rFonts w:ascii="Courier New" w:hAnsi="Courier New" w:cs="Courier New"/>
                <w:position w:val="2"/>
                <w:sz w:val="18"/>
                <w:szCs w:val="18"/>
                <w:highlight w:val="yellow"/>
              </w:rPr>
              <w:t>xxxxxxxxxxxxxx</w:t>
            </w:r>
          </w:p>
        </w:tc>
      </w:tr>
    </w:tbl>
    <w:p w:rsidR="00F06126" w:rsidRDefault="00F06126" w:rsidP="00710856">
      <w:pPr>
        <w:widowControl w:val="0"/>
        <w:tabs>
          <w:tab w:val="left" w:pos="2980"/>
        </w:tabs>
        <w:autoSpaceDE w:val="0"/>
        <w:autoSpaceDN w:val="0"/>
        <w:adjustRightInd w:val="0"/>
        <w:spacing w:line="223" w:lineRule="exact"/>
        <w:ind w:left="127" w:right="-20"/>
        <w:rPr>
          <w:rFonts w:ascii="Courier New" w:hAnsi="Courier New" w:cs="Courier New"/>
          <w:spacing w:val="2"/>
          <w:position w:val="2"/>
          <w:sz w:val="18"/>
          <w:szCs w:val="18"/>
        </w:rPr>
      </w:pPr>
    </w:p>
    <w:p w:rsidR="00F06126" w:rsidRPr="00AB3FA8" w:rsidRDefault="00F06126" w:rsidP="00710856">
      <w:pPr>
        <w:widowControl w:val="0"/>
        <w:tabs>
          <w:tab w:val="left" w:pos="2980"/>
        </w:tabs>
        <w:autoSpaceDE w:val="0"/>
        <w:autoSpaceDN w:val="0"/>
        <w:adjustRightInd w:val="0"/>
        <w:spacing w:line="223" w:lineRule="exact"/>
        <w:ind w:left="127" w:right="-2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pacing w:val="2"/>
          <w:position w:val="2"/>
          <w:sz w:val="18"/>
          <w:szCs w:val="18"/>
        </w:rPr>
        <w:t xml:space="preserve">Versement des fonds : </w:t>
      </w:r>
      <w:r w:rsidRPr="00AC16A8">
        <w:rPr>
          <w:rFonts w:ascii="Courier New" w:hAnsi="Courier New" w:cs="Courier New"/>
          <w:sz w:val="20"/>
          <w:szCs w:val="20"/>
          <w:highlight w:val="yellow"/>
        </w:rPr>
        <w:t>le xxxxxx</w:t>
      </w:r>
    </w:p>
    <w:p w:rsidR="00F06126" w:rsidRPr="00DA60A5" w:rsidRDefault="00F06126" w:rsidP="00D43A53">
      <w:pPr>
        <w:widowControl w:val="0"/>
        <w:tabs>
          <w:tab w:val="left" w:pos="2980"/>
        </w:tabs>
        <w:autoSpaceDE w:val="0"/>
        <w:autoSpaceDN w:val="0"/>
        <w:adjustRightInd w:val="0"/>
        <w:spacing w:before="32" w:line="390" w:lineRule="atLeast"/>
        <w:ind w:left="108" w:right="1983"/>
        <w:rPr>
          <w:rFonts w:ascii="Courier New" w:hAnsi="Courier New" w:cs="Courier New"/>
          <w:position w:val="2"/>
          <w:sz w:val="18"/>
          <w:szCs w:val="18"/>
          <w:highlight w:val="green"/>
        </w:rPr>
      </w:pPr>
      <w:r w:rsidRPr="00AB3FA8">
        <w:rPr>
          <w:rFonts w:ascii="Courier New" w:hAnsi="Courier New" w:cs="Courier New"/>
          <w:spacing w:val="2"/>
          <w:sz w:val="18"/>
          <w:szCs w:val="18"/>
        </w:rPr>
        <w:t>Tau</w:t>
      </w:r>
      <w:r w:rsidRPr="00AB3FA8">
        <w:rPr>
          <w:rFonts w:ascii="Courier New" w:hAnsi="Courier New" w:cs="Courier New"/>
          <w:sz w:val="18"/>
          <w:szCs w:val="18"/>
        </w:rPr>
        <w:t>x</w:t>
      </w:r>
      <w:r w:rsidRPr="00AB3FA8">
        <w:rPr>
          <w:rFonts w:ascii="Courier New" w:hAnsi="Courier New" w:cs="Courier New"/>
          <w:spacing w:val="5"/>
          <w:sz w:val="18"/>
          <w:szCs w:val="18"/>
        </w:rPr>
        <w:t xml:space="preserve"> </w:t>
      </w:r>
      <w:r w:rsidRPr="00AB3FA8">
        <w:rPr>
          <w:rFonts w:ascii="Courier New" w:hAnsi="Courier New" w:cs="Courier New"/>
          <w:spacing w:val="2"/>
          <w:sz w:val="18"/>
          <w:szCs w:val="18"/>
        </w:rPr>
        <w:t>d’intérê</w:t>
      </w:r>
      <w:r w:rsidRPr="00AB3FA8">
        <w:rPr>
          <w:rFonts w:ascii="Courier New" w:hAnsi="Courier New" w:cs="Courier New"/>
          <w:sz w:val="18"/>
          <w:szCs w:val="18"/>
        </w:rPr>
        <w:t>t</w:t>
      </w:r>
      <w:r w:rsidRPr="00AB3FA8">
        <w:rPr>
          <w:rFonts w:ascii="Courier New" w:hAnsi="Courier New" w:cs="Courier New"/>
          <w:spacing w:val="5"/>
          <w:sz w:val="18"/>
          <w:szCs w:val="18"/>
        </w:rPr>
        <w:t xml:space="preserve"> </w:t>
      </w:r>
      <w:r w:rsidRPr="00AB3FA8">
        <w:rPr>
          <w:rFonts w:ascii="Courier New" w:hAnsi="Courier New" w:cs="Courier New"/>
          <w:spacing w:val="2"/>
          <w:sz w:val="18"/>
          <w:szCs w:val="18"/>
        </w:rPr>
        <w:t>annue</w:t>
      </w:r>
      <w:r w:rsidRPr="00AB3FA8">
        <w:rPr>
          <w:rFonts w:ascii="Courier New" w:hAnsi="Courier New" w:cs="Courier New"/>
          <w:sz w:val="18"/>
          <w:szCs w:val="18"/>
        </w:rPr>
        <w:t>l</w:t>
      </w:r>
      <w:r w:rsidRPr="00AB3FA8">
        <w:rPr>
          <w:rFonts w:ascii="Courier New" w:hAnsi="Courier New" w:cs="Courier New"/>
          <w:sz w:val="18"/>
          <w:szCs w:val="18"/>
        </w:rPr>
        <w:tab/>
      </w:r>
      <w:r w:rsidRPr="00AB3FA8">
        <w:rPr>
          <w:rFonts w:ascii="Courier New" w:hAnsi="Courier New" w:cs="Courier New"/>
          <w:position w:val="1"/>
          <w:sz w:val="18"/>
          <w:szCs w:val="18"/>
        </w:rPr>
        <w:t>:</w:t>
      </w:r>
      <w:r>
        <w:rPr>
          <w:rFonts w:ascii="Courier New" w:hAnsi="Courier New" w:cs="Courier New"/>
          <w:spacing w:val="38"/>
          <w:position w:val="1"/>
          <w:sz w:val="18"/>
          <w:szCs w:val="18"/>
        </w:rPr>
        <w:t> </w:t>
      </w:r>
      <w:r w:rsidRPr="00AC16A8">
        <w:rPr>
          <w:rFonts w:ascii="Courier New" w:hAnsi="Courier New" w:cs="Courier New"/>
          <w:position w:val="2"/>
          <w:sz w:val="18"/>
          <w:szCs w:val="18"/>
          <w:highlight w:val="yellow"/>
        </w:rPr>
        <w:t>ESTER + xxxxx %</w:t>
      </w:r>
      <w:r>
        <w:rPr>
          <w:rFonts w:ascii="Courier New" w:hAnsi="Courier New" w:cs="Courier New"/>
          <w:position w:val="2"/>
          <w:sz w:val="18"/>
          <w:szCs w:val="18"/>
          <w:highlight w:val="yellow"/>
        </w:rPr>
        <w:t xml:space="preserve"> ou Taux Fixe de xxxxx %</w:t>
      </w:r>
    </w:p>
    <w:p w:rsidR="00F06126" w:rsidRPr="00AB3FA8" w:rsidRDefault="00F06126" w:rsidP="006E2175">
      <w:pPr>
        <w:widowControl w:val="0"/>
        <w:tabs>
          <w:tab w:val="left" w:pos="2980"/>
        </w:tabs>
        <w:autoSpaceDE w:val="0"/>
        <w:autoSpaceDN w:val="0"/>
        <w:adjustRightInd w:val="0"/>
        <w:spacing w:before="32" w:line="390" w:lineRule="atLeast"/>
        <w:ind w:left="108" w:right="4287"/>
        <w:rPr>
          <w:rFonts w:ascii="Courier New" w:hAnsi="Courier New" w:cs="Courier New"/>
          <w:sz w:val="18"/>
          <w:szCs w:val="18"/>
        </w:rPr>
      </w:pPr>
      <w:r w:rsidRPr="00AB3FA8">
        <w:rPr>
          <w:rFonts w:ascii="Courier New" w:hAnsi="Courier New" w:cs="Courier New"/>
          <w:spacing w:val="2"/>
          <w:sz w:val="18"/>
          <w:szCs w:val="18"/>
        </w:rPr>
        <w:t>Bas</w:t>
      </w:r>
      <w:r w:rsidRPr="00AB3FA8">
        <w:rPr>
          <w:rFonts w:ascii="Courier New" w:hAnsi="Courier New" w:cs="Courier New"/>
          <w:sz w:val="18"/>
          <w:szCs w:val="18"/>
        </w:rPr>
        <w:t>e</w:t>
      </w:r>
      <w:r w:rsidRPr="00AB3FA8">
        <w:rPr>
          <w:rFonts w:ascii="Courier New" w:hAnsi="Courier New" w:cs="Courier New"/>
          <w:spacing w:val="5"/>
          <w:sz w:val="18"/>
          <w:szCs w:val="18"/>
        </w:rPr>
        <w:t xml:space="preserve"> </w:t>
      </w:r>
      <w:r w:rsidRPr="00AB3FA8">
        <w:rPr>
          <w:rFonts w:ascii="Courier New" w:hAnsi="Courier New" w:cs="Courier New"/>
          <w:spacing w:val="2"/>
          <w:sz w:val="18"/>
          <w:szCs w:val="18"/>
        </w:rPr>
        <w:t>d</w:t>
      </w:r>
      <w:r w:rsidRPr="00AB3FA8">
        <w:rPr>
          <w:rFonts w:ascii="Courier New" w:hAnsi="Courier New" w:cs="Courier New"/>
          <w:sz w:val="18"/>
          <w:szCs w:val="18"/>
        </w:rPr>
        <w:t>e</w:t>
      </w:r>
      <w:r w:rsidRPr="00AB3FA8">
        <w:rPr>
          <w:rFonts w:ascii="Courier New" w:hAnsi="Courier New" w:cs="Courier New"/>
          <w:spacing w:val="5"/>
          <w:sz w:val="18"/>
          <w:szCs w:val="18"/>
        </w:rPr>
        <w:t xml:space="preserve"> </w:t>
      </w:r>
      <w:r w:rsidRPr="00AB3FA8">
        <w:rPr>
          <w:rFonts w:ascii="Courier New" w:hAnsi="Courier New" w:cs="Courier New"/>
          <w:spacing w:val="2"/>
          <w:sz w:val="18"/>
          <w:szCs w:val="18"/>
        </w:rPr>
        <w:t>calcu</w:t>
      </w:r>
      <w:r w:rsidRPr="00AB3FA8">
        <w:rPr>
          <w:rFonts w:ascii="Courier New" w:hAnsi="Courier New" w:cs="Courier New"/>
          <w:sz w:val="18"/>
          <w:szCs w:val="18"/>
        </w:rPr>
        <w:t>l</w:t>
      </w:r>
      <w:r w:rsidRPr="00AB3FA8">
        <w:rPr>
          <w:rFonts w:ascii="Courier New" w:hAnsi="Courier New" w:cs="Courier New"/>
          <w:spacing w:val="5"/>
          <w:sz w:val="18"/>
          <w:szCs w:val="18"/>
        </w:rPr>
        <w:t xml:space="preserve"> </w:t>
      </w:r>
      <w:r w:rsidRPr="00AB3FA8">
        <w:rPr>
          <w:rFonts w:ascii="Courier New" w:hAnsi="Courier New" w:cs="Courier New"/>
          <w:spacing w:val="2"/>
          <w:sz w:val="18"/>
          <w:szCs w:val="18"/>
        </w:rPr>
        <w:t>de</w:t>
      </w:r>
      <w:r w:rsidRPr="00AB3FA8">
        <w:rPr>
          <w:rFonts w:ascii="Courier New" w:hAnsi="Courier New" w:cs="Courier New"/>
          <w:sz w:val="18"/>
          <w:szCs w:val="18"/>
        </w:rPr>
        <w:t>s</w:t>
      </w:r>
    </w:p>
    <w:p w:rsidR="00F06126" w:rsidRDefault="00F06126" w:rsidP="006E2175">
      <w:pPr>
        <w:widowControl w:val="0"/>
        <w:tabs>
          <w:tab w:val="left" w:pos="2980"/>
        </w:tabs>
        <w:autoSpaceDE w:val="0"/>
        <w:autoSpaceDN w:val="0"/>
        <w:adjustRightInd w:val="0"/>
        <w:spacing w:line="192" w:lineRule="exact"/>
        <w:ind w:left="108" w:right="-20"/>
        <w:rPr>
          <w:rFonts w:ascii="Courier New" w:hAnsi="Courier New" w:cs="Courier New"/>
          <w:spacing w:val="38"/>
          <w:position w:val="2"/>
          <w:sz w:val="18"/>
          <w:szCs w:val="18"/>
        </w:rPr>
      </w:pPr>
      <w:r w:rsidRPr="00AB3FA8">
        <w:rPr>
          <w:rFonts w:ascii="Courier New" w:hAnsi="Courier New" w:cs="Courier New"/>
          <w:spacing w:val="2"/>
          <w:position w:val="2"/>
          <w:sz w:val="18"/>
          <w:szCs w:val="18"/>
        </w:rPr>
        <w:t>intérêt</w:t>
      </w:r>
      <w:r w:rsidRPr="00AB3FA8">
        <w:rPr>
          <w:rFonts w:ascii="Courier New" w:hAnsi="Courier New" w:cs="Courier New"/>
          <w:position w:val="2"/>
          <w:sz w:val="18"/>
          <w:szCs w:val="18"/>
        </w:rPr>
        <w:t>s</w:t>
      </w:r>
      <w:r w:rsidRPr="00AB3FA8">
        <w:rPr>
          <w:rFonts w:ascii="Courier New" w:hAnsi="Courier New" w:cs="Courier New"/>
          <w:position w:val="2"/>
          <w:sz w:val="18"/>
          <w:szCs w:val="18"/>
        </w:rPr>
        <w:tab/>
        <w:t>:</w:t>
      </w:r>
      <w:r w:rsidRPr="00AB3FA8">
        <w:rPr>
          <w:rFonts w:ascii="Courier New" w:hAnsi="Courier New" w:cs="Courier New"/>
          <w:spacing w:val="38"/>
          <w:position w:val="2"/>
          <w:sz w:val="18"/>
          <w:szCs w:val="18"/>
        </w:rPr>
        <w:t xml:space="preserve"> </w:t>
      </w:r>
      <w:r w:rsidRPr="00AC16A8">
        <w:rPr>
          <w:rFonts w:ascii="Courier New" w:hAnsi="Courier New" w:cs="Courier New"/>
          <w:spacing w:val="38"/>
          <w:position w:val="2"/>
          <w:sz w:val="18"/>
          <w:szCs w:val="18"/>
          <w:highlight w:val="yellow"/>
        </w:rPr>
        <w:t>xxxxxx</w:t>
      </w:r>
    </w:p>
    <w:p w:rsidR="00F06126" w:rsidRPr="00AB3FA8" w:rsidRDefault="00F06126" w:rsidP="006E2175">
      <w:pPr>
        <w:widowControl w:val="0"/>
        <w:autoSpaceDE w:val="0"/>
        <w:autoSpaceDN w:val="0"/>
        <w:adjustRightInd w:val="0"/>
        <w:spacing w:before="18" w:line="200" w:lineRule="exact"/>
        <w:rPr>
          <w:rFonts w:ascii="Courier New" w:hAnsi="Courier New" w:cs="Courier New"/>
          <w:sz w:val="20"/>
          <w:szCs w:val="20"/>
        </w:rPr>
      </w:pPr>
    </w:p>
    <w:p w:rsidR="00F06126" w:rsidRPr="00AB3FA8" w:rsidRDefault="00F06126" w:rsidP="006E2175">
      <w:pPr>
        <w:widowControl w:val="0"/>
        <w:tabs>
          <w:tab w:val="left" w:pos="2977"/>
        </w:tabs>
        <w:autoSpaceDE w:val="0"/>
        <w:autoSpaceDN w:val="0"/>
        <w:adjustRightInd w:val="0"/>
        <w:ind w:left="108" w:right="-20"/>
        <w:rPr>
          <w:rFonts w:ascii="Courier New" w:hAnsi="Courier New" w:cs="Courier New"/>
          <w:sz w:val="18"/>
          <w:szCs w:val="18"/>
        </w:rPr>
      </w:pPr>
      <w:r w:rsidRPr="006D6AC0">
        <w:rPr>
          <w:rFonts w:ascii="Courier New" w:hAnsi="Courier New" w:cs="Courier New"/>
          <w:spacing w:val="2"/>
          <w:sz w:val="18"/>
          <w:szCs w:val="18"/>
        </w:rPr>
        <w:t>Echéances d’intérêts</w:t>
      </w:r>
      <w:r w:rsidRPr="00AB3FA8">
        <w:rPr>
          <w:rFonts w:ascii="Courier New" w:hAnsi="Courier New" w:cs="Courier New"/>
          <w:position w:val="5"/>
          <w:sz w:val="18"/>
          <w:szCs w:val="18"/>
        </w:rPr>
        <w:tab/>
      </w:r>
      <w:r w:rsidRPr="00AB3FA8">
        <w:rPr>
          <w:rFonts w:ascii="Courier New" w:hAnsi="Courier New" w:cs="Courier New"/>
          <w:position w:val="1"/>
          <w:sz w:val="18"/>
          <w:szCs w:val="18"/>
        </w:rPr>
        <w:t>:</w:t>
      </w:r>
      <w:r w:rsidRPr="00AB3FA8">
        <w:rPr>
          <w:rFonts w:ascii="Courier New" w:hAnsi="Courier New" w:cs="Courier New"/>
          <w:spacing w:val="38"/>
          <w:position w:val="1"/>
          <w:sz w:val="18"/>
          <w:szCs w:val="18"/>
        </w:rPr>
        <w:t xml:space="preserve"> </w:t>
      </w:r>
      <w:r w:rsidRPr="00AB3FA8">
        <w:rPr>
          <w:rFonts w:ascii="Courier New" w:hAnsi="Courier New" w:cs="Courier New"/>
          <w:position w:val="1"/>
          <w:sz w:val="18"/>
          <w:szCs w:val="18"/>
        </w:rPr>
        <w:t>périodicité trimestrielle</w:t>
      </w:r>
    </w:p>
    <w:p w:rsidR="00F06126" w:rsidRPr="00AB3FA8" w:rsidRDefault="00F06126" w:rsidP="006E2175">
      <w:pPr>
        <w:widowControl w:val="0"/>
        <w:autoSpaceDE w:val="0"/>
        <w:autoSpaceDN w:val="0"/>
        <w:adjustRightInd w:val="0"/>
        <w:spacing w:before="20" w:line="160" w:lineRule="exact"/>
        <w:rPr>
          <w:rFonts w:ascii="Courier New" w:hAnsi="Courier New" w:cs="Courier New"/>
          <w:sz w:val="16"/>
          <w:szCs w:val="16"/>
        </w:rPr>
      </w:pPr>
    </w:p>
    <w:p w:rsidR="00F06126" w:rsidRPr="00AB3FA8" w:rsidRDefault="00F06126" w:rsidP="006E2175">
      <w:pPr>
        <w:widowControl w:val="0"/>
        <w:tabs>
          <w:tab w:val="left" w:pos="2980"/>
        </w:tabs>
        <w:autoSpaceDE w:val="0"/>
        <w:autoSpaceDN w:val="0"/>
        <w:adjustRightInd w:val="0"/>
        <w:spacing w:line="208" w:lineRule="exact"/>
        <w:ind w:left="108" w:right="-2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pacing w:val="2"/>
          <w:position w:val="1"/>
          <w:sz w:val="18"/>
          <w:szCs w:val="18"/>
        </w:rPr>
        <w:t>Remboursement du capital</w:t>
      </w:r>
      <w:r w:rsidRPr="00AB3FA8">
        <w:rPr>
          <w:rFonts w:ascii="Courier New" w:hAnsi="Courier New" w:cs="Courier New"/>
          <w:position w:val="1"/>
          <w:sz w:val="18"/>
          <w:szCs w:val="18"/>
        </w:rPr>
        <w:tab/>
        <w:t>:</w:t>
      </w:r>
      <w:r w:rsidRPr="00AB3FA8">
        <w:rPr>
          <w:rFonts w:ascii="Courier New" w:hAnsi="Courier New" w:cs="Courier New"/>
          <w:spacing w:val="38"/>
          <w:position w:val="1"/>
          <w:sz w:val="18"/>
          <w:szCs w:val="18"/>
        </w:rPr>
        <w:t xml:space="preserve"> </w:t>
      </w:r>
      <w:r>
        <w:rPr>
          <w:rFonts w:ascii="Courier New" w:hAnsi="Courier New" w:cs="Courier New"/>
          <w:spacing w:val="38"/>
          <w:position w:val="1"/>
          <w:sz w:val="18"/>
          <w:szCs w:val="18"/>
        </w:rPr>
        <w:t>in fine</w:t>
      </w:r>
    </w:p>
    <w:p w:rsidR="00F06126" w:rsidRDefault="00F06126" w:rsidP="004A1BCD">
      <w:pPr>
        <w:widowControl w:val="0"/>
        <w:autoSpaceDE w:val="0"/>
        <w:autoSpaceDN w:val="0"/>
        <w:adjustRightInd w:val="0"/>
        <w:spacing w:line="200" w:lineRule="exact"/>
        <w:rPr>
          <w:rFonts w:ascii="Courier New" w:hAnsi="Courier New" w:cs="Courier New"/>
          <w:sz w:val="20"/>
          <w:szCs w:val="20"/>
        </w:rPr>
      </w:pPr>
    </w:p>
    <w:p w:rsidR="00F06126" w:rsidRPr="00CE3252" w:rsidRDefault="00F06126" w:rsidP="00D43A53">
      <w:pPr>
        <w:widowControl w:val="0"/>
        <w:tabs>
          <w:tab w:val="left" w:pos="2980"/>
        </w:tabs>
        <w:autoSpaceDE w:val="0"/>
        <w:autoSpaceDN w:val="0"/>
        <w:adjustRightInd w:val="0"/>
        <w:ind w:left="2988" w:right="-20" w:hanging="2880"/>
        <w:rPr>
          <w:rFonts w:ascii="Courier New" w:hAnsi="Courier New" w:cs="Courier New"/>
          <w:spacing w:val="2"/>
          <w:sz w:val="18"/>
          <w:szCs w:val="18"/>
        </w:rPr>
      </w:pPr>
      <w:r w:rsidRPr="00CE3252">
        <w:rPr>
          <w:rFonts w:ascii="Courier New" w:hAnsi="Courier New" w:cs="Courier New"/>
          <w:spacing w:val="2"/>
          <w:sz w:val="18"/>
          <w:szCs w:val="18"/>
        </w:rPr>
        <w:t>Remboursement anticipé</w:t>
      </w:r>
      <w:r w:rsidRPr="00CE3252">
        <w:rPr>
          <w:rFonts w:ascii="Courier New" w:hAnsi="Courier New" w:cs="Courier New"/>
          <w:spacing w:val="2"/>
          <w:sz w:val="18"/>
          <w:szCs w:val="18"/>
        </w:rPr>
        <w:tab/>
        <w:t>: autorisé à une date d’échéance d’intérêt pour tout ou partie du montant du capital restant dû, moyennant un préavis de 35 jours calendaires</w:t>
      </w:r>
    </w:p>
    <w:p w:rsidR="00F06126" w:rsidRPr="00AB3FA8" w:rsidRDefault="00F06126" w:rsidP="00D14D2D">
      <w:pPr>
        <w:widowControl w:val="0"/>
        <w:autoSpaceDE w:val="0"/>
        <w:autoSpaceDN w:val="0"/>
        <w:adjustRightInd w:val="0"/>
        <w:spacing w:line="200" w:lineRule="exact"/>
        <w:rPr>
          <w:rFonts w:ascii="Courier New" w:hAnsi="Courier New" w:cs="Courier New"/>
          <w:sz w:val="20"/>
          <w:szCs w:val="20"/>
        </w:rPr>
      </w:pPr>
    </w:p>
    <w:p w:rsidR="00F06126" w:rsidRPr="00AB3FA8" w:rsidRDefault="00F06126" w:rsidP="00D14D2D">
      <w:pPr>
        <w:widowControl w:val="0"/>
        <w:autoSpaceDE w:val="0"/>
        <w:autoSpaceDN w:val="0"/>
        <w:adjustRightInd w:val="0"/>
        <w:spacing w:line="200" w:lineRule="exact"/>
        <w:rPr>
          <w:rFonts w:ascii="Courier New" w:hAnsi="Courier New" w:cs="Courier New"/>
          <w:sz w:val="20"/>
          <w:szCs w:val="20"/>
        </w:rPr>
      </w:pPr>
    </w:p>
    <w:p w:rsidR="00F06126" w:rsidRPr="00AB3FA8" w:rsidRDefault="00F06126" w:rsidP="00D14D2D">
      <w:pPr>
        <w:widowControl w:val="0"/>
        <w:autoSpaceDE w:val="0"/>
        <w:autoSpaceDN w:val="0"/>
        <w:adjustRightInd w:val="0"/>
        <w:spacing w:line="200" w:lineRule="exact"/>
        <w:rPr>
          <w:rFonts w:ascii="Courier New" w:hAnsi="Courier New" w:cs="Courier New"/>
          <w:sz w:val="20"/>
          <w:szCs w:val="20"/>
        </w:rPr>
      </w:pPr>
    </w:p>
    <w:p w:rsidR="00F06126" w:rsidRPr="00AB3FA8" w:rsidRDefault="00F06126" w:rsidP="00D14D2D">
      <w:pPr>
        <w:widowControl w:val="0"/>
        <w:autoSpaceDE w:val="0"/>
        <w:autoSpaceDN w:val="0"/>
        <w:adjustRightInd w:val="0"/>
        <w:spacing w:before="4" w:line="200" w:lineRule="exact"/>
        <w:rPr>
          <w:rFonts w:ascii="Courier New" w:hAnsi="Courier New" w:cs="Courier New"/>
          <w:sz w:val="20"/>
          <w:szCs w:val="20"/>
        </w:rPr>
      </w:pPr>
    </w:p>
    <w:p w:rsidR="00F06126" w:rsidRDefault="00F06126" w:rsidP="006303B3">
      <w:pPr>
        <w:widowControl w:val="0"/>
        <w:autoSpaceDE w:val="0"/>
        <w:autoSpaceDN w:val="0"/>
        <w:adjustRightInd w:val="0"/>
        <w:spacing w:line="220" w:lineRule="exact"/>
        <w:ind w:left="108" w:right="-20"/>
        <w:rPr>
          <w:rFonts w:ascii="Courier New" w:hAnsi="Courier New" w:cs="Courier New"/>
          <w:position w:val="1"/>
          <w:sz w:val="20"/>
          <w:szCs w:val="20"/>
          <w:u w:val="single"/>
        </w:rPr>
      </w:pPr>
      <w:r w:rsidRPr="00AB3FA8">
        <w:rPr>
          <w:rFonts w:ascii="Courier New" w:hAnsi="Courier New" w:cs="Courier New"/>
          <w:position w:val="1"/>
          <w:sz w:val="20"/>
          <w:szCs w:val="20"/>
          <w:u w:val="single"/>
        </w:rPr>
        <w:t>Commission</w:t>
      </w:r>
    </w:p>
    <w:p w:rsidR="00F06126" w:rsidRPr="00AB3FA8" w:rsidRDefault="00F06126" w:rsidP="006303B3">
      <w:pPr>
        <w:widowControl w:val="0"/>
        <w:autoSpaceDE w:val="0"/>
        <w:autoSpaceDN w:val="0"/>
        <w:adjustRightInd w:val="0"/>
        <w:spacing w:line="220" w:lineRule="exact"/>
        <w:ind w:left="108" w:right="-20"/>
        <w:rPr>
          <w:rFonts w:ascii="Courier New" w:hAnsi="Courier New" w:cs="Courier New"/>
          <w:sz w:val="20"/>
          <w:szCs w:val="20"/>
        </w:rPr>
      </w:pPr>
    </w:p>
    <w:p w:rsidR="00F06126" w:rsidRDefault="00F06126" w:rsidP="006303B3">
      <w:pPr>
        <w:widowControl w:val="0"/>
        <w:tabs>
          <w:tab w:val="left" w:pos="2960"/>
        </w:tabs>
        <w:autoSpaceDE w:val="0"/>
        <w:autoSpaceDN w:val="0"/>
        <w:adjustRightInd w:val="0"/>
        <w:spacing w:line="191" w:lineRule="exact"/>
        <w:ind w:left="2880" w:right="-20" w:hanging="2772"/>
        <w:rPr>
          <w:rFonts w:ascii="Courier New" w:hAnsi="Courier New" w:cs="Courier New"/>
          <w:spacing w:val="-24"/>
          <w:position w:val="2"/>
          <w:sz w:val="20"/>
          <w:szCs w:val="20"/>
        </w:rPr>
      </w:pPr>
      <w:r w:rsidRPr="00AB3FA8">
        <w:rPr>
          <w:rFonts w:ascii="Courier New" w:hAnsi="Courier New" w:cs="Courier New"/>
          <w:spacing w:val="2"/>
          <w:position w:val="2"/>
          <w:sz w:val="18"/>
          <w:szCs w:val="18"/>
        </w:rPr>
        <w:t>Commissio</w:t>
      </w:r>
      <w:r w:rsidRPr="00AB3FA8">
        <w:rPr>
          <w:rFonts w:ascii="Courier New" w:hAnsi="Courier New" w:cs="Courier New"/>
          <w:position w:val="2"/>
          <w:sz w:val="18"/>
          <w:szCs w:val="18"/>
        </w:rPr>
        <w:t>n</w:t>
      </w:r>
      <w:r w:rsidRPr="00AB3FA8">
        <w:rPr>
          <w:rFonts w:ascii="Courier New" w:hAnsi="Courier New" w:cs="Courier New"/>
          <w:spacing w:val="5"/>
          <w:position w:val="2"/>
          <w:sz w:val="18"/>
          <w:szCs w:val="18"/>
        </w:rPr>
        <w:t xml:space="preserve"> </w:t>
      </w:r>
      <w:r w:rsidRPr="00AB3FA8">
        <w:rPr>
          <w:rFonts w:ascii="Courier New" w:hAnsi="Courier New" w:cs="Courier New"/>
          <w:spacing w:val="2"/>
          <w:position w:val="2"/>
          <w:sz w:val="18"/>
          <w:szCs w:val="18"/>
        </w:rPr>
        <w:t>d’engagemen</w:t>
      </w:r>
      <w:r w:rsidRPr="00AB3FA8">
        <w:rPr>
          <w:rFonts w:ascii="Courier New" w:hAnsi="Courier New" w:cs="Courier New"/>
          <w:position w:val="2"/>
          <w:sz w:val="18"/>
          <w:szCs w:val="18"/>
        </w:rPr>
        <w:t>t</w:t>
      </w:r>
      <w:r w:rsidRPr="00AB3FA8">
        <w:rPr>
          <w:rFonts w:ascii="Courier New" w:hAnsi="Courier New" w:cs="Courier New"/>
          <w:position w:val="2"/>
          <w:sz w:val="18"/>
          <w:szCs w:val="18"/>
        </w:rPr>
        <w:tab/>
        <w:t>:</w:t>
      </w:r>
      <w:r>
        <w:rPr>
          <w:rFonts w:ascii="Courier New" w:hAnsi="Courier New" w:cs="Courier New"/>
          <w:position w:val="2"/>
          <w:sz w:val="18"/>
          <w:szCs w:val="18"/>
        </w:rPr>
        <w:t xml:space="preserve"> </w:t>
      </w:r>
      <w:r w:rsidRPr="00D43A53">
        <w:rPr>
          <w:rFonts w:ascii="Courier New" w:hAnsi="Courier New" w:cs="Courier New"/>
          <w:spacing w:val="-24"/>
          <w:position w:val="2"/>
          <w:sz w:val="18"/>
          <w:szCs w:val="18"/>
          <w:highlight w:val="yellow"/>
        </w:rPr>
        <w:t>xxxx</w:t>
      </w:r>
      <w:r>
        <w:rPr>
          <w:rFonts w:ascii="Courier New" w:hAnsi="Courier New" w:cs="Courier New"/>
          <w:spacing w:val="-24"/>
          <w:position w:val="2"/>
          <w:sz w:val="18"/>
          <w:szCs w:val="18"/>
        </w:rPr>
        <w:t xml:space="preserve"> </w:t>
      </w:r>
      <w:r>
        <w:rPr>
          <w:rFonts w:ascii="Courier New" w:hAnsi="Courier New" w:cs="Courier New"/>
          <w:spacing w:val="-24"/>
          <w:position w:val="2"/>
          <w:sz w:val="20"/>
          <w:szCs w:val="20"/>
        </w:rPr>
        <w:t>euros</w:t>
      </w:r>
    </w:p>
    <w:p w:rsidR="00F06126" w:rsidRDefault="00F06126" w:rsidP="006303B3">
      <w:pPr>
        <w:widowControl w:val="0"/>
        <w:tabs>
          <w:tab w:val="left" w:pos="2960"/>
        </w:tabs>
        <w:autoSpaceDE w:val="0"/>
        <w:autoSpaceDN w:val="0"/>
        <w:adjustRightInd w:val="0"/>
        <w:spacing w:line="191" w:lineRule="exact"/>
        <w:ind w:left="2880" w:right="-20" w:hanging="2772"/>
        <w:rPr>
          <w:rFonts w:ascii="Courier New" w:hAnsi="Courier New" w:cs="Courier New"/>
          <w:spacing w:val="-24"/>
          <w:position w:val="2"/>
          <w:sz w:val="20"/>
          <w:szCs w:val="20"/>
        </w:rPr>
      </w:pPr>
    </w:p>
    <w:p w:rsidR="00F06126" w:rsidRPr="00AB3FA8" w:rsidRDefault="00F06126" w:rsidP="006303B3">
      <w:pPr>
        <w:widowControl w:val="0"/>
        <w:tabs>
          <w:tab w:val="left" w:pos="2960"/>
        </w:tabs>
        <w:autoSpaceDE w:val="0"/>
        <w:autoSpaceDN w:val="0"/>
        <w:adjustRightInd w:val="0"/>
        <w:spacing w:line="191" w:lineRule="exact"/>
        <w:ind w:left="2880" w:right="-20" w:hanging="2772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pacing w:val="-24"/>
          <w:position w:val="2"/>
          <w:sz w:val="20"/>
          <w:szCs w:val="20"/>
        </w:rPr>
        <w:tab/>
      </w:r>
      <w:r>
        <w:rPr>
          <w:rFonts w:ascii="Courier New" w:hAnsi="Courier New" w:cs="Courier New"/>
          <w:spacing w:val="-24"/>
          <w:position w:val="2"/>
          <w:sz w:val="20"/>
          <w:szCs w:val="20"/>
        </w:rPr>
        <w:tab/>
        <w:t xml:space="preserve"> </w:t>
      </w:r>
      <w:r w:rsidRPr="00D43A53">
        <w:rPr>
          <w:rFonts w:ascii="Courier New" w:hAnsi="Courier New" w:cs="Courier New"/>
          <w:spacing w:val="-24"/>
          <w:position w:val="2"/>
          <w:sz w:val="20"/>
          <w:szCs w:val="20"/>
          <w:highlight w:val="yellow"/>
        </w:rPr>
        <w:t>xxx %</w:t>
      </w:r>
      <w:r>
        <w:rPr>
          <w:rFonts w:ascii="Courier New" w:hAnsi="Courier New" w:cs="Courier New"/>
          <w:spacing w:val="-24"/>
          <w:position w:val="2"/>
          <w:sz w:val="20"/>
          <w:szCs w:val="20"/>
        </w:rPr>
        <w:t xml:space="preserve"> </w:t>
      </w:r>
      <w:r w:rsidRPr="00AB3FA8">
        <w:rPr>
          <w:rFonts w:ascii="Courier New" w:hAnsi="Courier New" w:cs="Courier New"/>
          <w:position w:val="2"/>
          <w:sz w:val="18"/>
          <w:szCs w:val="18"/>
        </w:rPr>
        <w:t>du montant du contrat de prêt</w:t>
      </w:r>
      <w:r>
        <w:rPr>
          <w:rFonts w:ascii="Courier New" w:hAnsi="Courier New" w:cs="Courier New"/>
          <w:position w:val="2"/>
          <w:sz w:val="18"/>
          <w:szCs w:val="18"/>
        </w:rPr>
        <w:t>-relais</w:t>
      </w:r>
    </w:p>
    <w:p w:rsidR="00F06126" w:rsidRPr="00AB3FA8" w:rsidRDefault="00F06126" w:rsidP="006303B3">
      <w:pPr>
        <w:widowControl w:val="0"/>
        <w:autoSpaceDE w:val="0"/>
        <w:autoSpaceDN w:val="0"/>
        <w:adjustRightInd w:val="0"/>
        <w:spacing w:line="200" w:lineRule="exact"/>
        <w:rPr>
          <w:rFonts w:ascii="Courier New" w:hAnsi="Courier New" w:cs="Courier New"/>
          <w:sz w:val="20"/>
          <w:szCs w:val="20"/>
        </w:rPr>
      </w:pPr>
    </w:p>
    <w:p w:rsidR="00F06126" w:rsidRDefault="00F06126" w:rsidP="00D43A53">
      <w:pPr>
        <w:widowControl w:val="0"/>
        <w:autoSpaceDE w:val="0"/>
        <w:autoSpaceDN w:val="0"/>
        <w:adjustRightInd w:val="0"/>
        <w:ind w:right="-20"/>
        <w:rPr>
          <w:rFonts w:ascii="Courier New" w:hAnsi="Courier New" w:cs="Courier New"/>
          <w:b/>
          <w:bCs/>
          <w:sz w:val="18"/>
          <w:szCs w:val="18"/>
        </w:rPr>
      </w:pPr>
    </w:p>
    <w:p w:rsidR="00F06126" w:rsidRDefault="00F06126" w:rsidP="006303B3">
      <w:pPr>
        <w:widowControl w:val="0"/>
        <w:autoSpaceDE w:val="0"/>
        <w:autoSpaceDN w:val="0"/>
        <w:adjustRightInd w:val="0"/>
        <w:ind w:left="108" w:right="-20"/>
        <w:rPr>
          <w:rFonts w:ascii="Courier New" w:hAnsi="Courier New" w:cs="Courier New"/>
          <w:b/>
          <w:bCs/>
          <w:sz w:val="18"/>
          <w:szCs w:val="18"/>
        </w:rPr>
      </w:pPr>
    </w:p>
    <w:p w:rsidR="00F06126" w:rsidRPr="00AB3FA8" w:rsidRDefault="00F06126" w:rsidP="006303B3">
      <w:pPr>
        <w:widowControl w:val="0"/>
        <w:autoSpaceDE w:val="0"/>
        <w:autoSpaceDN w:val="0"/>
        <w:adjustRightInd w:val="0"/>
        <w:ind w:left="108" w:right="-20"/>
        <w:rPr>
          <w:rFonts w:ascii="Courier New" w:hAnsi="Courier New" w:cs="Courier New"/>
          <w:sz w:val="18"/>
          <w:szCs w:val="18"/>
        </w:rPr>
      </w:pPr>
      <w:r w:rsidRPr="00AB3FA8">
        <w:rPr>
          <w:rFonts w:ascii="Courier New" w:hAnsi="Courier New" w:cs="Courier New"/>
          <w:b/>
          <w:bCs/>
          <w:sz w:val="18"/>
          <w:szCs w:val="18"/>
        </w:rPr>
        <w:t>Article 2 : Etendue des pouvoirs du signataire</w:t>
      </w:r>
    </w:p>
    <w:p w:rsidR="00F06126" w:rsidRPr="00AB3FA8" w:rsidRDefault="00F06126" w:rsidP="006303B3">
      <w:pPr>
        <w:widowControl w:val="0"/>
        <w:autoSpaceDE w:val="0"/>
        <w:autoSpaceDN w:val="0"/>
        <w:adjustRightInd w:val="0"/>
        <w:spacing w:before="15" w:line="160" w:lineRule="exact"/>
        <w:rPr>
          <w:rFonts w:ascii="Courier New" w:hAnsi="Courier New" w:cs="Courier New"/>
          <w:sz w:val="16"/>
          <w:szCs w:val="16"/>
        </w:rPr>
      </w:pPr>
    </w:p>
    <w:p w:rsidR="00F06126" w:rsidRPr="00AB3FA8" w:rsidRDefault="00F06126" w:rsidP="006303B3">
      <w:pPr>
        <w:widowControl w:val="0"/>
        <w:autoSpaceDE w:val="0"/>
        <w:autoSpaceDN w:val="0"/>
        <w:adjustRightInd w:val="0"/>
        <w:spacing w:line="188" w:lineRule="exact"/>
        <w:ind w:left="108" w:right="193"/>
        <w:rPr>
          <w:rFonts w:ascii="Courier New" w:hAnsi="Courier New" w:cs="Courier New"/>
          <w:sz w:val="18"/>
          <w:szCs w:val="18"/>
        </w:rPr>
      </w:pPr>
      <w:r w:rsidRPr="00AB3FA8">
        <w:rPr>
          <w:rFonts w:ascii="Courier New" w:hAnsi="Courier New" w:cs="Courier New"/>
          <w:sz w:val="18"/>
          <w:szCs w:val="18"/>
        </w:rPr>
        <w:t>Le représentant légal de l’emprunteur est autorisé à signer l’ensemble de la documentation contractuelle relative au contrat de prêt</w:t>
      </w:r>
      <w:r>
        <w:rPr>
          <w:rFonts w:ascii="Courier New" w:hAnsi="Courier New" w:cs="Courier New"/>
          <w:sz w:val="18"/>
          <w:szCs w:val="18"/>
        </w:rPr>
        <w:t>-relais</w:t>
      </w:r>
      <w:r w:rsidRPr="00AB3FA8">
        <w:rPr>
          <w:rFonts w:ascii="Courier New" w:hAnsi="Courier New" w:cs="Courier New"/>
          <w:sz w:val="18"/>
          <w:szCs w:val="18"/>
        </w:rPr>
        <w:t xml:space="preserve"> décrit ci-dessus à intervenir avec La Banque Postale, et est habilité à procéder ultérieurement, sans autre délibération et à son initiative, aux diverses opérations prévues dans le contrat de prêt</w:t>
      </w:r>
      <w:r>
        <w:rPr>
          <w:rFonts w:ascii="Courier New" w:hAnsi="Courier New" w:cs="Courier New"/>
          <w:sz w:val="18"/>
          <w:szCs w:val="18"/>
        </w:rPr>
        <w:t>-relais</w:t>
      </w:r>
      <w:r w:rsidRPr="00AB3FA8">
        <w:rPr>
          <w:rFonts w:ascii="Courier New" w:hAnsi="Courier New" w:cs="Courier New"/>
          <w:sz w:val="18"/>
          <w:szCs w:val="18"/>
        </w:rPr>
        <w:t xml:space="preserve"> et reçoit tous pouvoirs à cet effet.</w:t>
      </w:r>
    </w:p>
    <w:p w:rsidR="00F06126" w:rsidRPr="00AB3FA8" w:rsidRDefault="00F06126" w:rsidP="006303B3">
      <w:pPr>
        <w:widowControl w:val="0"/>
        <w:autoSpaceDE w:val="0"/>
        <w:autoSpaceDN w:val="0"/>
        <w:adjustRightInd w:val="0"/>
        <w:spacing w:before="1" w:line="180" w:lineRule="exact"/>
        <w:rPr>
          <w:rFonts w:ascii="Courier New" w:hAnsi="Courier New" w:cs="Courier New"/>
          <w:sz w:val="18"/>
          <w:szCs w:val="18"/>
        </w:rPr>
      </w:pPr>
    </w:p>
    <w:p w:rsidR="00F06126" w:rsidRPr="00AB3FA8" w:rsidRDefault="00F06126" w:rsidP="00151226">
      <w:pPr>
        <w:widowControl w:val="0"/>
        <w:autoSpaceDE w:val="0"/>
        <w:autoSpaceDN w:val="0"/>
        <w:adjustRightInd w:val="0"/>
        <w:spacing w:line="200" w:lineRule="exact"/>
        <w:rPr>
          <w:rFonts w:ascii="Courier New" w:hAnsi="Courier New" w:cs="Courier New"/>
          <w:sz w:val="20"/>
          <w:szCs w:val="20"/>
        </w:rPr>
      </w:pPr>
    </w:p>
    <w:p w:rsidR="00F06126" w:rsidRPr="00AB3FA8" w:rsidRDefault="00F06126" w:rsidP="00151226">
      <w:pPr>
        <w:widowControl w:val="0"/>
        <w:autoSpaceDE w:val="0"/>
        <w:autoSpaceDN w:val="0"/>
        <w:adjustRightInd w:val="0"/>
        <w:spacing w:line="200" w:lineRule="exact"/>
        <w:rPr>
          <w:rFonts w:ascii="Courier New" w:hAnsi="Courier New" w:cs="Courier New"/>
          <w:sz w:val="20"/>
          <w:szCs w:val="20"/>
        </w:rPr>
      </w:pPr>
    </w:p>
    <w:p w:rsidR="00F06126" w:rsidRPr="00AB3FA8" w:rsidRDefault="00F06126" w:rsidP="00151226">
      <w:pPr>
        <w:widowControl w:val="0"/>
        <w:autoSpaceDE w:val="0"/>
        <w:autoSpaceDN w:val="0"/>
        <w:adjustRightInd w:val="0"/>
        <w:ind w:left="108" w:right="-20"/>
        <w:rPr>
          <w:rFonts w:ascii="Courier New" w:hAnsi="Courier New" w:cs="Courier New"/>
          <w:sz w:val="18"/>
          <w:szCs w:val="18"/>
        </w:rPr>
      </w:pPr>
      <w:r w:rsidRPr="00AB3FA8">
        <w:rPr>
          <w:rFonts w:ascii="Courier New" w:hAnsi="Courier New" w:cs="Courier New"/>
          <w:spacing w:val="2"/>
          <w:sz w:val="18"/>
          <w:szCs w:val="18"/>
        </w:rPr>
        <w:t>Formalit</w:t>
      </w:r>
      <w:r w:rsidRPr="00AB3FA8">
        <w:rPr>
          <w:rFonts w:ascii="Courier New" w:hAnsi="Courier New" w:cs="Courier New"/>
          <w:sz w:val="18"/>
          <w:szCs w:val="18"/>
        </w:rPr>
        <w:t>é</w:t>
      </w:r>
      <w:r w:rsidRPr="00AB3FA8">
        <w:rPr>
          <w:rFonts w:ascii="Courier New" w:hAnsi="Courier New" w:cs="Courier New"/>
          <w:spacing w:val="5"/>
          <w:sz w:val="18"/>
          <w:szCs w:val="18"/>
        </w:rPr>
        <w:t xml:space="preserve"> </w:t>
      </w:r>
      <w:r w:rsidRPr="00AB3FA8">
        <w:rPr>
          <w:rFonts w:ascii="Courier New" w:hAnsi="Courier New" w:cs="Courier New"/>
          <w:spacing w:val="2"/>
          <w:sz w:val="18"/>
          <w:szCs w:val="18"/>
        </w:rPr>
        <w:t>d</w:t>
      </w:r>
      <w:r w:rsidRPr="00AB3FA8">
        <w:rPr>
          <w:rFonts w:ascii="Courier New" w:hAnsi="Courier New" w:cs="Courier New"/>
          <w:sz w:val="18"/>
          <w:szCs w:val="18"/>
        </w:rPr>
        <w:t>e</w:t>
      </w:r>
      <w:r w:rsidRPr="00AB3FA8">
        <w:rPr>
          <w:rFonts w:ascii="Courier New" w:hAnsi="Courier New" w:cs="Courier New"/>
          <w:spacing w:val="5"/>
          <w:sz w:val="18"/>
          <w:szCs w:val="18"/>
        </w:rPr>
        <w:t xml:space="preserve"> </w:t>
      </w:r>
      <w:r w:rsidRPr="00AB3FA8">
        <w:rPr>
          <w:rFonts w:ascii="Courier New" w:hAnsi="Courier New" w:cs="Courier New"/>
          <w:spacing w:val="2"/>
          <w:sz w:val="18"/>
          <w:szCs w:val="18"/>
        </w:rPr>
        <w:t>publicit</w:t>
      </w:r>
      <w:r w:rsidRPr="00AB3FA8">
        <w:rPr>
          <w:rFonts w:ascii="Courier New" w:hAnsi="Courier New" w:cs="Courier New"/>
          <w:sz w:val="18"/>
          <w:szCs w:val="18"/>
        </w:rPr>
        <w:t>é</w:t>
      </w:r>
    </w:p>
    <w:p w:rsidR="00F06126" w:rsidRPr="00AB3FA8" w:rsidRDefault="00F06126" w:rsidP="00151226">
      <w:pPr>
        <w:widowControl w:val="0"/>
        <w:tabs>
          <w:tab w:val="left" w:pos="6700"/>
        </w:tabs>
        <w:autoSpaceDE w:val="0"/>
        <w:autoSpaceDN w:val="0"/>
        <w:adjustRightInd w:val="0"/>
        <w:spacing w:line="192" w:lineRule="exact"/>
        <w:ind w:left="108" w:right="-20"/>
        <w:rPr>
          <w:rFonts w:ascii="Courier New" w:hAnsi="Courier New" w:cs="Courier New"/>
          <w:sz w:val="18"/>
          <w:szCs w:val="18"/>
        </w:rPr>
      </w:pPr>
      <w:r w:rsidRPr="00AB3FA8">
        <w:rPr>
          <w:rFonts w:ascii="Courier New" w:hAnsi="Courier New" w:cs="Courier New"/>
          <w:spacing w:val="2"/>
          <w:position w:val="2"/>
          <w:sz w:val="18"/>
          <w:szCs w:val="18"/>
        </w:rPr>
        <w:t>effectuée</w:t>
      </w:r>
      <w:r w:rsidRPr="00AB3FA8">
        <w:rPr>
          <w:rFonts w:ascii="Courier New" w:hAnsi="Courier New" w:cs="Courier New"/>
          <w:position w:val="2"/>
          <w:sz w:val="18"/>
          <w:szCs w:val="18"/>
        </w:rPr>
        <w:t>s</w:t>
      </w:r>
      <w:r w:rsidRPr="00AB3FA8">
        <w:rPr>
          <w:rFonts w:ascii="Courier New" w:hAnsi="Courier New" w:cs="Courier New"/>
          <w:spacing w:val="5"/>
          <w:position w:val="2"/>
          <w:sz w:val="18"/>
          <w:szCs w:val="18"/>
        </w:rPr>
        <w:t xml:space="preserve"> </w:t>
      </w:r>
      <w:r w:rsidRPr="00AB3FA8">
        <w:rPr>
          <w:rFonts w:ascii="Courier New" w:hAnsi="Courier New" w:cs="Courier New"/>
          <w:spacing w:val="2"/>
          <w:position w:val="2"/>
          <w:sz w:val="18"/>
          <w:szCs w:val="18"/>
        </w:rPr>
        <w:t>l</w:t>
      </w:r>
      <w:r w:rsidRPr="00AB3FA8">
        <w:rPr>
          <w:rFonts w:ascii="Courier New" w:hAnsi="Courier New" w:cs="Courier New"/>
          <w:position w:val="2"/>
          <w:sz w:val="18"/>
          <w:szCs w:val="18"/>
        </w:rPr>
        <w:t>e</w:t>
      </w:r>
      <w:r w:rsidRPr="00AB3FA8">
        <w:rPr>
          <w:rFonts w:ascii="Courier New" w:hAnsi="Courier New" w:cs="Courier New"/>
          <w:spacing w:val="5"/>
          <w:position w:val="2"/>
          <w:sz w:val="18"/>
          <w:szCs w:val="18"/>
        </w:rPr>
        <w:t xml:space="preserve"> </w:t>
      </w:r>
      <w:r w:rsidRPr="00AB3FA8">
        <w:rPr>
          <w:rFonts w:ascii="Courier New" w:hAnsi="Courier New" w:cs="Courier New"/>
          <w:spacing w:val="2"/>
          <w:position w:val="2"/>
          <w:sz w:val="18"/>
          <w:szCs w:val="18"/>
        </w:rPr>
        <w:t>...........</w:t>
      </w:r>
      <w:r w:rsidRPr="00AB3FA8">
        <w:rPr>
          <w:rFonts w:ascii="Courier New" w:hAnsi="Courier New" w:cs="Courier New"/>
          <w:position w:val="2"/>
          <w:sz w:val="18"/>
          <w:szCs w:val="18"/>
        </w:rPr>
        <w:t>.</w:t>
      </w:r>
      <w:r w:rsidRPr="00AB3FA8">
        <w:rPr>
          <w:rFonts w:ascii="Courier New" w:hAnsi="Courier New" w:cs="Courier New"/>
          <w:position w:val="2"/>
          <w:sz w:val="18"/>
          <w:szCs w:val="18"/>
        </w:rPr>
        <w:tab/>
      </w:r>
      <w:r w:rsidRPr="00AB3FA8">
        <w:rPr>
          <w:rFonts w:ascii="Courier New" w:hAnsi="Courier New" w:cs="Courier New"/>
          <w:spacing w:val="2"/>
          <w:position w:val="2"/>
          <w:sz w:val="18"/>
          <w:szCs w:val="18"/>
        </w:rPr>
        <w:t>CACHE</w:t>
      </w:r>
      <w:r w:rsidRPr="00AB3FA8">
        <w:rPr>
          <w:rFonts w:ascii="Courier New" w:hAnsi="Courier New" w:cs="Courier New"/>
          <w:position w:val="2"/>
          <w:sz w:val="18"/>
          <w:szCs w:val="18"/>
        </w:rPr>
        <w:t>T</w:t>
      </w:r>
    </w:p>
    <w:p w:rsidR="00F06126" w:rsidRPr="00AB3FA8" w:rsidRDefault="00F06126" w:rsidP="00151226">
      <w:pPr>
        <w:widowControl w:val="0"/>
        <w:autoSpaceDE w:val="0"/>
        <w:autoSpaceDN w:val="0"/>
        <w:adjustRightInd w:val="0"/>
        <w:spacing w:line="192" w:lineRule="exact"/>
        <w:ind w:left="5988" w:right="-20"/>
        <w:rPr>
          <w:rFonts w:ascii="Courier New" w:hAnsi="Courier New" w:cs="Courier New"/>
          <w:sz w:val="18"/>
          <w:szCs w:val="18"/>
        </w:rPr>
      </w:pPr>
      <w:r w:rsidRPr="00AB3FA8">
        <w:rPr>
          <w:rFonts w:ascii="Courier New" w:hAnsi="Courier New" w:cs="Courier New"/>
          <w:spacing w:val="2"/>
          <w:position w:val="2"/>
          <w:sz w:val="18"/>
          <w:szCs w:val="18"/>
        </w:rPr>
        <w:t>d</w:t>
      </w:r>
      <w:r w:rsidRPr="00AB3FA8">
        <w:rPr>
          <w:rFonts w:ascii="Courier New" w:hAnsi="Courier New" w:cs="Courier New"/>
          <w:position w:val="2"/>
          <w:sz w:val="18"/>
          <w:szCs w:val="18"/>
        </w:rPr>
        <w:t>e</w:t>
      </w:r>
      <w:r w:rsidRPr="00AB3FA8">
        <w:rPr>
          <w:rFonts w:ascii="Courier New" w:hAnsi="Courier New" w:cs="Courier New"/>
          <w:spacing w:val="5"/>
          <w:position w:val="2"/>
          <w:sz w:val="18"/>
          <w:szCs w:val="18"/>
        </w:rPr>
        <w:t xml:space="preserve"> </w:t>
      </w:r>
      <w:r w:rsidRPr="00AB3FA8">
        <w:rPr>
          <w:rFonts w:ascii="Courier New" w:hAnsi="Courier New" w:cs="Courier New"/>
          <w:spacing w:val="2"/>
          <w:position w:val="2"/>
          <w:sz w:val="18"/>
          <w:szCs w:val="18"/>
        </w:rPr>
        <w:t>l</w:t>
      </w:r>
      <w:r w:rsidRPr="00AB3FA8">
        <w:rPr>
          <w:rFonts w:ascii="Courier New" w:hAnsi="Courier New" w:cs="Courier New"/>
          <w:position w:val="2"/>
          <w:sz w:val="18"/>
          <w:szCs w:val="18"/>
        </w:rPr>
        <w:t>a</w:t>
      </w:r>
      <w:r w:rsidRPr="00AB3FA8">
        <w:rPr>
          <w:rFonts w:ascii="Courier New" w:hAnsi="Courier New" w:cs="Courier New"/>
          <w:spacing w:val="5"/>
          <w:position w:val="2"/>
          <w:sz w:val="18"/>
          <w:szCs w:val="18"/>
        </w:rPr>
        <w:t xml:space="preserve"> </w:t>
      </w:r>
      <w:r w:rsidRPr="00AB3FA8">
        <w:rPr>
          <w:rFonts w:ascii="Courier New" w:hAnsi="Courier New" w:cs="Courier New"/>
          <w:spacing w:val="2"/>
          <w:position w:val="2"/>
          <w:sz w:val="18"/>
          <w:szCs w:val="18"/>
        </w:rPr>
        <w:t>Préfectur</w:t>
      </w:r>
      <w:r w:rsidRPr="00AB3FA8">
        <w:rPr>
          <w:rFonts w:ascii="Courier New" w:hAnsi="Courier New" w:cs="Courier New"/>
          <w:position w:val="2"/>
          <w:sz w:val="18"/>
          <w:szCs w:val="18"/>
        </w:rPr>
        <w:t>e</w:t>
      </w:r>
      <w:r w:rsidRPr="00AB3FA8">
        <w:rPr>
          <w:rFonts w:ascii="Courier New" w:hAnsi="Courier New" w:cs="Courier New"/>
          <w:spacing w:val="5"/>
          <w:position w:val="2"/>
          <w:sz w:val="18"/>
          <w:szCs w:val="18"/>
        </w:rPr>
        <w:t xml:space="preserve"> </w:t>
      </w:r>
      <w:r w:rsidRPr="00AB3FA8">
        <w:rPr>
          <w:rFonts w:ascii="Courier New" w:hAnsi="Courier New" w:cs="Courier New"/>
          <w:spacing w:val="2"/>
          <w:position w:val="2"/>
          <w:sz w:val="18"/>
          <w:szCs w:val="18"/>
        </w:rPr>
        <w:t>o</w:t>
      </w:r>
      <w:r w:rsidRPr="00AB3FA8">
        <w:rPr>
          <w:rFonts w:ascii="Courier New" w:hAnsi="Courier New" w:cs="Courier New"/>
          <w:position w:val="2"/>
          <w:sz w:val="18"/>
          <w:szCs w:val="18"/>
        </w:rPr>
        <w:t>u</w:t>
      </w:r>
    </w:p>
    <w:p w:rsidR="00F06126" w:rsidRPr="00AB3FA8" w:rsidRDefault="00F06126" w:rsidP="00151226">
      <w:pPr>
        <w:widowControl w:val="0"/>
        <w:autoSpaceDE w:val="0"/>
        <w:autoSpaceDN w:val="0"/>
        <w:adjustRightInd w:val="0"/>
        <w:spacing w:line="192" w:lineRule="exact"/>
        <w:ind w:left="5878" w:right="-20"/>
        <w:rPr>
          <w:rFonts w:ascii="Courier New" w:hAnsi="Courier New" w:cs="Courier New"/>
          <w:sz w:val="18"/>
          <w:szCs w:val="18"/>
        </w:rPr>
      </w:pPr>
      <w:r w:rsidRPr="00AB3FA8">
        <w:rPr>
          <w:rFonts w:ascii="Courier New" w:hAnsi="Courier New" w:cs="Courier New"/>
          <w:spacing w:val="2"/>
          <w:position w:val="2"/>
          <w:sz w:val="18"/>
          <w:szCs w:val="18"/>
        </w:rPr>
        <w:t>d</w:t>
      </w:r>
      <w:r w:rsidRPr="00AB3FA8">
        <w:rPr>
          <w:rFonts w:ascii="Courier New" w:hAnsi="Courier New" w:cs="Courier New"/>
          <w:position w:val="2"/>
          <w:sz w:val="18"/>
          <w:szCs w:val="18"/>
        </w:rPr>
        <w:t>e</w:t>
      </w:r>
      <w:r w:rsidRPr="00AB3FA8">
        <w:rPr>
          <w:rFonts w:ascii="Courier New" w:hAnsi="Courier New" w:cs="Courier New"/>
          <w:spacing w:val="5"/>
          <w:position w:val="2"/>
          <w:sz w:val="18"/>
          <w:szCs w:val="18"/>
        </w:rPr>
        <w:t xml:space="preserve"> </w:t>
      </w:r>
      <w:r w:rsidRPr="00AB3FA8">
        <w:rPr>
          <w:rFonts w:ascii="Courier New" w:hAnsi="Courier New" w:cs="Courier New"/>
          <w:spacing w:val="2"/>
          <w:position w:val="2"/>
          <w:sz w:val="18"/>
          <w:szCs w:val="18"/>
        </w:rPr>
        <w:t>l</w:t>
      </w:r>
      <w:r w:rsidRPr="00AB3FA8">
        <w:rPr>
          <w:rFonts w:ascii="Courier New" w:hAnsi="Courier New" w:cs="Courier New"/>
          <w:position w:val="2"/>
          <w:sz w:val="18"/>
          <w:szCs w:val="18"/>
        </w:rPr>
        <w:t>a</w:t>
      </w:r>
      <w:r w:rsidRPr="00AB3FA8">
        <w:rPr>
          <w:rFonts w:ascii="Courier New" w:hAnsi="Courier New" w:cs="Courier New"/>
          <w:spacing w:val="5"/>
          <w:position w:val="2"/>
          <w:sz w:val="18"/>
          <w:szCs w:val="18"/>
        </w:rPr>
        <w:t xml:space="preserve"> </w:t>
      </w:r>
      <w:r w:rsidRPr="00AB3FA8">
        <w:rPr>
          <w:rFonts w:ascii="Courier New" w:hAnsi="Courier New" w:cs="Courier New"/>
          <w:spacing w:val="2"/>
          <w:position w:val="2"/>
          <w:sz w:val="18"/>
          <w:szCs w:val="18"/>
        </w:rPr>
        <w:t>Sous-Préfectur</w:t>
      </w:r>
      <w:r w:rsidRPr="00AB3FA8">
        <w:rPr>
          <w:rFonts w:ascii="Courier New" w:hAnsi="Courier New" w:cs="Courier New"/>
          <w:position w:val="2"/>
          <w:sz w:val="18"/>
          <w:szCs w:val="18"/>
        </w:rPr>
        <w:t>e</w:t>
      </w:r>
    </w:p>
    <w:p w:rsidR="00F06126" w:rsidRPr="00AB3FA8" w:rsidRDefault="00F06126" w:rsidP="00151226">
      <w:pPr>
        <w:widowControl w:val="0"/>
        <w:autoSpaceDE w:val="0"/>
        <w:autoSpaceDN w:val="0"/>
        <w:adjustRightInd w:val="0"/>
        <w:spacing w:before="18" w:line="140" w:lineRule="exact"/>
        <w:rPr>
          <w:rFonts w:ascii="Courier New" w:hAnsi="Courier New" w:cs="Courier New"/>
          <w:sz w:val="14"/>
          <w:szCs w:val="14"/>
        </w:rPr>
      </w:pPr>
    </w:p>
    <w:p w:rsidR="00F06126" w:rsidRPr="00AB3FA8" w:rsidRDefault="00F06126" w:rsidP="00151226">
      <w:pPr>
        <w:widowControl w:val="0"/>
        <w:autoSpaceDE w:val="0"/>
        <w:autoSpaceDN w:val="0"/>
        <w:adjustRightInd w:val="0"/>
        <w:spacing w:line="200" w:lineRule="exact"/>
        <w:rPr>
          <w:rFonts w:ascii="Courier New" w:hAnsi="Courier New" w:cs="Courier New"/>
          <w:sz w:val="20"/>
          <w:szCs w:val="20"/>
        </w:rPr>
      </w:pPr>
    </w:p>
    <w:p w:rsidR="00F06126" w:rsidRPr="00AB3FA8" w:rsidRDefault="00F06126" w:rsidP="00151226">
      <w:pPr>
        <w:widowControl w:val="0"/>
        <w:autoSpaceDE w:val="0"/>
        <w:autoSpaceDN w:val="0"/>
        <w:adjustRightInd w:val="0"/>
        <w:spacing w:line="200" w:lineRule="exact"/>
        <w:rPr>
          <w:rFonts w:ascii="Courier New" w:hAnsi="Courier New" w:cs="Courier New"/>
          <w:sz w:val="20"/>
          <w:szCs w:val="20"/>
        </w:rPr>
      </w:pPr>
    </w:p>
    <w:p w:rsidR="00F06126" w:rsidRPr="00AB3FA8" w:rsidRDefault="00F06126" w:rsidP="006A1528">
      <w:pPr>
        <w:widowControl w:val="0"/>
        <w:autoSpaceDE w:val="0"/>
        <w:autoSpaceDN w:val="0"/>
        <w:adjustRightInd w:val="0"/>
        <w:spacing w:line="200" w:lineRule="exact"/>
        <w:rPr>
          <w:rFonts w:ascii="Courier New" w:hAnsi="Courier New" w:cs="Courier New"/>
          <w:sz w:val="20"/>
          <w:szCs w:val="20"/>
        </w:rPr>
      </w:pPr>
    </w:p>
    <w:p w:rsidR="00F06126" w:rsidRPr="00AB3FA8" w:rsidRDefault="00F06126" w:rsidP="006A1528">
      <w:pPr>
        <w:widowControl w:val="0"/>
        <w:autoSpaceDE w:val="0"/>
        <w:autoSpaceDN w:val="0"/>
        <w:adjustRightInd w:val="0"/>
        <w:spacing w:line="200" w:lineRule="exact"/>
        <w:rPr>
          <w:rFonts w:ascii="Courier New" w:hAnsi="Courier New" w:cs="Courier New"/>
          <w:sz w:val="20"/>
          <w:szCs w:val="20"/>
        </w:rPr>
      </w:pPr>
    </w:p>
    <w:p w:rsidR="00F06126" w:rsidRPr="00AB3FA8" w:rsidRDefault="00F06126" w:rsidP="006A1528">
      <w:pPr>
        <w:widowControl w:val="0"/>
        <w:autoSpaceDE w:val="0"/>
        <w:autoSpaceDN w:val="0"/>
        <w:adjustRightInd w:val="0"/>
        <w:ind w:left="108" w:right="-20"/>
        <w:rPr>
          <w:rFonts w:ascii="Courier New" w:hAnsi="Courier New" w:cs="Courier New"/>
          <w:sz w:val="18"/>
          <w:szCs w:val="18"/>
        </w:rPr>
      </w:pPr>
      <w:r w:rsidRPr="00AB3FA8">
        <w:rPr>
          <w:rFonts w:ascii="Courier New" w:hAnsi="Courier New" w:cs="Courier New"/>
          <w:spacing w:val="2"/>
          <w:sz w:val="18"/>
          <w:szCs w:val="18"/>
        </w:rPr>
        <w:t>Pou</w:t>
      </w:r>
      <w:r w:rsidRPr="00AB3FA8">
        <w:rPr>
          <w:rFonts w:ascii="Courier New" w:hAnsi="Courier New" w:cs="Courier New"/>
          <w:sz w:val="18"/>
          <w:szCs w:val="18"/>
        </w:rPr>
        <w:t>r</w:t>
      </w:r>
      <w:r w:rsidRPr="00AB3FA8">
        <w:rPr>
          <w:rFonts w:ascii="Courier New" w:hAnsi="Courier New" w:cs="Courier New"/>
          <w:spacing w:val="5"/>
          <w:sz w:val="18"/>
          <w:szCs w:val="18"/>
        </w:rPr>
        <w:t xml:space="preserve"> </w:t>
      </w:r>
      <w:r w:rsidRPr="00AB3FA8">
        <w:rPr>
          <w:rFonts w:ascii="Courier New" w:hAnsi="Courier New" w:cs="Courier New"/>
          <w:spacing w:val="2"/>
          <w:sz w:val="18"/>
          <w:szCs w:val="18"/>
        </w:rPr>
        <w:t>copi</w:t>
      </w:r>
      <w:r w:rsidRPr="00AB3FA8">
        <w:rPr>
          <w:rFonts w:ascii="Courier New" w:hAnsi="Courier New" w:cs="Courier New"/>
          <w:sz w:val="18"/>
          <w:szCs w:val="18"/>
        </w:rPr>
        <w:t>e</w:t>
      </w:r>
      <w:r w:rsidRPr="00AB3FA8">
        <w:rPr>
          <w:rFonts w:ascii="Courier New" w:hAnsi="Courier New" w:cs="Courier New"/>
          <w:spacing w:val="5"/>
          <w:sz w:val="18"/>
          <w:szCs w:val="18"/>
        </w:rPr>
        <w:t xml:space="preserve"> </w:t>
      </w:r>
      <w:r w:rsidRPr="00AB3FA8">
        <w:rPr>
          <w:rFonts w:ascii="Courier New" w:hAnsi="Courier New" w:cs="Courier New"/>
          <w:spacing w:val="2"/>
          <w:sz w:val="18"/>
          <w:szCs w:val="18"/>
        </w:rPr>
        <w:t>certifié</w:t>
      </w:r>
      <w:r w:rsidRPr="00AB3FA8">
        <w:rPr>
          <w:rFonts w:ascii="Courier New" w:hAnsi="Courier New" w:cs="Courier New"/>
          <w:sz w:val="18"/>
          <w:szCs w:val="18"/>
        </w:rPr>
        <w:t>e</w:t>
      </w:r>
      <w:r w:rsidRPr="00AB3FA8">
        <w:rPr>
          <w:rFonts w:ascii="Courier New" w:hAnsi="Courier New" w:cs="Courier New"/>
          <w:spacing w:val="5"/>
          <w:sz w:val="18"/>
          <w:szCs w:val="18"/>
        </w:rPr>
        <w:t xml:space="preserve"> </w:t>
      </w:r>
      <w:r w:rsidRPr="00AB3FA8">
        <w:rPr>
          <w:rFonts w:ascii="Courier New" w:hAnsi="Courier New" w:cs="Courier New"/>
          <w:spacing w:val="2"/>
          <w:sz w:val="18"/>
          <w:szCs w:val="18"/>
        </w:rPr>
        <w:t>conform</w:t>
      </w:r>
      <w:r w:rsidRPr="00AB3FA8">
        <w:rPr>
          <w:rFonts w:ascii="Courier New" w:hAnsi="Courier New" w:cs="Courier New"/>
          <w:sz w:val="18"/>
          <w:szCs w:val="18"/>
        </w:rPr>
        <w:t>e</w:t>
      </w:r>
      <w:r w:rsidRPr="00AB3FA8">
        <w:rPr>
          <w:rFonts w:ascii="Courier New" w:hAnsi="Courier New" w:cs="Courier New"/>
          <w:spacing w:val="5"/>
          <w:sz w:val="18"/>
          <w:szCs w:val="18"/>
        </w:rPr>
        <w:t xml:space="preserve"> </w:t>
      </w:r>
      <w:r w:rsidRPr="00AB3FA8">
        <w:rPr>
          <w:rFonts w:ascii="Courier New" w:hAnsi="Courier New" w:cs="Courier New"/>
          <w:sz w:val="18"/>
          <w:szCs w:val="18"/>
        </w:rPr>
        <w:t>à</w:t>
      </w:r>
      <w:r w:rsidRPr="00AB3FA8">
        <w:rPr>
          <w:rFonts w:ascii="Courier New" w:hAnsi="Courier New" w:cs="Courier New"/>
          <w:spacing w:val="5"/>
          <w:sz w:val="18"/>
          <w:szCs w:val="18"/>
        </w:rPr>
        <w:t xml:space="preserve"> </w:t>
      </w:r>
      <w:r w:rsidRPr="00AB3FA8">
        <w:rPr>
          <w:rFonts w:ascii="Courier New" w:hAnsi="Courier New" w:cs="Courier New"/>
          <w:spacing w:val="2"/>
          <w:sz w:val="18"/>
          <w:szCs w:val="18"/>
        </w:rPr>
        <w:t>l’origina</w:t>
      </w:r>
      <w:r w:rsidRPr="00AB3FA8">
        <w:rPr>
          <w:rFonts w:ascii="Courier New" w:hAnsi="Courier New" w:cs="Courier New"/>
          <w:sz w:val="18"/>
          <w:szCs w:val="18"/>
        </w:rPr>
        <w:t>l</w:t>
      </w:r>
    </w:p>
    <w:p w:rsidR="00F06126" w:rsidRPr="00E74157" w:rsidRDefault="00F06126" w:rsidP="00E74157">
      <w:pPr>
        <w:widowControl w:val="0"/>
        <w:autoSpaceDE w:val="0"/>
        <w:autoSpaceDN w:val="0"/>
        <w:adjustRightInd w:val="0"/>
        <w:spacing w:line="192" w:lineRule="exact"/>
        <w:ind w:left="108" w:right="-20"/>
        <w:rPr>
          <w:rFonts w:ascii="Courier New" w:hAnsi="Courier New" w:cs="Courier New"/>
          <w:sz w:val="18"/>
          <w:szCs w:val="18"/>
        </w:rPr>
      </w:pPr>
      <w:r w:rsidRPr="00AB3FA8">
        <w:rPr>
          <w:rFonts w:ascii="Courier New" w:hAnsi="Courier New" w:cs="Courier New"/>
          <w:position w:val="2"/>
          <w:sz w:val="18"/>
          <w:szCs w:val="18"/>
        </w:rPr>
        <w:t>A</w:t>
      </w:r>
      <w:r w:rsidRPr="00AB3FA8">
        <w:rPr>
          <w:rFonts w:ascii="Courier New" w:hAnsi="Courier New" w:cs="Courier New"/>
          <w:spacing w:val="5"/>
          <w:position w:val="2"/>
          <w:sz w:val="18"/>
          <w:szCs w:val="18"/>
        </w:rPr>
        <w:t xml:space="preserve"> </w:t>
      </w:r>
      <w:r w:rsidRPr="00AB3FA8">
        <w:rPr>
          <w:rFonts w:ascii="Courier New" w:hAnsi="Courier New" w:cs="Courier New"/>
          <w:spacing w:val="2"/>
          <w:position w:val="2"/>
          <w:sz w:val="18"/>
          <w:szCs w:val="18"/>
        </w:rPr>
        <w:t>......................</w:t>
      </w:r>
      <w:r w:rsidRPr="00AB3FA8">
        <w:rPr>
          <w:rFonts w:ascii="Courier New" w:hAnsi="Courier New" w:cs="Courier New"/>
          <w:position w:val="2"/>
          <w:sz w:val="18"/>
          <w:szCs w:val="18"/>
        </w:rPr>
        <w:t>.</w:t>
      </w:r>
      <w:r w:rsidRPr="00AB3FA8">
        <w:rPr>
          <w:rFonts w:ascii="Courier New" w:hAnsi="Courier New" w:cs="Courier New"/>
          <w:spacing w:val="5"/>
          <w:position w:val="2"/>
          <w:sz w:val="18"/>
          <w:szCs w:val="18"/>
        </w:rPr>
        <w:t xml:space="preserve"> </w:t>
      </w:r>
      <w:r w:rsidRPr="00AB3FA8">
        <w:rPr>
          <w:rFonts w:ascii="Courier New" w:hAnsi="Courier New" w:cs="Courier New"/>
          <w:position w:val="2"/>
          <w:sz w:val="18"/>
          <w:szCs w:val="18"/>
        </w:rPr>
        <w:t>,</w:t>
      </w:r>
      <w:r w:rsidRPr="00AB3FA8">
        <w:rPr>
          <w:rFonts w:ascii="Courier New" w:hAnsi="Courier New" w:cs="Courier New"/>
          <w:spacing w:val="5"/>
          <w:position w:val="2"/>
          <w:sz w:val="18"/>
          <w:szCs w:val="18"/>
        </w:rPr>
        <w:t xml:space="preserve"> </w:t>
      </w:r>
      <w:r w:rsidRPr="00AB3FA8">
        <w:rPr>
          <w:rFonts w:ascii="Courier New" w:hAnsi="Courier New" w:cs="Courier New"/>
          <w:spacing w:val="2"/>
          <w:position w:val="2"/>
          <w:sz w:val="18"/>
          <w:szCs w:val="18"/>
        </w:rPr>
        <w:t>l</w:t>
      </w:r>
      <w:r w:rsidRPr="00AB3FA8">
        <w:rPr>
          <w:rFonts w:ascii="Courier New" w:hAnsi="Courier New" w:cs="Courier New"/>
          <w:position w:val="2"/>
          <w:sz w:val="18"/>
          <w:szCs w:val="18"/>
        </w:rPr>
        <w:t>e</w:t>
      </w:r>
      <w:r w:rsidRPr="00AB3FA8">
        <w:rPr>
          <w:rFonts w:ascii="Courier New" w:hAnsi="Courier New" w:cs="Courier New"/>
          <w:spacing w:val="5"/>
          <w:position w:val="2"/>
          <w:sz w:val="18"/>
          <w:szCs w:val="18"/>
        </w:rPr>
        <w:t xml:space="preserve"> </w:t>
      </w:r>
      <w:r w:rsidRPr="00AB3FA8">
        <w:rPr>
          <w:rFonts w:ascii="Courier New" w:hAnsi="Courier New" w:cs="Courier New"/>
          <w:spacing w:val="2"/>
          <w:position w:val="2"/>
          <w:sz w:val="18"/>
          <w:szCs w:val="18"/>
        </w:rPr>
        <w:t>...........</w:t>
      </w:r>
      <w:r w:rsidRPr="00AB3FA8">
        <w:rPr>
          <w:rFonts w:ascii="Courier New" w:hAnsi="Courier New" w:cs="Courier New"/>
          <w:position w:val="2"/>
          <w:sz w:val="18"/>
          <w:szCs w:val="18"/>
        </w:rPr>
        <w:t>.</w:t>
      </w:r>
    </w:p>
    <w:p w:rsidR="00F06126" w:rsidRPr="00AB3FA8" w:rsidRDefault="00F06126" w:rsidP="00326DDB">
      <w:pPr>
        <w:widowControl w:val="0"/>
        <w:autoSpaceDE w:val="0"/>
        <w:autoSpaceDN w:val="0"/>
        <w:adjustRightInd w:val="0"/>
        <w:spacing w:before="2"/>
        <w:ind w:left="108" w:right="-20"/>
        <w:jc w:val="left"/>
        <w:rPr>
          <w:rFonts w:ascii="Courier New" w:hAnsi="Courier New" w:cs="Courier New"/>
          <w:sz w:val="18"/>
          <w:szCs w:val="18"/>
        </w:rPr>
      </w:pPr>
      <w:r w:rsidRPr="00AB3FA8">
        <w:rPr>
          <w:rFonts w:ascii="Courier New" w:hAnsi="Courier New" w:cs="Courier New"/>
          <w:i/>
          <w:iCs/>
          <w:spacing w:val="2"/>
          <w:sz w:val="18"/>
          <w:szCs w:val="18"/>
        </w:rPr>
        <w:t xml:space="preserve"> (cachet</w:t>
      </w:r>
      <w:r w:rsidRPr="00AB3FA8">
        <w:rPr>
          <w:rFonts w:ascii="Courier New" w:hAnsi="Courier New" w:cs="Courier New"/>
          <w:i/>
          <w:iCs/>
          <w:sz w:val="18"/>
          <w:szCs w:val="18"/>
        </w:rPr>
        <w:t>,</w:t>
      </w:r>
      <w:r w:rsidRPr="00AB3FA8">
        <w:rPr>
          <w:rFonts w:ascii="Courier New" w:hAnsi="Courier New" w:cs="Courier New"/>
          <w:i/>
          <w:iCs/>
          <w:spacing w:val="5"/>
          <w:sz w:val="18"/>
          <w:szCs w:val="18"/>
        </w:rPr>
        <w:t xml:space="preserve"> </w:t>
      </w:r>
      <w:r w:rsidRPr="00AB3FA8">
        <w:rPr>
          <w:rFonts w:ascii="Courier New" w:hAnsi="Courier New" w:cs="Courier New"/>
          <w:i/>
          <w:iCs/>
          <w:spacing w:val="2"/>
          <w:sz w:val="18"/>
          <w:szCs w:val="18"/>
        </w:rPr>
        <w:t>no</w:t>
      </w:r>
      <w:r w:rsidRPr="00AB3FA8">
        <w:rPr>
          <w:rFonts w:ascii="Courier New" w:hAnsi="Courier New" w:cs="Courier New"/>
          <w:i/>
          <w:iCs/>
          <w:sz w:val="18"/>
          <w:szCs w:val="18"/>
        </w:rPr>
        <w:t>m</w:t>
      </w:r>
      <w:r w:rsidRPr="00AB3FA8">
        <w:rPr>
          <w:rFonts w:ascii="Courier New" w:hAnsi="Courier New" w:cs="Courier New"/>
          <w:i/>
          <w:iCs/>
          <w:spacing w:val="5"/>
          <w:sz w:val="18"/>
          <w:szCs w:val="18"/>
        </w:rPr>
        <w:t xml:space="preserve"> </w:t>
      </w:r>
      <w:r w:rsidRPr="00AB3FA8">
        <w:rPr>
          <w:rFonts w:ascii="Courier New" w:hAnsi="Courier New" w:cs="Courier New"/>
          <w:i/>
          <w:iCs/>
          <w:spacing w:val="2"/>
          <w:sz w:val="18"/>
          <w:szCs w:val="18"/>
        </w:rPr>
        <w:t>e</w:t>
      </w:r>
      <w:r w:rsidRPr="00AB3FA8">
        <w:rPr>
          <w:rFonts w:ascii="Courier New" w:hAnsi="Courier New" w:cs="Courier New"/>
          <w:i/>
          <w:iCs/>
          <w:sz w:val="18"/>
          <w:szCs w:val="18"/>
        </w:rPr>
        <w:t>t</w:t>
      </w:r>
      <w:r w:rsidRPr="00AB3FA8">
        <w:rPr>
          <w:rFonts w:ascii="Courier New" w:hAnsi="Courier New" w:cs="Courier New"/>
          <w:i/>
          <w:iCs/>
          <w:spacing w:val="5"/>
          <w:sz w:val="18"/>
          <w:szCs w:val="18"/>
        </w:rPr>
        <w:t xml:space="preserve"> </w:t>
      </w:r>
      <w:r w:rsidRPr="00AB3FA8">
        <w:rPr>
          <w:rFonts w:ascii="Courier New" w:hAnsi="Courier New" w:cs="Courier New"/>
          <w:i/>
          <w:iCs/>
          <w:spacing w:val="2"/>
          <w:sz w:val="18"/>
          <w:szCs w:val="18"/>
        </w:rPr>
        <w:t>qualit</w:t>
      </w:r>
      <w:r w:rsidRPr="00AB3FA8">
        <w:rPr>
          <w:rFonts w:ascii="Courier New" w:hAnsi="Courier New" w:cs="Courier New"/>
          <w:i/>
          <w:iCs/>
          <w:sz w:val="18"/>
          <w:szCs w:val="18"/>
        </w:rPr>
        <w:t>é</w:t>
      </w:r>
      <w:r w:rsidRPr="00AB3FA8">
        <w:rPr>
          <w:rFonts w:ascii="Courier New" w:hAnsi="Courier New" w:cs="Courier New"/>
          <w:i/>
          <w:iCs/>
          <w:spacing w:val="5"/>
          <w:sz w:val="18"/>
          <w:szCs w:val="18"/>
        </w:rPr>
        <w:t xml:space="preserve"> </w:t>
      </w:r>
      <w:r w:rsidRPr="00AB3FA8">
        <w:rPr>
          <w:rFonts w:ascii="Courier New" w:hAnsi="Courier New" w:cs="Courier New"/>
          <w:i/>
          <w:iCs/>
          <w:spacing w:val="2"/>
          <w:sz w:val="18"/>
          <w:szCs w:val="18"/>
        </w:rPr>
        <w:t>d</w:t>
      </w:r>
      <w:r w:rsidRPr="00AB3FA8">
        <w:rPr>
          <w:rFonts w:ascii="Courier New" w:hAnsi="Courier New" w:cs="Courier New"/>
          <w:i/>
          <w:iCs/>
          <w:sz w:val="18"/>
          <w:szCs w:val="18"/>
        </w:rPr>
        <w:t>u</w:t>
      </w:r>
      <w:r w:rsidRPr="00AB3FA8">
        <w:rPr>
          <w:rFonts w:ascii="Courier New" w:hAnsi="Courier New" w:cs="Courier New"/>
          <w:i/>
          <w:iCs/>
          <w:spacing w:val="5"/>
          <w:sz w:val="18"/>
          <w:szCs w:val="18"/>
        </w:rPr>
        <w:t xml:space="preserve"> </w:t>
      </w:r>
      <w:r w:rsidRPr="00AB3FA8">
        <w:rPr>
          <w:rFonts w:ascii="Courier New" w:hAnsi="Courier New" w:cs="Courier New"/>
          <w:i/>
          <w:iCs/>
          <w:spacing w:val="2"/>
          <w:sz w:val="18"/>
          <w:szCs w:val="18"/>
        </w:rPr>
        <w:t>signataire</w:t>
      </w:r>
      <w:r w:rsidRPr="00AB3FA8">
        <w:rPr>
          <w:rFonts w:ascii="Courier New" w:hAnsi="Courier New" w:cs="Courier New"/>
          <w:i/>
          <w:iCs/>
          <w:sz w:val="18"/>
          <w:szCs w:val="18"/>
        </w:rPr>
        <w:t>)</w:t>
      </w:r>
    </w:p>
    <w:p w:rsidR="00F06126" w:rsidRPr="00AB3FA8" w:rsidRDefault="00F06126" w:rsidP="00326DDB">
      <w:pPr>
        <w:widowControl w:val="0"/>
        <w:autoSpaceDE w:val="0"/>
        <w:autoSpaceDN w:val="0"/>
        <w:adjustRightInd w:val="0"/>
        <w:spacing w:line="200" w:lineRule="exact"/>
        <w:jc w:val="left"/>
        <w:rPr>
          <w:rFonts w:ascii="Courier New" w:hAnsi="Courier New" w:cs="Courier New"/>
          <w:sz w:val="20"/>
          <w:szCs w:val="20"/>
        </w:rPr>
      </w:pPr>
    </w:p>
    <w:p w:rsidR="00F06126" w:rsidRPr="00AB3FA8" w:rsidRDefault="00F06126" w:rsidP="00326DDB">
      <w:pPr>
        <w:widowControl w:val="0"/>
        <w:autoSpaceDE w:val="0"/>
        <w:autoSpaceDN w:val="0"/>
        <w:adjustRightInd w:val="0"/>
        <w:spacing w:line="200" w:lineRule="exact"/>
        <w:jc w:val="left"/>
        <w:rPr>
          <w:rFonts w:ascii="Courier New" w:hAnsi="Courier New" w:cs="Courier New"/>
          <w:sz w:val="20"/>
          <w:szCs w:val="20"/>
        </w:rPr>
      </w:pPr>
    </w:p>
    <w:p w:rsidR="00F06126" w:rsidRPr="00E74157" w:rsidRDefault="00F06126" w:rsidP="00E74157">
      <w:pPr>
        <w:widowControl w:val="0"/>
        <w:autoSpaceDE w:val="0"/>
        <w:autoSpaceDN w:val="0"/>
        <w:adjustRightInd w:val="0"/>
        <w:spacing w:line="248" w:lineRule="auto"/>
        <w:ind w:left="108" w:right="-41"/>
        <w:jc w:val="left"/>
        <w:rPr>
          <w:rFonts w:ascii="Courier New" w:hAnsi="Courier New" w:cs="Courier New"/>
          <w:i/>
          <w:iCs/>
          <w:sz w:val="18"/>
          <w:szCs w:val="18"/>
        </w:rPr>
      </w:pPr>
      <w:r w:rsidRPr="00AB3FA8">
        <w:rPr>
          <w:rFonts w:ascii="Courier New" w:hAnsi="Courier New" w:cs="Courier New"/>
          <w:i/>
          <w:iCs/>
          <w:sz w:val="18"/>
          <w:szCs w:val="18"/>
        </w:rPr>
        <w:t>*</w:t>
      </w:r>
      <w:r w:rsidRPr="00AB3FA8">
        <w:rPr>
          <w:rFonts w:ascii="Courier New" w:hAnsi="Courier New" w:cs="Courier New"/>
          <w:i/>
          <w:iCs/>
          <w:spacing w:val="5"/>
          <w:sz w:val="18"/>
          <w:szCs w:val="18"/>
        </w:rPr>
        <w:t xml:space="preserve"> </w:t>
      </w:r>
      <w:r w:rsidRPr="00AB3FA8">
        <w:rPr>
          <w:rFonts w:ascii="Courier New" w:hAnsi="Courier New" w:cs="Courier New"/>
          <w:i/>
          <w:iCs/>
          <w:spacing w:val="2"/>
          <w:sz w:val="18"/>
          <w:szCs w:val="18"/>
        </w:rPr>
        <w:t>Cett</w:t>
      </w:r>
      <w:r w:rsidRPr="00AB3FA8">
        <w:rPr>
          <w:rFonts w:ascii="Courier New" w:hAnsi="Courier New" w:cs="Courier New"/>
          <w:i/>
          <w:iCs/>
          <w:sz w:val="18"/>
          <w:szCs w:val="18"/>
        </w:rPr>
        <w:t>e</w:t>
      </w:r>
      <w:r w:rsidRPr="00AB3FA8">
        <w:rPr>
          <w:rFonts w:ascii="Courier New" w:hAnsi="Courier New" w:cs="Courier New"/>
          <w:i/>
          <w:iCs/>
          <w:spacing w:val="5"/>
          <w:sz w:val="18"/>
          <w:szCs w:val="18"/>
        </w:rPr>
        <w:t xml:space="preserve"> </w:t>
      </w:r>
      <w:r w:rsidRPr="00AB3FA8">
        <w:rPr>
          <w:rFonts w:ascii="Courier New" w:hAnsi="Courier New" w:cs="Courier New"/>
          <w:i/>
          <w:iCs/>
          <w:spacing w:val="2"/>
          <w:sz w:val="18"/>
          <w:szCs w:val="18"/>
        </w:rPr>
        <w:t>tram</w:t>
      </w:r>
      <w:r w:rsidRPr="00AB3FA8">
        <w:rPr>
          <w:rFonts w:ascii="Courier New" w:hAnsi="Courier New" w:cs="Courier New"/>
          <w:i/>
          <w:iCs/>
          <w:sz w:val="18"/>
          <w:szCs w:val="18"/>
        </w:rPr>
        <w:t>e</w:t>
      </w:r>
      <w:r w:rsidRPr="00AB3FA8">
        <w:rPr>
          <w:rFonts w:ascii="Courier New" w:hAnsi="Courier New" w:cs="Courier New"/>
          <w:i/>
          <w:iCs/>
          <w:spacing w:val="5"/>
          <w:sz w:val="18"/>
          <w:szCs w:val="18"/>
        </w:rPr>
        <w:t xml:space="preserve"> </w:t>
      </w:r>
      <w:r w:rsidRPr="00AB3FA8">
        <w:rPr>
          <w:rFonts w:ascii="Courier New" w:hAnsi="Courier New" w:cs="Courier New"/>
          <w:i/>
          <w:iCs/>
          <w:spacing w:val="2"/>
          <w:sz w:val="18"/>
          <w:szCs w:val="18"/>
        </w:rPr>
        <w:t>d</w:t>
      </w:r>
      <w:r w:rsidRPr="00AB3FA8">
        <w:rPr>
          <w:rFonts w:ascii="Courier New" w:hAnsi="Courier New" w:cs="Courier New"/>
          <w:i/>
          <w:iCs/>
          <w:sz w:val="18"/>
          <w:szCs w:val="18"/>
        </w:rPr>
        <w:t>e</w:t>
      </w:r>
      <w:r w:rsidRPr="00AB3FA8">
        <w:rPr>
          <w:rFonts w:ascii="Courier New" w:hAnsi="Courier New" w:cs="Courier New"/>
          <w:i/>
          <w:iCs/>
          <w:spacing w:val="5"/>
          <w:sz w:val="18"/>
          <w:szCs w:val="18"/>
        </w:rPr>
        <w:t xml:space="preserve"> </w:t>
      </w:r>
      <w:r w:rsidRPr="00AB3FA8">
        <w:rPr>
          <w:rFonts w:ascii="Courier New" w:hAnsi="Courier New" w:cs="Courier New"/>
          <w:i/>
          <w:iCs/>
          <w:spacing w:val="2"/>
          <w:sz w:val="18"/>
          <w:szCs w:val="18"/>
        </w:rPr>
        <w:t>délibératio</w:t>
      </w:r>
      <w:r w:rsidRPr="00AB3FA8">
        <w:rPr>
          <w:rFonts w:ascii="Courier New" w:hAnsi="Courier New" w:cs="Courier New"/>
          <w:i/>
          <w:iCs/>
          <w:sz w:val="18"/>
          <w:szCs w:val="18"/>
        </w:rPr>
        <w:t>n</w:t>
      </w:r>
      <w:r w:rsidRPr="00AB3FA8">
        <w:rPr>
          <w:rFonts w:ascii="Courier New" w:hAnsi="Courier New" w:cs="Courier New"/>
          <w:i/>
          <w:iCs/>
          <w:spacing w:val="5"/>
          <w:sz w:val="18"/>
          <w:szCs w:val="18"/>
        </w:rPr>
        <w:t xml:space="preserve"> </w:t>
      </w:r>
      <w:r w:rsidRPr="00AB3FA8">
        <w:rPr>
          <w:rFonts w:ascii="Courier New" w:hAnsi="Courier New" w:cs="Courier New"/>
          <w:i/>
          <w:iCs/>
          <w:sz w:val="18"/>
          <w:szCs w:val="18"/>
        </w:rPr>
        <w:t>a</w:t>
      </w:r>
      <w:r w:rsidRPr="00AB3FA8">
        <w:rPr>
          <w:rFonts w:ascii="Courier New" w:hAnsi="Courier New" w:cs="Courier New"/>
          <w:i/>
          <w:iCs/>
          <w:spacing w:val="5"/>
          <w:sz w:val="18"/>
          <w:szCs w:val="18"/>
        </w:rPr>
        <w:t xml:space="preserve"> </w:t>
      </w:r>
      <w:r w:rsidRPr="00AB3FA8">
        <w:rPr>
          <w:rFonts w:ascii="Courier New" w:hAnsi="Courier New" w:cs="Courier New"/>
          <w:i/>
          <w:iCs/>
          <w:spacing w:val="2"/>
          <w:sz w:val="18"/>
          <w:szCs w:val="18"/>
        </w:rPr>
        <w:t>pou</w:t>
      </w:r>
      <w:r w:rsidRPr="00AB3FA8">
        <w:rPr>
          <w:rFonts w:ascii="Courier New" w:hAnsi="Courier New" w:cs="Courier New"/>
          <w:i/>
          <w:iCs/>
          <w:sz w:val="18"/>
          <w:szCs w:val="18"/>
        </w:rPr>
        <w:t>r</w:t>
      </w:r>
      <w:r w:rsidRPr="00AB3FA8">
        <w:rPr>
          <w:rFonts w:ascii="Courier New" w:hAnsi="Courier New" w:cs="Courier New"/>
          <w:i/>
          <w:iCs/>
          <w:spacing w:val="5"/>
          <w:sz w:val="18"/>
          <w:szCs w:val="18"/>
        </w:rPr>
        <w:t xml:space="preserve"> </w:t>
      </w:r>
      <w:r w:rsidRPr="00AB3FA8">
        <w:rPr>
          <w:rFonts w:ascii="Courier New" w:hAnsi="Courier New" w:cs="Courier New"/>
          <w:i/>
          <w:iCs/>
          <w:spacing w:val="2"/>
          <w:sz w:val="18"/>
          <w:szCs w:val="18"/>
        </w:rPr>
        <w:t>obje</w:t>
      </w:r>
      <w:r w:rsidRPr="00AB3FA8">
        <w:rPr>
          <w:rFonts w:ascii="Courier New" w:hAnsi="Courier New" w:cs="Courier New"/>
          <w:i/>
          <w:iCs/>
          <w:sz w:val="18"/>
          <w:szCs w:val="18"/>
        </w:rPr>
        <w:t>t</w:t>
      </w:r>
      <w:r w:rsidRPr="00AB3FA8">
        <w:rPr>
          <w:rFonts w:ascii="Courier New" w:hAnsi="Courier New" w:cs="Courier New"/>
          <w:i/>
          <w:iCs/>
          <w:spacing w:val="5"/>
          <w:sz w:val="18"/>
          <w:szCs w:val="18"/>
        </w:rPr>
        <w:t xml:space="preserve"> </w:t>
      </w:r>
      <w:r w:rsidRPr="00AB3FA8">
        <w:rPr>
          <w:rFonts w:ascii="Courier New" w:hAnsi="Courier New" w:cs="Courier New"/>
          <w:i/>
          <w:iCs/>
          <w:spacing w:val="2"/>
          <w:sz w:val="18"/>
          <w:szCs w:val="18"/>
        </w:rPr>
        <w:t>d</w:t>
      </w:r>
      <w:r w:rsidRPr="00AB3FA8">
        <w:rPr>
          <w:rFonts w:ascii="Courier New" w:hAnsi="Courier New" w:cs="Courier New"/>
          <w:i/>
          <w:iCs/>
          <w:sz w:val="18"/>
          <w:szCs w:val="18"/>
        </w:rPr>
        <w:t>e</w:t>
      </w:r>
      <w:r w:rsidRPr="00AB3FA8">
        <w:rPr>
          <w:rFonts w:ascii="Courier New" w:hAnsi="Courier New" w:cs="Courier New"/>
          <w:i/>
          <w:iCs/>
          <w:spacing w:val="5"/>
          <w:sz w:val="18"/>
          <w:szCs w:val="18"/>
        </w:rPr>
        <w:t xml:space="preserve"> </w:t>
      </w:r>
      <w:r w:rsidRPr="00AB3FA8">
        <w:rPr>
          <w:rFonts w:ascii="Courier New" w:hAnsi="Courier New" w:cs="Courier New"/>
          <w:i/>
          <w:iCs/>
          <w:spacing w:val="2"/>
          <w:sz w:val="18"/>
          <w:szCs w:val="18"/>
        </w:rPr>
        <w:t>rappele</w:t>
      </w:r>
      <w:r w:rsidRPr="00AB3FA8">
        <w:rPr>
          <w:rFonts w:ascii="Courier New" w:hAnsi="Courier New" w:cs="Courier New"/>
          <w:i/>
          <w:iCs/>
          <w:sz w:val="18"/>
          <w:szCs w:val="18"/>
        </w:rPr>
        <w:t>r</w:t>
      </w:r>
      <w:r w:rsidRPr="00AB3FA8">
        <w:rPr>
          <w:rFonts w:ascii="Courier New" w:hAnsi="Courier New" w:cs="Courier New"/>
          <w:i/>
          <w:iCs/>
          <w:spacing w:val="5"/>
          <w:sz w:val="18"/>
          <w:szCs w:val="18"/>
        </w:rPr>
        <w:t xml:space="preserve"> </w:t>
      </w:r>
      <w:r w:rsidRPr="00AB3FA8">
        <w:rPr>
          <w:rFonts w:ascii="Courier New" w:hAnsi="Courier New" w:cs="Courier New"/>
          <w:i/>
          <w:iCs/>
          <w:spacing w:val="2"/>
          <w:sz w:val="18"/>
          <w:szCs w:val="18"/>
        </w:rPr>
        <w:t>le</w:t>
      </w:r>
      <w:r w:rsidRPr="00AB3FA8">
        <w:rPr>
          <w:rFonts w:ascii="Courier New" w:hAnsi="Courier New" w:cs="Courier New"/>
          <w:i/>
          <w:iCs/>
          <w:sz w:val="18"/>
          <w:szCs w:val="18"/>
        </w:rPr>
        <w:t>s</w:t>
      </w:r>
      <w:r w:rsidRPr="00AB3FA8">
        <w:rPr>
          <w:rFonts w:ascii="Courier New" w:hAnsi="Courier New" w:cs="Courier New"/>
          <w:i/>
          <w:iCs/>
          <w:spacing w:val="5"/>
          <w:sz w:val="18"/>
          <w:szCs w:val="18"/>
        </w:rPr>
        <w:t xml:space="preserve"> </w:t>
      </w:r>
      <w:r w:rsidRPr="00AB3FA8">
        <w:rPr>
          <w:rFonts w:ascii="Courier New" w:hAnsi="Courier New" w:cs="Courier New"/>
          <w:i/>
          <w:iCs/>
          <w:spacing w:val="2"/>
          <w:sz w:val="18"/>
          <w:szCs w:val="18"/>
        </w:rPr>
        <w:t>principale</w:t>
      </w:r>
      <w:r w:rsidRPr="00AB3FA8">
        <w:rPr>
          <w:rFonts w:ascii="Courier New" w:hAnsi="Courier New" w:cs="Courier New"/>
          <w:i/>
          <w:iCs/>
          <w:sz w:val="18"/>
          <w:szCs w:val="18"/>
        </w:rPr>
        <w:t xml:space="preserve">s </w:t>
      </w:r>
      <w:r>
        <w:rPr>
          <w:rFonts w:ascii="Courier New" w:hAnsi="Courier New" w:cs="Courier New"/>
          <w:i/>
          <w:iCs/>
          <w:sz w:val="18"/>
          <w:szCs w:val="18"/>
        </w:rPr>
        <w:t>c</w:t>
      </w:r>
      <w:r w:rsidRPr="00AB3FA8">
        <w:rPr>
          <w:rFonts w:ascii="Courier New" w:hAnsi="Courier New" w:cs="Courier New"/>
          <w:i/>
          <w:iCs/>
          <w:spacing w:val="2"/>
          <w:sz w:val="18"/>
          <w:szCs w:val="18"/>
        </w:rPr>
        <w:t>aractéristique</w:t>
      </w:r>
      <w:r w:rsidRPr="00AB3FA8">
        <w:rPr>
          <w:rFonts w:ascii="Courier New" w:hAnsi="Courier New" w:cs="Courier New"/>
          <w:i/>
          <w:iCs/>
          <w:sz w:val="18"/>
          <w:szCs w:val="18"/>
        </w:rPr>
        <w:t>s</w:t>
      </w:r>
      <w:r w:rsidRPr="00AB3FA8">
        <w:rPr>
          <w:rFonts w:ascii="Courier New" w:hAnsi="Courier New" w:cs="Courier New"/>
          <w:i/>
          <w:iCs/>
          <w:spacing w:val="5"/>
          <w:sz w:val="18"/>
          <w:szCs w:val="18"/>
        </w:rPr>
        <w:t xml:space="preserve"> </w:t>
      </w:r>
      <w:r w:rsidRPr="00AB3FA8">
        <w:rPr>
          <w:rFonts w:ascii="Courier New" w:hAnsi="Courier New" w:cs="Courier New"/>
          <w:i/>
          <w:iCs/>
          <w:spacing w:val="2"/>
          <w:sz w:val="18"/>
          <w:szCs w:val="18"/>
        </w:rPr>
        <w:t>d</w:t>
      </w:r>
      <w:r w:rsidRPr="00AB3FA8">
        <w:rPr>
          <w:rFonts w:ascii="Courier New" w:hAnsi="Courier New" w:cs="Courier New"/>
          <w:i/>
          <w:iCs/>
          <w:sz w:val="18"/>
          <w:szCs w:val="18"/>
        </w:rPr>
        <w:t>u</w:t>
      </w:r>
      <w:r w:rsidRPr="00AB3FA8">
        <w:rPr>
          <w:rFonts w:ascii="Courier New" w:hAnsi="Courier New" w:cs="Courier New"/>
          <w:i/>
          <w:iCs/>
          <w:spacing w:val="5"/>
          <w:sz w:val="18"/>
          <w:szCs w:val="18"/>
        </w:rPr>
        <w:t xml:space="preserve"> </w:t>
      </w:r>
      <w:r w:rsidRPr="00AB3FA8">
        <w:rPr>
          <w:rFonts w:ascii="Courier New" w:hAnsi="Courier New" w:cs="Courier New"/>
          <w:i/>
          <w:iCs/>
          <w:spacing w:val="2"/>
          <w:sz w:val="18"/>
          <w:szCs w:val="18"/>
        </w:rPr>
        <w:t>contra</w:t>
      </w:r>
      <w:r w:rsidRPr="00AB3FA8">
        <w:rPr>
          <w:rFonts w:ascii="Courier New" w:hAnsi="Courier New" w:cs="Courier New"/>
          <w:i/>
          <w:iCs/>
          <w:sz w:val="18"/>
          <w:szCs w:val="18"/>
        </w:rPr>
        <w:t>t</w:t>
      </w:r>
      <w:r w:rsidRPr="00AB3FA8">
        <w:rPr>
          <w:rFonts w:ascii="Courier New" w:hAnsi="Courier New" w:cs="Courier New"/>
          <w:i/>
          <w:iCs/>
          <w:spacing w:val="5"/>
          <w:sz w:val="18"/>
          <w:szCs w:val="18"/>
        </w:rPr>
        <w:t xml:space="preserve"> </w:t>
      </w:r>
      <w:r w:rsidRPr="00AB3FA8">
        <w:rPr>
          <w:rFonts w:ascii="Courier New" w:hAnsi="Courier New" w:cs="Courier New"/>
          <w:i/>
          <w:iCs/>
          <w:spacing w:val="2"/>
          <w:sz w:val="18"/>
          <w:szCs w:val="18"/>
        </w:rPr>
        <w:t>d</w:t>
      </w:r>
      <w:r w:rsidRPr="00AB3FA8">
        <w:rPr>
          <w:rFonts w:ascii="Courier New" w:hAnsi="Courier New" w:cs="Courier New"/>
          <w:i/>
          <w:iCs/>
          <w:sz w:val="18"/>
          <w:szCs w:val="18"/>
        </w:rPr>
        <w:t>e</w:t>
      </w:r>
      <w:r w:rsidRPr="00AB3FA8">
        <w:rPr>
          <w:rFonts w:ascii="Courier New" w:hAnsi="Courier New" w:cs="Courier New"/>
          <w:i/>
          <w:iCs/>
          <w:spacing w:val="5"/>
          <w:sz w:val="18"/>
          <w:szCs w:val="18"/>
        </w:rPr>
        <w:t xml:space="preserve"> </w:t>
      </w:r>
      <w:r w:rsidRPr="00AB3FA8">
        <w:rPr>
          <w:rFonts w:ascii="Courier New" w:hAnsi="Courier New" w:cs="Courier New"/>
          <w:i/>
          <w:iCs/>
          <w:spacing w:val="2"/>
          <w:sz w:val="18"/>
          <w:szCs w:val="18"/>
        </w:rPr>
        <w:t>prêt</w:t>
      </w:r>
      <w:r>
        <w:rPr>
          <w:rFonts w:ascii="Courier New" w:hAnsi="Courier New" w:cs="Courier New"/>
          <w:i/>
          <w:iCs/>
          <w:spacing w:val="2"/>
          <w:sz w:val="18"/>
          <w:szCs w:val="18"/>
        </w:rPr>
        <w:t>-relais</w:t>
      </w:r>
      <w:r w:rsidRPr="00AB3FA8">
        <w:rPr>
          <w:rFonts w:ascii="Courier New" w:hAnsi="Courier New" w:cs="Courier New"/>
          <w:i/>
          <w:iCs/>
          <w:sz w:val="18"/>
          <w:szCs w:val="18"/>
        </w:rPr>
        <w:t>.</w:t>
      </w:r>
    </w:p>
    <w:p w:rsidR="00F06126" w:rsidRPr="00BE37A4" w:rsidRDefault="00F06126" w:rsidP="00517C28">
      <w:pPr>
        <w:widowControl w:val="0"/>
        <w:autoSpaceDE w:val="0"/>
        <w:autoSpaceDN w:val="0"/>
        <w:adjustRightInd w:val="0"/>
        <w:spacing w:line="248" w:lineRule="auto"/>
        <w:ind w:left="108" w:right="-41"/>
      </w:pPr>
    </w:p>
    <w:p w:rsidR="00F06126" w:rsidRPr="002977AB" w:rsidRDefault="00F06126" w:rsidP="00F57B40"/>
    <w:p w:rsidR="00F06126" w:rsidRPr="00C531A0" w:rsidRDefault="00F06126" w:rsidP="00F57B40"/>
    <w:p w:rsidR="00F06126" w:rsidRPr="00FE2AAA" w:rsidRDefault="00F06126" w:rsidP="00F57B40"/>
    <w:p w:rsidR="00F06126" w:rsidRPr="009D4E39" w:rsidRDefault="00F06126" w:rsidP="00F57B40"/>
    <w:p w:rsidR="00F06126" w:rsidRPr="000D0BD7" w:rsidRDefault="00F06126" w:rsidP="00F57B40"/>
    <w:p w:rsidR="00F06126" w:rsidRPr="00811049" w:rsidRDefault="00F06126" w:rsidP="00F57B40"/>
    <w:p w:rsidR="00F06126" w:rsidRPr="00625E29" w:rsidRDefault="00F06126" w:rsidP="00F57B40"/>
    <w:p w:rsidR="00F06126" w:rsidRPr="00E94AAA" w:rsidRDefault="00F06126" w:rsidP="00F57B40"/>
    <w:p w:rsidR="00F06126" w:rsidRPr="000036D1" w:rsidRDefault="00F06126" w:rsidP="00F57B40"/>
    <w:p w:rsidR="00F06126" w:rsidRPr="007D15BE" w:rsidRDefault="00F06126" w:rsidP="00F57B40"/>
    <w:p w:rsidR="00F06126" w:rsidRPr="005F7549" w:rsidRDefault="00F06126" w:rsidP="00F57B40"/>
    <w:p w:rsidR="00F06126" w:rsidRPr="00F75D81" w:rsidRDefault="00F06126" w:rsidP="00F57B40"/>
    <w:p w:rsidR="00F06126" w:rsidRPr="00C97B25" w:rsidRDefault="00F06126" w:rsidP="00F57B40"/>
    <w:p w:rsidR="00F06126" w:rsidRPr="00AD0682" w:rsidRDefault="00F06126" w:rsidP="00F57B40"/>
    <w:p w:rsidR="00F06126" w:rsidRPr="00556284" w:rsidRDefault="00F06126" w:rsidP="00F57B40"/>
    <w:p w:rsidR="00F06126" w:rsidRPr="007D4AAC" w:rsidRDefault="00F06126" w:rsidP="00F57B40"/>
    <w:p w:rsidR="00F06126" w:rsidRPr="00F57B40" w:rsidRDefault="00F06126" w:rsidP="00F57B40"/>
    <w:sectPr w:rsidR="00F06126" w:rsidRPr="00F57B40" w:rsidSect="009302F4">
      <w:headerReference w:type="default" r:id="rId7"/>
      <w:footerReference w:type="default" r:id="rId8"/>
      <w:pgSz w:w="11906" w:h="16838"/>
      <w:pgMar w:top="941" w:right="1134" w:bottom="1134" w:left="1134" w:header="284" w:footer="82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6126" w:rsidRDefault="00F06126">
      <w:r>
        <w:separator/>
      </w:r>
    </w:p>
  </w:endnote>
  <w:endnote w:type="continuationSeparator" w:id="0">
    <w:p w:rsidR="00F06126" w:rsidRDefault="00F061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126" w:rsidRPr="00FC1E80" w:rsidRDefault="00F06126" w:rsidP="00FC1E80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MSIPCM134342e49678ca74e25d91d1" o:spid="_x0000_s2049" type="#_x0000_t202" alt="{&quot;HashCode&quot;:722694439,&quot;Height&quot;:841.0,&quot;Width&quot;:595.0,&quot;Placement&quot;:&quot;Footer&quot;,&quot;Index&quot;:&quot;Primary&quot;,&quot;Section&quot;:1,&quot;Top&quot;:0.0,&quot;Left&quot;:0.0}" style="position:absolute;left:0;text-align:left;margin-left:0;margin-top:805.9pt;width:595.3pt;height:21pt;z-index:251660288;visibility:visible;mso-position-horizontal-relative:page;mso-position-vertical-relative:page;v-text-anchor:bottom" o:allowincell="f" filled="f" stroked="f" strokeweight=".5pt">
          <v:textbox inset=",0,,0">
            <w:txbxContent>
              <w:p w:rsidR="00F06126" w:rsidRPr="00D43A53" w:rsidRDefault="00F06126" w:rsidP="00D43A53">
                <w:pPr>
                  <w:jc w:val="center"/>
                  <w:rPr>
                    <w:rFonts w:ascii="Calibri" w:hAnsi="Calibri" w:cs="Calibri"/>
                    <w:color w:val="0078D7"/>
                    <w:sz w:val="20"/>
                    <w:szCs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6126" w:rsidRDefault="00F06126">
      <w:r>
        <w:separator/>
      </w:r>
    </w:p>
  </w:footnote>
  <w:footnote w:type="continuationSeparator" w:id="0">
    <w:p w:rsidR="00F06126" w:rsidRDefault="00F061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126" w:rsidRDefault="00F06126" w:rsidP="006051B4">
    <w:pPr>
      <w:pStyle w:val="Header"/>
    </w:pPr>
    <w:r w:rsidRPr="003A0426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59" o:spid="_x0000_i1026" type="#_x0000_t75" style="width:56.95pt;height:56.95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392258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45041D"/>
    <w:multiLevelType w:val="hybridMultilevel"/>
    <w:tmpl w:val="4EBE3A90"/>
    <w:lvl w:ilvl="0" w:tplc="F968ACB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F968ACB0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C86964"/>
    <w:multiLevelType w:val="hybridMultilevel"/>
    <w:tmpl w:val="889428C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1D4E62"/>
    <w:multiLevelType w:val="hybridMultilevel"/>
    <w:tmpl w:val="D748671A"/>
    <w:lvl w:ilvl="0" w:tplc="F438CA5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A6D7F5C"/>
    <w:multiLevelType w:val="hybridMultilevel"/>
    <w:tmpl w:val="18D61A1A"/>
    <w:lvl w:ilvl="0" w:tplc="040C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5472E3"/>
    <w:multiLevelType w:val="hybridMultilevel"/>
    <w:tmpl w:val="AFA0189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C16747"/>
    <w:multiLevelType w:val="hybridMultilevel"/>
    <w:tmpl w:val="C06EBC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46F86120"/>
    <w:multiLevelType w:val="hybridMultilevel"/>
    <w:tmpl w:val="8EE44BE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F96B9B"/>
    <w:multiLevelType w:val="hybridMultilevel"/>
    <w:tmpl w:val="E13C6E2C"/>
    <w:lvl w:ilvl="0" w:tplc="F438CA5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6AF055AF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7E3D4AFF"/>
    <w:multiLevelType w:val="hybridMultilevel"/>
    <w:tmpl w:val="3CAC219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0"/>
  </w:num>
  <w:num w:numId="5">
    <w:abstractNumId w:val="2"/>
  </w:num>
  <w:num w:numId="6">
    <w:abstractNumId w:val="5"/>
  </w:num>
  <w:num w:numId="7">
    <w:abstractNumId w:val="4"/>
  </w:num>
  <w:num w:numId="8">
    <w:abstractNumId w:val="3"/>
  </w:num>
  <w:num w:numId="9">
    <w:abstractNumId w:val="7"/>
  </w:num>
  <w:num w:numId="10">
    <w:abstractNumId w:val="6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20FD"/>
    <w:rsid w:val="000002FF"/>
    <w:rsid w:val="0000191B"/>
    <w:rsid w:val="00001FED"/>
    <w:rsid w:val="00002463"/>
    <w:rsid w:val="000036D1"/>
    <w:rsid w:val="00011302"/>
    <w:rsid w:val="00011847"/>
    <w:rsid w:val="00015B1B"/>
    <w:rsid w:val="00016425"/>
    <w:rsid w:val="00016F08"/>
    <w:rsid w:val="00022FEE"/>
    <w:rsid w:val="000242D5"/>
    <w:rsid w:val="00024E60"/>
    <w:rsid w:val="0003013D"/>
    <w:rsid w:val="00031CEE"/>
    <w:rsid w:val="0003282B"/>
    <w:rsid w:val="00034C77"/>
    <w:rsid w:val="000374DB"/>
    <w:rsid w:val="00041A34"/>
    <w:rsid w:val="00041EC5"/>
    <w:rsid w:val="00043B90"/>
    <w:rsid w:val="00045909"/>
    <w:rsid w:val="000459C4"/>
    <w:rsid w:val="000465F1"/>
    <w:rsid w:val="000472A7"/>
    <w:rsid w:val="00053473"/>
    <w:rsid w:val="000557F5"/>
    <w:rsid w:val="00060E4C"/>
    <w:rsid w:val="00062970"/>
    <w:rsid w:val="00067BC2"/>
    <w:rsid w:val="00067D2F"/>
    <w:rsid w:val="00070008"/>
    <w:rsid w:val="0007093D"/>
    <w:rsid w:val="0007098B"/>
    <w:rsid w:val="00070F3E"/>
    <w:rsid w:val="00071ACA"/>
    <w:rsid w:val="00077612"/>
    <w:rsid w:val="00080919"/>
    <w:rsid w:val="00080B98"/>
    <w:rsid w:val="00080FD0"/>
    <w:rsid w:val="00082830"/>
    <w:rsid w:val="00083D0D"/>
    <w:rsid w:val="000858E8"/>
    <w:rsid w:val="000859EB"/>
    <w:rsid w:val="00086B6D"/>
    <w:rsid w:val="00094B1D"/>
    <w:rsid w:val="000959E8"/>
    <w:rsid w:val="000979D6"/>
    <w:rsid w:val="000A12BA"/>
    <w:rsid w:val="000A50B9"/>
    <w:rsid w:val="000A5533"/>
    <w:rsid w:val="000A68A3"/>
    <w:rsid w:val="000B0238"/>
    <w:rsid w:val="000B0AD0"/>
    <w:rsid w:val="000B0D88"/>
    <w:rsid w:val="000B109E"/>
    <w:rsid w:val="000B2429"/>
    <w:rsid w:val="000B3AB3"/>
    <w:rsid w:val="000B4BD2"/>
    <w:rsid w:val="000B66B4"/>
    <w:rsid w:val="000C2975"/>
    <w:rsid w:val="000D05DF"/>
    <w:rsid w:val="000D0BD7"/>
    <w:rsid w:val="000D1D6C"/>
    <w:rsid w:val="000D3DAB"/>
    <w:rsid w:val="000D6670"/>
    <w:rsid w:val="000D7E47"/>
    <w:rsid w:val="000E01F7"/>
    <w:rsid w:val="000E2301"/>
    <w:rsid w:val="000E62CB"/>
    <w:rsid w:val="000E65A4"/>
    <w:rsid w:val="000E66D4"/>
    <w:rsid w:val="000F4263"/>
    <w:rsid w:val="000F4574"/>
    <w:rsid w:val="000F4C14"/>
    <w:rsid w:val="000F5922"/>
    <w:rsid w:val="00100996"/>
    <w:rsid w:val="00100D7E"/>
    <w:rsid w:val="00100F0A"/>
    <w:rsid w:val="00101345"/>
    <w:rsid w:val="00101460"/>
    <w:rsid w:val="00101A8F"/>
    <w:rsid w:val="0010251A"/>
    <w:rsid w:val="00102DDB"/>
    <w:rsid w:val="0010453F"/>
    <w:rsid w:val="00112DF5"/>
    <w:rsid w:val="00115B75"/>
    <w:rsid w:val="00116D2E"/>
    <w:rsid w:val="00117F30"/>
    <w:rsid w:val="001202EF"/>
    <w:rsid w:val="00121B24"/>
    <w:rsid w:val="00127ADA"/>
    <w:rsid w:val="00132D85"/>
    <w:rsid w:val="001350BD"/>
    <w:rsid w:val="00141FBD"/>
    <w:rsid w:val="001435C1"/>
    <w:rsid w:val="001439CA"/>
    <w:rsid w:val="00145697"/>
    <w:rsid w:val="00145F72"/>
    <w:rsid w:val="0014620B"/>
    <w:rsid w:val="00151226"/>
    <w:rsid w:val="00153318"/>
    <w:rsid w:val="001538B1"/>
    <w:rsid w:val="001566F9"/>
    <w:rsid w:val="00156A68"/>
    <w:rsid w:val="00156C37"/>
    <w:rsid w:val="00157CB5"/>
    <w:rsid w:val="0016023F"/>
    <w:rsid w:val="00161912"/>
    <w:rsid w:val="00161F8A"/>
    <w:rsid w:val="00162454"/>
    <w:rsid w:val="001648ED"/>
    <w:rsid w:val="0016771E"/>
    <w:rsid w:val="00167995"/>
    <w:rsid w:val="00167B3F"/>
    <w:rsid w:val="00170B7D"/>
    <w:rsid w:val="00176BD0"/>
    <w:rsid w:val="001807E8"/>
    <w:rsid w:val="00181348"/>
    <w:rsid w:val="00184B9D"/>
    <w:rsid w:val="00184C7E"/>
    <w:rsid w:val="00191712"/>
    <w:rsid w:val="001A019B"/>
    <w:rsid w:val="001A0F6C"/>
    <w:rsid w:val="001A49C0"/>
    <w:rsid w:val="001A7156"/>
    <w:rsid w:val="001B082F"/>
    <w:rsid w:val="001B16DC"/>
    <w:rsid w:val="001C3696"/>
    <w:rsid w:val="001C71FD"/>
    <w:rsid w:val="001D02B6"/>
    <w:rsid w:val="001D3C52"/>
    <w:rsid w:val="001D4835"/>
    <w:rsid w:val="001D7677"/>
    <w:rsid w:val="001D7F86"/>
    <w:rsid w:val="001E3CE6"/>
    <w:rsid w:val="001E48BB"/>
    <w:rsid w:val="001E5ADA"/>
    <w:rsid w:val="001E6CAA"/>
    <w:rsid w:val="001F152A"/>
    <w:rsid w:val="001F235E"/>
    <w:rsid w:val="001F31CD"/>
    <w:rsid w:val="001F3B13"/>
    <w:rsid w:val="001F7AEA"/>
    <w:rsid w:val="00200BCA"/>
    <w:rsid w:val="002022CA"/>
    <w:rsid w:val="00203AC7"/>
    <w:rsid w:val="00203C2A"/>
    <w:rsid w:val="00204DB4"/>
    <w:rsid w:val="002054C2"/>
    <w:rsid w:val="00205557"/>
    <w:rsid w:val="0020671C"/>
    <w:rsid w:val="00206AAE"/>
    <w:rsid w:val="00207999"/>
    <w:rsid w:val="002104E7"/>
    <w:rsid w:val="00212293"/>
    <w:rsid w:val="00212720"/>
    <w:rsid w:val="0021296F"/>
    <w:rsid w:val="00215D77"/>
    <w:rsid w:val="002229BA"/>
    <w:rsid w:val="00223BA5"/>
    <w:rsid w:val="00226DF0"/>
    <w:rsid w:val="00226E40"/>
    <w:rsid w:val="002360AB"/>
    <w:rsid w:val="00236FF7"/>
    <w:rsid w:val="00243E54"/>
    <w:rsid w:val="00247B41"/>
    <w:rsid w:val="00251360"/>
    <w:rsid w:val="0025158B"/>
    <w:rsid w:val="00251943"/>
    <w:rsid w:val="00253672"/>
    <w:rsid w:val="00261377"/>
    <w:rsid w:val="00261659"/>
    <w:rsid w:val="0026227C"/>
    <w:rsid w:val="00262C52"/>
    <w:rsid w:val="00265F5E"/>
    <w:rsid w:val="0026664D"/>
    <w:rsid w:val="00270CCF"/>
    <w:rsid w:val="00274733"/>
    <w:rsid w:val="00274AAE"/>
    <w:rsid w:val="00276572"/>
    <w:rsid w:val="002768E6"/>
    <w:rsid w:val="002810DF"/>
    <w:rsid w:val="00281704"/>
    <w:rsid w:val="00281899"/>
    <w:rsid w:val="00283A4C"/>
    <w:rsid w:val="00283CD8"/>
    <w:rsid w:val="00285089"/>
    <w:rsid w:val="00285E18"/>
    <w:rsid w:val="002869E4"/>
    <w:rsid w:val="0029293D"/>
    <w:rsid w:val="00293352"/>
    <w:rsid w:val="002977AB"/>
    <w:rsid w:val="002A0FFD"/>
    <w:rsid w:val="002A630E"/>
    <w:rsid w:val="002A69AB"/>
    <w:rsid w:val="002A7A27"/>
    <w:rsid w:val="002A7D0C"/>
    <w:rsid w:val="002B072B"/>
    <w:rsid w:val="002B1062"/>
    <w:rsid w:val="002B1D5D"/>
    <w:rsid w:val="002B6CD9"/>
    <w:rsid w:val="002B7088"/>
    <w:rsid w:val="002C1865"/>
    <w:rsid w:val="002C3F51"/>
    <w:rsid w:val="002C4A30"/>
    <w:rsid w:val="002C6CA8"/>
    <w:rsid w:val="002C74E1"/>
    <w:rsid w:val="002D1137"/>
    <w:rsid w:val="002D1C25"/>
    <w:rsid w:val="002D2F8A"/>
    <w:rsid w:val="002D38FC"/>
    <w:rsid w:val="002D5731"/>
    <w:rsid w:val="002D69BD"/>
    <w:rsid w:val="002D7AA4"/>
    <w:rsid w:val="002E0DDD"/>
    <w:rsid w:val="002E1B70"/>
    <w:rsid w:val="002E4E36"/>
    <w:rsid w:val="002E54A1"/>
    <w:rsid w:val="002E6033"/>
    <w:rsid w:val="002E6426"/>
    <w:rsid w:val="002E6857"/>
    <w:rsid w:val="002E6943"/>
    <w:rsid w:val="002E7AF9"/>
    <w:rsid w:val="002F3936"/>
    <w:rsid w:val="002F416E"/>
    <w:rsid w:val="002F68CC"/>
    <w:rsid w:val="002F7CDA"/>
    <w:rsid w:val="00300D89"/>
    <w:rsid w:val="003031CE"/>
    <w:rsid w:val="00305A2B"/>
    <w:rsid w:val="00307487"/>
    <w:rsid w:val="0030773D"/>
    <w:rsid w:val="00314CFC"/>
    <w:rsid w:val="00315BBC"/>
    <w:rsid w:val="003175E1"/>
    <w:rsid w:val="00321D53"/>
    <w:rsid w:val="00322E3E"/>
    <w:rsid w:val="0032338A"/>
    <w:rsid w:val="003238C3"/>
    <w:rsid w:val="00325263"/>
    <w:rsid w:val="003261FC"/>
    <w:rsid w:val="00326DDB"/>
    <w:rsid w:val="003271BF"/>
    <w:rsid w:val="003319FC"/>
    <w:rsid w:val="0033405B"/>
    <w:rsid w:val="003344C0"/>
    <w:rsid w:val="003348CE"/>
    <w:rsid w:val="00335823"/>
    <w:rsid w:val="00342CF7"/>
    <w:rsid w:val="003434EE"/>
    <w:rsid w:val="00345D41"/>
    <w:rsid w:val="0034670C"/>
    <w:rsid w:val="00351456"/>
    <w:rsid w:val="003539B7"/>
    <w:rsid w:val="00354A2D"/>
    <w:rsid w:val="00355D31"/>
    <w:rsid w:val="003620F1"/>
    <w:rsid w:val="00364B85"/>
    <w:rsid w:val="00365228"/>
    <w:rsid w:val="00365730"/>
    <w:rsid w:val="00365EC8"/>
    <w:rsid w:val="0036620B"/>
    <w:rsid w:val="003666EA"/>
    <w:rsid w:val="0037492B"/>
    <w:rsid w:val="00375060"/>
    <w:rsid w:val="00375589"/>
    <w:rsid w:val="00375E43"/>
    <w:rsid w:val="003813A5"/>
    <w:rsid w:val="00381E2A"/>
    <w:rsid w:val="00386047"/>
    <w:rsid w:val="003872D3"/>
    <w:rsid w:val="00387636"/>
    <w:rsid w:val="00392613"/>
    <w:rsid w:val="00395946"/>
    <w:rsid w:val="00397742"/>
    <w:rsid w:val="003A0426"/>
    <w:rsid w:val="003A075A"/>
    <w:rsid w:val="003A0FE6"/>
    <w:rsid w:val="003A21A8"/>
    <w:rsid w:val="003A69E6"/>
    <w:rsid w:val="003B0238"/>
    <w:rsid w:val="003B3DB3"/>
    <w:rsid w:val="003B4FA0"/>
    <w:rsid w:val="003B5A4F"/>
    <w:rsid w:val="003B69FC"/>
    <w:rsid w:val="003C0792"/>
    <w:rsid w:val="003C0B2F"/>
    <w:rsid w:val="003C2512"/>
    <w:rsid w:val="003C5B30"/>
    <w:rsid w:val="003C6138"/>
    <w:rsid w:val="003C754D"/>
    <w:rsid w:val="003D26E6"/>
    <w:rsid w:val="003D3082"/>
    <w:rsid w:val="003D3858"/>
    <w:rsid w:val="003D44C7"/>
    <w:rsid w:val="003D6144"/>
    <w:rsid w:val="003E2049"/>
    <w:rsid w:val="003E23E4"/>
    <w:rsid w:val="003E5B9E"/>
    <w:rsid w:val="003E7CF0"/>
    <w:rsid w:val="003F0622"/>
    <w:rsid w:val="003F1D3E"/>
    <w:rsid w:val="0040301E"/>
    <w:rsid w:val="00411DF2"/>
    <w:rsid w:val="00414E3E"/>
    <w:rsid w:val="00416119"/>
    <w:rsid w:val="00423488"/>
    <w:rsid w:val="0042513D"/>
    <w:rsid w:val="00431222"/>
    <w:rsid w:val="0043345B"/>
    <w:rsid w:val="00434DE5"/>
    <w:rsid w:val="0043596E"/>
    <w:rsid w:val="00435C47"/>
    <w:rsid w:val="00440CE4"/>
    <w:rsid w:val="00452CBD"/>
    <w:rsid w:val="004551B5"/>
    <w:rsid w:val="00460666"/>
    <w:rsid w:val="00461EAC"/>
    <w:rsid w:val="004630BC"/>
    <w:rsid w:val="00464685"/>
    <w:rsid w:val="00464B66"/>
    <w:rsid w:val="00467BFF"/>
    <w:rsid w:val="00470D4E"/>
    <w:rsid w:val="004717F4"/>
    <w:rsid w:val="0047582F"/>
    <w:rsid w:val="00476F7F"/>
    <w:rsid w:val="00482E5E"/>
    <w:rsid w:val="00483C7B"/>
    <w:rsid w:val="00487DD5"/>
    <w:rsid w:val="00491B44"/>
    <w:rsid w:val="0049342A"/>
    <w:rsid w:val="00495684"/>
    <w:rsid w:val="00495930"/>
    <w:rsid w:val="00495CCD"/>
    <w:rsid w:val="004A1BCD"/>
    <w:rsid w:val="004A2F08"/>
    <w:rsid w:val="004B67AF"/>
    <w:rsid w:val="004C19BC"/>
    <w:rsid w:val="004C3031"/>
    <w:rsid w:val="004C6757"/>
    <w:rsid w:val="004D44BB"/>
    <w:rsid w:val="004D6A5D"/>
    <w:rsid w:val="004E2E70"/>
    <w:rsid w:val="004E4016"/>
    <w:rsid w:val="004F036F"/>
    <w:rsid w:val="004F0CF8"/>
    <w:rsid w:val="004F5B04"/>
    <w:rsid w:val="004F7D5A"/>
    <w:rsid w:val="00500220"/>
    <w:rsid w:val="00500302"/>
    <w:rsid w:val="005023EC"/>
    <w:rsid w:val="00504498"/>
    <w:rsid w:val="00507C2C"/>
    <w:rsid w:val="00511F0B"/>
    <w:rsid w:val="00516A30"/>
    <w:rsid w:val="005179B1"/>
    <w:rsid w:val="00517B90"/>
    <w:rsid w:val="00517C28"/>
    <w:rsid w:val="00522C22"/>
    <w:rsid w:val="005343FF"/>
    <w:rsid w:val="005345FD"/>
    <w:rsid w:val="00535A89"/>
    <w:rsid w:val="00536215"/>
    <w:rsid w:val="0054036A"/>
    <w:rsid w:val="005513C8"/>
    <w:rsid w:val="005528C2"/>
    <w:rsid w:val="00553131"/>
    <w:rsid w:val="005550F8"/>
    <w:rsid w:val="0055510A"/>
    <w:rsid w:val="00556284"/>
    <w:rsid w:val="005567D2"/>
    <w:rsid w:val="00562B97"/>
    <w:rsid w:val="00562F6D"/>
    <w:rsid w:val="0056340E"/>
    <w:rsid w:val="00565967"/>
    <w:rsid w:val="00567A00"/>
    <w:rsid w:val="00570789"/>
    <w:rsid w:val="005714CA"/>
    <w:rsid w:val="005725CD"/>
    <w:rsid w:val="00573E9A"/>
    <w:rsid w:val="0057410F"/>
    <w:rsid w:val="00574869"/>
    <w:rsid w:val="00574F70"/>
    <w:rsid w:val="00575404"/>
    <w:rsid w:val="0058584C"/>
    <w:rsid w:val="00593648"/>
    <w:rsid w:val="005A0E63"/>
    <w:rsid w:val="005A1137"/>
    <w:rsid w:val="005A1C58"/>
    <w:rsid w:val="005A3ABC"/>
    <w:rsid w:val="005A3B94"/>
    <w:rsid w:val="005A5E99"/>
    <w:rsid w:val="005B2DD6"/>
    <w:rsid w:val="005B3E24"/>
    <w:rsid w:val="005C06C5"/>
    <w:rsid w:val="005C0B8E"/>
    <w:rsid w:val="005C28BE"/>
    <w:rsid w:val="005C60DA"/>
    <w:rsid w:val="005C6594"/>
    <w:rsid w:val="005C6BD7"/>
    <w:rsid w:val="005C73BC"/>
    <w:rsid w:val="005D1786"/>
    <w:rsid w:val="005D3789"/>
    <w:rsid w:val="005D3ABB"/>
    <w:rsid w:val="005D4F51"/>
    <w:rsid w:val="005E3215"/>
    <w:rsid w:val="005E56F5"/>
    <w:rsid w:val="005E6568"/>
    <w:rsid w:val="005F1188"/>
    <w:rsid w:val="005F3C02"/>
    <w:rsid w:val="005F3D07"/>
    <w:rsid w:val="005F5486"/>
    <w:rsid w:val="005F55A7"/>
    <w:rsid w:val="005F7549"/>
    <w:rsid w:val="006006D7"/>
    <w:rsid w:val="006016C1"/>
    <w:rsid w:val="006051B4"/>
    <w:rsid w:val="00605AB5"/>
    <w:rsid w:val="00607FD3"/>
    <w:rsid w:val="0061318F"/>
    <w:rsid w:val="00617171"/>
    <w:rsid w:val="0061754F"/>
    <w:rsid w:val="0061764D"/>
    <w:rsid w:val="00624116"/>
    <w:rsid w:val="00625E29"/>
    <w:rsid w:val="00625EB7"/>
    <w:rsid w:val="00626534"/>
    <w:rsid w:val="00627885"/>
    <w:rsid w:val="0063013D"/>
    <w:rsid w:val="006303B3"/>
    <w:rsid w:val="00631629"/>
    <w:rsid w:val="006359AD"/>
    <w:rsid w:val="006377A1"/>
    <w:rsid w:val="00643055"/>
    <w:rsid w:val="00643FBD"/>
    <w:rsid w:val="00645309"/>
    <w:rsid w:val="006462D0"/>
    <w:rsid w:val="00651AEE"/>
    <w:rsid w:val="0065210F"/>
    <w:rsid w:val="00656D28"/>
    <w:rsid w:val="00656E40"/>
    <w:rsid w:val="00660F74"/>
    <w:rsid w:val="006611C3"/>
    <w:rsid w:val="006613C9"/>
    <w:rsid w:val="00662883"/>
    <w:rsid w:val="00663164"/>
    <w:rsid w:val="00664776"/>
    <w:rsid w:val="006657F5"/>
    <w:rsid w:val="006657FE"/>
    <w:rsid w:val="00667639"/>
    <w:rsid w:val="006700CA"/>
    <w:rsid w:val="00673D7A"/>
    <w:rsid w:val="00674D97"/>
    <w:rsid w:val="00675545"/>
    <w:rsid w:val="0067749E"/>
    <w:rsid w:val="00677A26"/>
    <w:rsid w:val="00677CEF"/>
    <w:rsid w:val="00684E30"/>
    <w:rsid w:val="00687655"/>
    <w:rsid w:val="006917B4"/>
    <w:rsid w:val="0069208B"/>
    <w:rsid w:val="006930DC"/>
    <w:rsid w:val="00695027"/>
    <w:rsid w:val="006972F9"/>
    <w:rsid w:val="006A0ED9"/>
    <w:rsid w:val="006A1528"/>
    <w:rsid w:val="006A16F0"/>
    <w:rsid w:val="006A1CE9"/>
    <w:rsid w:val="006A4A26"/>
    <w:rsid w:val="006A5418"/>
    <w:rsid w:val="006A72DB"/>
    <w:rsid w:val="006A736E"/>
    <w:rsid w:val="006A7D38"/>
    <w:rsid w:val="006B17E9"/>
    <w:rsid w:val="006B2DCA"/>
    <w:rsid w:val="006B4417"/>
    <w:rsid w:val="006C0CD8"/>
    <w:rsid w:val="006C113B"/>
    <w:rsid w:val="006C136E"/>
    <w:rsid w:val="006C2927"/>
    <w:rsid w:val="006C37A6"/>
    <w:rsid w:val="006C4E88"/>
    <w:rsid w:val="006C752D"/>
    <w:rsid w:val="006D4501"/>
    <w:rsid w:val="006D5609"/>
    <w:rsid w:val="006D6AC0"/>
    <w:rsid w:val="006E2175"/>
    <w:rsid w:val="006E45FA"/>
    <w:rsid w:val="006E4DD8"/>
    <w:rsid w:val="006E60F9"/>
    <w:rsid w:val="006F45FE"/>
    <w:rsid w:val="00700E63"/>
    <w:rsid w:val="00701C9D"/>
    <w:rsid w:val="00702BC3"/>
    <w:rsid w:val="007050D3"/>
    <w:rsid w:val="007070DB"/>
    <w:rsid w:val="00707B44"/>
    <w:rsid w:val="00710543"/>
    <w:rsid w:val="00710856"/>
    <w:rsid w:val="00714BAD"/>
    <w:rsid w:val="007156C7"/>
    <w:rsid w:val="00716AF3"/>
    <w:rsid w:val="00720A78"/>
    <w:rsid w:val="0072111B"/>
    <w:rsid w:val="0072259D"/>
    <w:rsid w:val="00723634"/>
    <w:rsid w:val="00724961"/>
    <w:rsid w:val="00730A53"/>
    <w:rsid w:val="007313B6"/>
    <w:rsid w:val="00732758"/>
    <w:rsid w:val="00732CE5"/>
    <w:rsid w:val="0073525B"/>
    <w:rsid w:val="00735F55"/>
    <w:rsid w:val="007432A8"/>
    <w:rsid w:val="007452CC"/>
    <w:rsid w:val="007469E2"/>
    <w:rsid w:val="00746F8F"/>
    <w:rsid w:val="00750BA6"/>
    <w:rsid w:val="0075147C"/>
    <w:rsid w:val="00752325"/>
    <w:rsid w:val="00753DB8"/>
    <w:rsid w:val="00753DC2"/>
    <w:rsid w:val="007547DE"/>
    <w:rsid w:val="00756BB6"/>
    <w:rsid w:val="00756BCC"/>
    <w:rsid w:val="00757F7A"/>
    <w:rsid w:val="00762C09"/>
    <w:rsid w:val="00762D5E"/>
    <w:rsid w:val="00766027"/>
    <w:rsid w:val="0076790E"/>
    <w:rsid w:val="00771C84"/>
    <w:rsid w:val="0077455A"/>
    <w:rsid w:val="007800D6"/>
    <w:rsid w:val="00780A7B"/>
    <w:rsid w:val="00781AF5"/>
    <w:rsid w:val="0078383E"/>
    <w:rsid w:val="007843B6"/>
    <w:rsid w:val="007847D6"/>
    <w:rsid w:val="00784FF9"/>
    <w:rsid w:val="00796220"/>
    <w:rsid w:val="007A08A2"/>
    <w:rsid w:val="007A18BE"/>
    <w:rsid w:val="007A266D"/>
    <w:rsid w:val="007A4698"/>
    <w:rsid w:val="007A5664"/>
    <w:rsid w:val="007B00F7"/>
    <w:rsid w:val="007B082D"/>
    <w:rsid w:val="007B272B"/>
    <w:rsid w:val="007B42A3"/>
    <w:rsid w:val="007B4D58"/>
    <w:rsid w:val="007B6ADD"/>
    <w:rsid w:val="007C0920"/>
    <w:rsid w:val="007C2B59"/>
    <w:rsid w:val="007C4C94"/>
    <w:rsid w:val="007C4D74"/>
    <w:rsid w:val="007C689F"/>
    <w:rsid w:val="007C71F1"/>
    <w:rsid w:val="007D15BE"/>
    <w:rsid w:val="007D280F"/>
    <w:rsid w:val="007D4AAC"/>
    <w:rsid w:val="007D71A3"/>
    <w:rsid w:val="007E1CFD"/>
    <w:rsid w:val="007E2A6D"/>
    <w:rsid w:val="007E2F8F"/>
    <w:rsid w:val="007E3AA1"/>
    <w:rsid w:val="007E3E9E"/>
    <w:rsid w:val="007E65D7"/>
    <w:rsid w:val="007F0C17"/>
    <w:rsid w:val="007F7746"/>
    <w:rsid w:val="007F7E5B"/>
    <w:rsid w:val="0080117C"/>
    <w:rsid w:val="008019E4"/>
    <w:rsid w:val="00805756"/>
    <w:rsid w:val="00805AD4"/>
    <w:rsid w:val="008060DD"/>
    <w:rsid w:val="00807590"/>
    <w:rsid w:val="00811049"/>
    <w:rsid w:val="008120FD"/>
    <w:rsid w:val="00812585"/>
    <w:rsid w:val="008131DC"/>
    <w:rsid w:val="0081485B"/>
    <w:rsid w:val="00815D9E"/>
    <w:rsid w:val="00821FCB"/>
    <w:rsid w:val="0082273E"/>
    <w:rsid w:val="00823B63"/>
    <w:rsid w:val="0082491C"/>
    <w:rsid w:val="00826C84"/>
    <w:rsid w:val="00830127"/>
    <w:rsid w:val="00832D94"/>
    <w:rsid w:val="0083495C"/>
    <w:rsid w:val="008369E6"/>
    <w:rsid w:val="00836D8D"/>
    <w:rsid w:val="008373CC"/>
    <w:rsid w:val="00842EFB"/>
    <w:rsid w:val="008458AA"/>
    <w:rsid w:val="008460A5"/>
    <w:rsid w:val="008473D9"/>
    <w:rsid w:val="00853078"/>
    <w:rsid w:val="00854152"/>
    <w:rsid w:val="008547E4"/>
    <w:rsid w:val="00855E73"/>
    <w:rsid w:val="0086020F"/>
    <w:rsid w:val="00862722"/>
    <w:rsid w:val="008711EF"/>
    <w:rsid w:val="008720A1"/>
    <w:rsid w:val="008722C8"/>
    <w:rsid w:val="0087269C"/>
    <w:rsid w:val="008728E8"/>
    <w:rsid w:val="00881791"/>
    <w:rsid w:val="00882277"/>
    <w:rsid w:val="00884CA4"/>
    <w:rsid w:val="00884FBA"/>
    <w:rsid w:val="00886891"/>
    <w:rsid w:val="00892E0B"/>
    <w:rsid w:val="00895546"/>
    <w:rsid w:val="00895596"/>
    <w:rsid w:val="0089774B"/>
    <w:rsid w:val="008978A2"/>
    <w:rsid w:val="00897F46"/>
    <w:rsid w:val="008A1C13"/>
    <w:rsid w:val="008A2285"/>
    <w:rsid w:val="008A545E"/>
    <w:rsid w:val="008A62E5"/>
    <w:rsid w:val="008A65FA"/>
    <w:rsid w:val="008A70D0"/>
    <w:rsid w:val="008B0730"/>
    <w:rsid w:val="008B10F2"/>
    <w:rsid w:val="008B1A30"/>
    <w:rsid w:val="008B3233"/>
    <w:rsid w:val="008B332D"/>
    <w:rsid w:val="008B4991"/>
    <w:rsid w:val="008C05C6"/>
    <w:rsid w:val="008C3D13"/>
    <w:rsid w:val="008C4098"/>
    <w:rsid w:val="008C44A9"/>
    <w:rsid w:val="008D0101"/>
    <w:rsid w:val="008D0DE4"/>
    <w:rsid w:val="008D34FB"/>
    <w:rsid w:val="008D4394"/>
    <w:rsid w:val="008D4AC0"/>
    <w:rsid w:val="008D57E5"/>
    <w:rsid w:val="008D7B28"/>
    <w:rsid w:val="008E186C"/>
    <w:rsid w:val="008E40B7"/>
    <w:rsid w:val="008E7C6B"/>
    <w:rsid w:val="008F4C5E"/>
    <w:rsid w:val="008F5A95"/>
    <w:rsid w:val="008F5CF0"/>
    <w:rsid w:val="008F7587"/>
    <w:rsid w:val="0090106A"/>
    <w:rsid w:val="00902C2C"/>
    <w:rsid w:val="009030B0"/>
    <w:rsid w:val="00907B4E"/>
    <w:rsid w:val="00910EAD"/>
    <w:rsid w:val="00911E1D"/>
    <w:rsid w:val="00914DFD"/>
    <w:rsid w:val="009157FC"/>
    <w:rsid w:val="00916878"/>
    <w:rsid w:val="0091701C"/>
    <w:rsid w:val="009251E4"/>
    <w:rsid w:val="0092755F"/>
    <w:rsid w:val="0093000E"/>
    <w:rsid w:val="009302F4"/>
    <w:rsid w:val="00930903"/>
    <w:rsid w:val="00930ACA"/>
    <w:rsid w:val="00930B88"/>
    <w:rsid w:val="0093423C"/>
    <w:rsid w:val="0093467F"/>
    <w:rsid w:val="0093495D"/>
    <w:rsid w:val="0093745E"/>
    <w:rsid w:val="00940586"/>
    <w:rsid w:val="0094111A"/>
    <w:rsid w:val="009433F0"/>
    <w:rsid w:val="0095153F"/>
    <w:rsid w:val="009520EC"/>
    <w:rsid w:val="00952346"/>
    <w:rsid w:val="00953742"/>
    <w:rsid w:val="00953E0D"/>
    <w:rsid w:val="009542AC"/>
    <w:rsid w:val="0095517D"/>
    <w:rsid w:val="00955260"/>
    <w:rsid w:val="00956972"/>
    <w:rsid w:val="00957A48"/>
    <w:rsid w:val="00961A5C"/>
    <w:rsid w:val="00970BDF"/>
    <w:rsid w:val="00970CE1"/>
    <w:rsid w:val="00975E2F"/>
    <w:rsid w:val="00976AF3"/>
    <w:rsid w:val="00981685"/>
    <w:rsid w:val="00983869"/>
    <w:rsid w:val="009841E5"/>
    <w:rsid w:val="00984716"/>
    <w:rsid w:val="00984877"/>
    <w:rsid w:val="00985328"/>
    <w:rsid w:val="00986C4D"/>
    <w:rsid w:val="009908EA"/>
    <w:rsid w:val="0099135A"/>
    <w:rsid w:val="00991A00"/>
    <w:rsid w:val="00992825"/>
    <w:rsid w:val="009937CF"/>
    <w:rsid w:val="00993D50"/>
    <w:rsid w:val="0099627B"/>
    <w:rsid w:val="0099644E"/>
    <w:rsid w:val="0099780B"/>
    <w:rsid w:val="009A0980"/>
    <w:rsid w:val="009A2AF6"/>
    <w:rsid w:val="009A49C1"/>
    <w:rsid w:val="009A4B07"/>
    <w:rsid w:val="009B0DCC"/>
    <w:rsid w:val="009B154C"/>
    <w:rsid w:val="009B1939"/>
    <w:rsid w:val="009B2434"/>
    <w:rsid w:val="009B5053"/>
    <w:rsid w:val="009B7F22"/>
    <w:rsid w:val="009C1513"/>
    <w:rsid w:val="009C7AB7"/>
    <w:rsid w:val="009D1A57"/>
    <w:rsid w:val="009D1AF1"/>
    <w:rsid w:val="009D4E39"/>
    <w:rsid w:val="009E0A82"/>
    <w:rsid w:val="009E1C40"/>
    <w:rsid w:val="009E31C0"/>
    <w:rsid w:val="009E35FD"/>
    <w:rsid w:val="009E5A5B"/>
    <w:rsid w:val="009E6E40"/>
    <w:rsid w:val="009E7EAA"/>
    <w:rsid w:val="009F2017"/>
    <w:rsid w:val="009F4EB9"/>
    <w:rsid w:val="009F634B"/>
    <w:rsid w:val="00A00DBC"/>
    <w:rsid w:val="00A01F40"/>
    <w:rsid w:val="00A03BA7"/>
    <w:rsid w:val="00A077E4"/>
    <w:rsid w:val="00A07DA1"/>
    <w:rsid w:val="00A103D0"/>
    <w:rsid w:val="00A1242C"/>
    <w:rsid w:val="00A1493F"/>
    <w:rsid w:val="00A34349"/>
    <w:rsid w:val="00A34ACF"/>
    <w:rsid w:val="00A3623E"/>
    <w:rsid w:val="00A364CB"/>
    <w:rsid w:val="00A37561"/>
    <w:rsid w:val="00A401AA"/>
    <w:rsid w:val="00A41065"/>
    <w:rsid w:val="00A42053"/>
    <w:rsid w:val="00A42CFA"/>
    <w:rsid w:val="00A42DB2"/>
    <w:rsid w:val="00A43D35"/>
    <w:rsid w:val="00A51239"/>
    <w:rsid w:val="00A51576"/>
    <w:rsid w:val="00A51751"/>
    <w:rsid w:val="00A57764"/>
    <w:rsid w:val="00A57B20"/>
    <w:rsid w:val="00A706C1"/>
    <w:rsid w:val="00A717B2"/>
    <w:rsid w:val="00A73406"/>
    <w:rsid w:val="00A7433F"/>
    <w:rsid w:val="00A76D0C"/>
    <w:rsid w:val="00A81DBB"/>
    <w:rsid w:val="00A87554"/>
    <w:rsid w:val="00A878D1"/>
    <w:rsid w:val="00A90C8F"/>
    <w:rsid w:val="00A915E3"/>
    <w:rsid w:val="00A925D9"/>
    <w:rsid w:val="00A95D09"/>
    <w:rsid w:val="00A96216"/>
    <w:rsid w:val="00AA1CA2"/>
    <w:rsid w:val="00AA237E"/>
    <w:rsid w:val="00AA6626"/>
    <w:rsid w:val="00AB37BC"/>
    <w:rsid w:val="00AB3FA8"/>
    <w:rsid w:val="00AB55F3"/>
    <w:rsid w:val="00AC16A8"/>
    <w:rsid w:val="00AC1A02"/>
    <w:rsid w:val="00AC33C2"/>
    <w:rsid w:val="00AC626C"/>
    <w:rsid w:val="00AC667A"/>
    <w:rsid w:val="00AD0682"/>
    <w:rsid w:val="00AD68EB"/>
    <w:rsid w:val="00AD706C"/>
    <w:rsid w:val="00AD7A56"/>
    <w:rsid w:val="00AE5A9B"/>
    <w:rsid w:val="00AE79F5"/>
    <w:rsid w:val="00AF2CCF"/>
    <w:rsid w:val="00AF3D5C"/>
    <w:rsid w:val="00AF5026"/>
    <w:rsid w:val="00AF7F71"/>
    <w:rsid w:val="00B008D0"/>
    <w:rsid w:val="00B03200"/>
    <w:rsid w:val="00B0430B"/>
    <w:rsid w:val="00B04E73"/>
    <w:rsid w:val="00B11C74"/>
    <w:rsid w:val="00B11D70"/>
    <w:rsid w:val="00B12AAA"/>
    <w:rsid w:val="00B133BE"/>
    <w:rsid w:val="00B17DA6"/>
    <w:rsid w:val="00B2301C"/>
    <w:rsid w:val="00B265C1"/>
    <w:rsid w:val="00B279E8"/>
    <w:rsid w:val="00B37F99"/>
    <w:rsid w:val="00B40FA0"/>
    <w:rsid w:val="00B41FC1"/>
    <w:rsid w:val="00B42071"/>
    <w:rsid w:val="00B42A51"/>
    <w:rsid w:val="00B43C67"/>
    <w:rsid w:val="00B52184"/>
    <w:rsid w:val="00B5382E"/>
    <w:rsid w:val="00B545C1"/>
    <w:rsid w:val="00B548D5"/>
    <w:rsid w:val="00B5502C"/>
    <w:rsid w:val="00B560C3"/>
    <w:rsid w:val="00B567B1"/>
    <w:rsid w:val="00B576B6"/>
    <w:rsid w:val="00B606D5"/>
    <w:rsid w:val="00B61AFF"/>
    <w:rsid w:val="00B65B50"/>
    <w:rsid w:val="00B666C8"/>
    <w:rsid w:val="00B66BFB"/>
    <w:rsid w:val="00B71629"/>
    <w:rsid w:val="00B72A4D"/>
    <w:rsid w:val="00B73F35"/>
    <w:rsid w:val="00B7655E"/>
    <w:rsid w:val="00B80A28"/>
    <w:rsid w:val="00B8319B"/>
    <w:rsid w:val="00B8560E"/>
    <w:rsid w:val="00B9062E"/>
    <w:rsid w:val="00B91BED"/>
    <w:rsid w:val="00B931C9"/>
    <w:rsid w:val="00B93BA7"/>
    <w:rsid w:val="00B93E13"/>
    <w:rsid w:val="00B94F71"/>
    <w:rsid w:val="00B96030"/>
    <w:rsid w:val="00B9739B"/>
    <w:rsid w:val="00B97BB4"/>
    <w:rsid w:val="00BA1486"/>
    <w:rsid w:val="00BA323C"/>
    <w:rsid w:val="00BA511F"/>
    <w:rsid w:val="00BA6A05"/>
    <w:rsid w:val="00BA7EFA"/>
    <w:rsid w:val="00BB090D"/>
    <w:rsid w:val="00BB4E2B"/>
    <w:rsid w:val="00BB6346"/>
    <w:rsid w:val="00BC345C"/>
    <w:rsid w:val="00BC61B8"/>
    <w:rsid w:val="00BC6F0E"/>
    <w:rsid w:val="00BD0776"/>
    <w:rsid w:val="00BD12CA"/>
    <w:rsid w:val="00BD1C9C"/>
    <w:rsid w:val="00BD2310"/>
    <w:rsid w:val="00BD3109"/>
    <w:rsid w:val="00BD59CB"/>
    <w:rsid w:val="00BD7547"/>
    <w:rsid w:val="00BE2548"/>
    <w:rsid w:val="00BE3019"/>
    <w:rsid w:val="00BE37A4"/>
    <w:rsid w:val="00BE725C"/>
    <w:rsid w:val="00BE74B3"/>
    <w:rsid w:val="00BF3043"/>
    <w:rsid w:val="00BF348A"/>
    <w:rsid w:val="00BF3BE9"/>
    <w:rsid w:val="00BF5F4D"/>
    <w:rsid w:val="00C04F74"/>
    <w:rsid w:val="00C0609E"/>
    <w:rsid w:val="00C0699B"/>
    <w:rsid w:val="00C121F5"/>
    <w:rsid w:val="00C12591"/>
    <w:rsid w:val="00C179BC"/>
    <w:rsid w:val="00C252EB"/>
    <w:rsid w:val="00C31158"/>
    <w:rsid w:val="00C3146E"/>
    <w:rsid w:val="00C33B4C"/>
    <w:rsid w:val="00C42086"/>
    <w:rsid w:val="00C428A4"/>
    <w:rsid w:val="00C52360"/>
    <w:rsid w:val="00C531A0"/>
    <w:rsid w:val="00C54351"/>
    <w:rsid w:val="00C54803"/>
    <w:rsid w:val="00C551C7"/>
    <w:rsid w:val="00C55CCC"/>
    <w:rsid w:val="00C608AB"/>
    <w:rsid w:val="00C60BF2"/>
    <w:rsid w:val="00C70A96"/>
    <w:rsid w:val="00C726F6"/>
    <w:rsid w:val="00C75121"/>
    <w:rsid w:val="00C80F47"/>
    <w:rsid w:val="00C819C8"/>
    <w:rsid w:val="00C8384D"/>
    <w:rsid w:val="00C845BB"/>
    <w:rsid w:val="00C85F2B"/>
    <w:rsid w:val="00C864D8"/>
    <w:rsid w:val="00C86748"/>
    <w:rsid w:val="00C87820"/>
    <w:rsid w:val="00C87B33"/>
    <w:rsid w:val="00C87F89"/>
    <w:rsid w:val="00C90F13"/>
    <w:rsid w:val="00C93AE3"/>
    <w:rsid w:val="00C9448F"/>
    <w:rsid w:val="00C94A06"/>
    <w:rsid w:val="00C94F66"/>
    <w:rsid w:val="00C95419"/>
    <w:rsid w:val="00C95516"/>
    <w:rsid w:val="00C97777"/>
    <w:rsid w:val="00C97B25"/>
    <w:rsid w:val="00CA6FAC"/>
    <w:rsid w:val="00CB3C36"/>
    <w:rsid w:val="00CB4003"/>
    <w:rsid w:val="00CB5608"/>
    <w:rsid w:val="00CB6332"/>
    <w:rsid w:val="00CC13D1"/>
    <w:rsid w:val="00CC43EE"/>
    <w:rsid w:val="00CC574E"/>
    <w:rsid w:val="00CC5984"/>
    <w:rsid w:val="00CC676F"/>
    <w:rsid w:val="00CD047D"/>
    <w:rsid w:val="00CD13BA"/>
    <w:rsid w:val="00CD2542"/>
    <w:rsid w:val="00CD30E3"/>
    <w:rsid w:val="00CD477B"/>
    <w:rsid w:val="00CD4A3F"/>
    <w:rsid w:val="00CE0D7C"/>
    <w:rsid w:val="00CE21A8"/>
    <w:rsid w:val="00CE3252"/>
    <w:rsid w:val="00CF048D"/>
    <w:rsid w:val="00CF195C"/>
    <w:rsid w:val="00CF2D6D"/>
    <w:rsid w:val="00CF4148"/>
    <w:rsid w:val="00CF4C64"/>
    <w:rsid w:val="00D04681"/>
    <w:rsid w:val="00D0537E"/>
    <w:rsid w:val="00D05C85"/>
    <w:rsid w:val="00D06768"/>
    <w:rsid w:val="00D10E54"/>
    <w:rsid w:val="00D13666"/>
    <w:rsid w:val="00D1396E"/>
    <w:rsid w:val="00D14D2D"/>
    <w:rsid w:val="00D17907"/>
    <w:rsid w:val="00D17EA9"/>
    <w:rsid w:val="00D210DE"/>
    <w:rsid w:val="00D22003"/>
    <w:rsid w:val="00D22521"/>
    <w:rsid w:val="00D24E67"/>
    <w:rsid w:val="00D259D8"/>
    <w:rsid w:val="00D33B7B"/>
    <w:rsid w:val="00D33E92"/>
    <w:rsid w:val="00D42B90"/>
    <w:rsid w:val="00D42E12"/>
    <w:rsid w:val="00D43A53"/>
    <w:rsid w:val="00D43A9A"/>
    <w:rsid w:val="00D43F5E"/>
    <w:rsid w:val="00D508B9"/>
    <w:rsid w:val="00D521EB"/>
    <w:rsid w:val="00D54A54"/>
    <w:rsid w:val="00D55607"/>
    <w:rsid w:val="00D562BC"/>
    <w:rsid w:val="00D60967"/>
    <w:rsid w:val="00D61C4D"/>
    <w:rsid w:val="00D638CE"/>
    <w:rsid w:val="00D63F2E"/>
    <w:rsid w:val="00D663FD"/>
    <w:rsid w:val="00D67FA5"/>
    <w:rsid w:val="00D70539"/>
    <w:rsid w:val="00D73BAE"/>
    <w:rsid w:val="00D74284"/>
    <w:rsid w:val="00D7441B"/>
    <w:rsid w:val="00D8027D"/>
    <w:rsid w:val="00D80F67"/>
    <w:rsid w:val="00D84CE8"/>
    <w:rsid w:val="00D84D9B"/>
    <w:rsid w:val="00D84FDB"/>
    <w:rsid w:val="00D8522C"/>
    <w:rsid w:val="00D8586A"/>
    <w:rsid w:val="00D85C5D"/>
    <w:rsid w:val="00D90169"/>
    <w:rsid w:val="00D915CD"/>
    <w:rsid w:val="00D93993"/>
    <w:rsid w:val="00D96F50"/>
    <w:rsid w:val="00D973F3"/>
    <w:rsid w:val="00D97714"/>
    <w:rsid w:val="00DA106A"/>
    <w:rsid w:val="00DA107F"/>
    <w:rsid w:val="00DA192C"/>
    <w:rsid w:val="00DA2C15"/>
    <w:rsid w:val="00DA37E0"/>
    <w:rsid w:val="00DA4698"/>
    <w:rsid w:val="00DA60A5"/>
    <w:rsid w:val="00DA60F2"/>
    <w:rsid w:val="00DA613E"/>
    <w:rsid w:val="00DB57EA"/>
    <w:rsid w:val="00DB7CE6"/>
    <w:rsid w:val="00DC2E05"/>
    <w:rsid w:val="00DC71CC"/>
    <w:rsid w:val="00DD0CA4"/>
    <w:rsid w:val="00DD2B91"/>
    <w:rsid w:val="00DD3FC6"/>
    <w:rsid w:val="00DD4E0E"/>
    <w:rsid w:val="00DE22FD"/>
    <w:rsid w:val="00DE6564"/>
    <w:rsid w:val="00DE7407"/>
    <w:rsid w:val="00DF0EBE"/>
    <w:rsid w:val="00DF6C0B"/>
    <w:rsid w:val="00E0765B"/>
    <w:rsid w:val="00E077B5"/>
    <w:rsid w:val="00E0794A"/>
    <w:rsid w:val="00E1161D"/>
    <w:rsid w:val="00E13663"/>
    <w:rsid w:val="00E1428D"/>
    <w:rsid w:val="00E15EA0"/>
    <w:rsid w:val="00E1797C"/>
    <w:rsid w:val="00E23CC1"/>
    <w:rsid w:val="00E254DB"/>
    <w:rsid w:val="00E2645E"/>
    <w:rsid w:val="00E312F4"/>
    <w:rsid w:val="00E31C25"/>
    <w:rsid w:val="00E32167"/>
    <w:rsid w:val="00E330E3"/>
    <w:rsid w:val="00E33943"/>
    <w:rsid w:val="00E33B2D"/>
    <w:rsid w:val="00E34433"/>
    <w:rsid w:val="00E40383"/>
    <w:rsid w:val="00E41A6A"/>
    <w:rsid w:val="00E43652"/>
    <w:rsid w:val="00E445C9"/>
    <w:rsid w:val="00E45A45"/>
    <w:rsid w:val="00E45B74"/>
    <w:rsid w:val="00E45F54"/>
    <w:rsid w:val="00E4606A"/>
    <w:rsid w:val="00E504B1"/>
    <w:rsid w:val="00E52CFF"/>
    <w:rsid w:val="00E53B23"/>
    <w:rsid w:val="00E53C5E"/>
    <w:rsid w:val="00E55231"/>
    <w:rsid w:val="00E56163"/>
    <w:rsid w:val="00E5757B"/>
    <w:rsid w:val="00E57BEB"/>
    <w:rsid w:val="00E67ADF"/>
    <w:rsid w:val="00E7170D"/>
    <w:rsid w:val="00E719CE"/>
    <w:rsid w:val="00E74157"/>
    <w:rsid w:val="00E74651"/>
    <w:rsid w:val="00E76A02"/>
    <w:rsid w:val="00E7779C"/>
    <w:rsid w:val="00E81325"/>
    <w:rsid w:val="00E81AD0"/>
    <w:rsid w:val="00E825B6"/>
    <w:rsid w:val="00E835FA"/>
    <w:rsid w:val="00E84763"/>
    <w:rsid w:val="00E84C85"/>
    <w:rsid w:val="00E8576A"/>
    <w:rsid w:val="00E872A0"/>
    <w:rsid w:val="00E8795B"/>
    <w:rsid w:val="00E91953"/>
    <w:rsid w:val="00E9282F"/>
    <w:rsid w:val="00E94AAA"/>
    <w:rsid w:val="00E95B44"/>
    <w:rsid w:val="00E9759B"/>
    <w:rsid w:val="00EA30C6"/>
    <w:rsid w:val="00EA58D4"/>
    <w:rsid w:val="00EB0458"/>
    <w:rsid w:val="00EB1A40"/>
    <w:rsid w:val="00EB32A9"/>
    <w:rsid w:val="00EB36B5"/>
    <w:rsid w:val="00EB4D1C"/>
    <w:rsid w:val="00EB5BA7"/>
    <w:rsid w:val="00EB7776"/>
    <w:rsid w:val="00EC05C8"/>
    <w:rsid w:val="00ED1B7E"/>
    <w:rsid w:val="00ED3C69"/>
    <w:rsid w:val="00ED4DEF"/>
    <w:rsid w:val="00ED5346"/>
    <w:rsid w:val="00ED5D39"/>
    <w:rsid w:val="00EE138D"/>
    <w:rsid w:val="00EE661E"/>
    <w:rsid w:val="00EF097F"/>
    <w:rsid w:val="00EF0982"/>
    <w:rsid w:val="00EF2856"/>
    <w:rsid w:val="00EF5204"/>
    <w:rsid w:val="00F0574A"/>
    <w:rsid w:val="00F06126"/>
    <w:rsid w:val="00F10FDF"/>
    <w:rsid w:val="00F1345E"/>
    <w:rsid w:val="00F240B2"/>
    <w:rsid w:val="00F2627C"/>
    <w:rsid w:val="00F31109"/>
    <w:rsid w:val="00F328CC"/>
    <w:rsid w:val="00F36291"/>
    <w:rsid w:val="00F36571"/>
    <w:rsid w:val="00F37737"/>
    <w:rsid w:val="00F443AD"/>
    <w:rsid w:val="00F46EA7"/>
    <w:rsid w:val="00F47A0C"/>
    <w:rsid w:val="00F50629"/>
    <w:rsid w:val="00F50EAB"/>
    <w:rsid w:val="00F50F39"/>
    <w:rsid w:val="00F53034"/>
    <w:rsid w:val="00F56889"/>
    <w:rsid w:val="00F57B40"/>
    <w:rsid w:val="00F606BD"/>
    <w:rsid w:val="00F677C8"/>
    <w:rsid w:val="00F74A7E"/>
    <w:rsid w:val="00F75D81"/>
    <w:rsid w:val="00F77DD7"/>
    <w:rsid w:val="00F8029E"/>
    <w:rsid w:val="00F808E4"/>
    <w:rsid w:val="00F846B5"/>
    <w:rsid w:val="00F87173"/>
    <w:rsid w:val="00FA2D29"/>
    <w:rsid w:val="00FB1888"/>
    <w:rsid w:val="00FB1989"/>
    <w:rsid w:val="00FB4034"/>
    <w:rsid w:val="00FB5E6A"/>
    <w:rsid w:val="00FC1E80"/>
    <w:rsid w:val="00FC29E3"/>
    <w:rsid w:val="00FC6C8A"/>
    <w:rsid w:val="00FD0FB6"/>
    <w:rsid w:val="00FD1BC3"/>
    <w:rsid w:val="00FE0313"/>
    <w:rsid w:val="00FE11B9"/>
    <w:rsid w:val="00FE2AAA"/>
    <w:rsid w:val="00FE4598"/>
    <w:rsid w:val="00FF5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594"/>
    <w:pPr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F235E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F235E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120FD"/>
    <w:pPr>
      <w:keepNext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F235E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F235E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58AA"/>
    <w:rPr>
      <w:rFonts w:asciiTheme="minorHAnsi" w:eastAsiaTheme="minorEastAsia" w:hAnsiTheme="minorHAnsi" w:cstheme="minorBidi"/>
      <w:b/>
      <w:bCs/>
    </w:rPr>
  </w:style>
  <w:style w:type="paragraph" w:styleId="Header">
    <w:name w:val="header"/>
    <w:basedOn w:val="Normal"/>
    <w:link w:val="HeaderChar"/>
    <w:uiPriority w:val="99"/>
    <w:rsid w:val="008120F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24E6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120F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120FD"/>
    <w:rPr>
      <w:sz w:val="24"/>
      <w:szCs w:val="24"/>
      <w:lang w:val="fr-FR" w:eastAsia="fr-FR"/>
    </w:rPr>
  </w:style>
  <w:style w:type="paragraph" w:styleId="BalloonText">
    <w:name w:val="Balloon Text"/>
    <w:basedOn w:val="Normal"/>
    <w:link w:val="BalloonTextChar"/>
    <w:uiPriority w:val="99"/>
    <w:semiHidden/>
    <w:rsid w:val="006359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359A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7E2F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E2F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E2F8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E2F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E2F8F"/>
    <w:rPr>
      <w:b/>
      <w:bCs/>
    </w:rPr>
  </w:style>
  <w:style w:type="paragraph" w:styleId="ListNumber">
    <w:name w:val="List Number"/>
    <w:basedOn w:val="Normal"/>
    <w:uiPriority w:val="99"/>
    <w:rsid w:val="003539B7"/>
    <w:pPr>
      <w:jc w:val="left"/>
    </w:pPr>
  </w:style>
  <w:style w:type="paragraph" w:customStyle="1" w:styleId="acte">
    <w:name w:val="acte §"/>
    <w:basedOn w:val="Normal"/>
    <w:uiPriority w:val="99"/>
    <w:rsid w:val="007E2A6D"/>
    <w:pPr>
      <w:spacing w:after="120"/>
    </w:pPr>
    <w:rPr>
      <w:rFonts w:ascii="Arial" w:hAnsi="Arial" w:cs="Arial"/>
      <w:sz w:val="20"/>
      <w:szCs w:val="20"/>
    </w:rPr>
  </w:style>
  <w:style w:type="paragraph" w:styleId="ListParagraph">
    <w:name w:val="List Paragraph"/>
    <w:basedOn w:val="Normal"/>
    <w:link w:val="ListParagraphChar"/>
    <w:uiPriority w:val="99"/>
    <w:qFormat/>
    <w:rsid w:val="00203C2A"/>
    <w:pPr>
      <w:ind w:left="708"/>
    </w:pPr>
  </w:style>
  <w:style w:type="paragraph" w:styleId="BodyText">
    <w:name w:val="Body Text"/>
    <w:basedOn w:val="Normal"/>
    <w:link w:val="BodyTextChar"/>
    <w:uiPriority w:val="99"/>
    <w:rsid w:val="001F235E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F235E"/>
    <w:rPr>
      <w:sz w:val="24"/>
      <w:szCs w:val="24"/>
    </w:rPr>
  </w:style>
  <w:style w:type="table" w:styleId="TableGrid">
    <w:name w:val="Table Grid"/>
    <w:basedOn w:val="TableNormal"/>
    <w:uiPriority w:val="99"/>
    <w:rsid w:val="00476F7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Normal"/>
    <w:link w:val="Style1Car"/>
    <w:uiPriority w:val="99"/>
    <w:rsid w:val="007B42A3"/>
    <w:rPr>
      <w:rFonts w:ascii="Calibri" w:hAnsi="Calibri" w:cs="Calibri"/>
      <w:lang w:eastAsia="en-US"/>
    </w:rPr>
  </w:style>
  <w:style w:type="character" w:customStyle="1" w:styleId="Style1Car">
    <w:name w:val="Style1 Car"/>
    <w:link w:val="Style1"/>
    <w:uiPriority w:val="99"/>
    <w:locked/>
    <w:rsid w:val="007B42A3"/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ListParagraphChar">
    <w:name w:val="List Paragraph Char"/>
    <w:link w:val="ListParagraph"/>
    <w:uiPriority w:val="99"/>
    <w:locked/>
    <w:rsid w:val="007B42A3"/>
    <w:rPr>
      <w:sz w:val="24"/>
      <w:szCs w:val="24"/>
    </w:rPr>
  </w:style>
  <w:style w:type="table" w:customStyle="1" w:styleId="Grilledutableau1">
    <w:name w:val="Grille du tableau1"/>
    <w:uiPriority w:val="99"/>
    <w:rsid w:val="00C531A0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042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384</Words>
  <Characters>2117</Characters>
  <Application>Microsoft Office Outlook</Application>
  <DocSecurity>0</DocSecurity>
  <Lines>0</Lines>
  <Paragraphs>0</Paragraphs>
  <ScaleCrop>false</ScaleCrop>
  <Company>La Banque Postale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TRAME* DE DÉLIBÉRATION D’EMPRUNT</dc:title>
  <dc:subject/>
  <dc:creator>VJAU807</dc:creator>
  <cp:keywords/>
  <dc:description/>
  <cp:lastModifiedBy>gliot</cp:lastModifiedBy>
  <cp:revision>2</cp:revision>
  <cp:lastPrinted>2013-08-07T15:00:00Z</cp:lastPrinted>
  <dcterms:created xsi:type="dcterms:W3CDTF">2022-02-15T11:22:00Z</dcterms:created>
  <dcterms:modified xsi:type="dcterms:W3CDTF">2022-02-15T11:22:00Z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0428da-ac0f-4a84-a429-a80e20cb35de_Enabled">
    <vt:lpwstr>True</vt:lpwstr>
  </property>
  <property fmtid="{D5CDD505-2E9C-101B-9397-08002B2CF9AE}" pid="3" name="MSIP_Label_ee0428da-ac0f-4a84-a429-a80e20cb35de_SiteId">
    <vt:lpwstr>80c03608-5f64-40bb-9c70-9394abe6011c</vt:lpwstr>
  </property>
  <property fmtid="{D5CDD505-2E9C-101B-9397-08002B2CF9AE}" pid="4" name="MSIP_Label_ee0428da-ac0f-4a84-a429-a80e20cb35de_Owner">
    <vt:lpwstr>cathy.dore@labanquepostale.fr</vt:lpwstr>
  </property>
  <property fmtid="{D5CDD505-2E9C-101B-9397-08002B2CF9AE}" pid="5" name="MSIP_Label_ee0428da-ac0f-4a84-a429-a80e20cb35de_SetDate">
    <vt:lpwstr>2019-12-26T16:01:05.5471963Z</vt:lpwstr>
  </property>
  <property fmtid="{D5CDD505-2E9C-101B-9397-08002B2CF9AE}" pid="6" name="MSIP_Label_ee0428da-ac0f-4a84-a429-a80e20cb35de_Name">
    <vt:lpwstr>C1 - Interne</vt:lpwstr>
  </property>
  <property fmtid="{D5CDD505-2E9C-101B-9397-08002B2CF9AE}" pid="7" name="MSIP_Label_ee0428da-ac0f-4a84-a429-a80e20cb35de_Application">
    <vt:lpwstr>Microsoft Azure Information Protection</vt:lpwstr>
  </property>
  <property fmtid="{D5CDD505-2E9C-101B-9397-08002B2CF9AE}" pid="8" name="MSIP_Label_ee0428da-ac0f-4a84-a429-a80e20cb35de_Extended_MSFT_Method">
    <vt:lpwstr>Automatic</vt:lpwstr>
  </property>
  <property fmtid="{D5CDD505-2E9C-101B-9397-08002B2CF9AE}" pid="9" name="Sensitivity">
    <vt:lpwstr>C1 - Interne</vt:lpwstr>
  </property>
  <property fmtid="{D5CDD505-2E9C-101B-9397-08002B2CF9AE}" pid="10" name="ContentTypeId">
    <vt:lpwstr>0x010100C7EE3FAFD408ED498F1F6B47C5287BD9</vt:lpwstr>
  </property>
</Properties>
</file>