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20" w:rsidRDefault="005D7520" w:rsidP="00F1505D">
      <w:pPr>
        <w:jc w:val="center"/>
        <w:rPr>
          <w:sz w:val="48"/>
          <w:szCs w:val="4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0" o:spid="_x0000_s1026" type="#_x0000_t75" alt="logo.jpg" style="position:absolute;left:0;text-align:left;margin-left:-32.6pt;margin-top:12.1pt;width:100.45pt;height:86.2pt;z-index:-251658240;visibility:visible" wrapcoords="-161 0 -161 21412 21600 21412 21600 0 -161 0">
            <v:imagedata r:id="rId5" o:title=""/>
            <w10:wrap type="tight"/>
          </v:shape>
        </w:pict>
      </w:r>
    </w:p>
    <w:p w:rsidR="005D7520" w:rsidRDefault="005D7520" w:rsidP="008E657B">
      <w:pPr>
        <w:jc w:val="center"/>
        <w:rPr>
          <w:sz w:val="48"/>
          <w:szCs w:val="48"/>
        </w:rPr>
      </w:pPr>
    </w:p>
    <w:p w:rsidR="005D7520" w:rsidRDefault="005D7520" w:rsidP="008E657B">
      <w:pPr>
        <w:jc w:val="center"/>
        <w:rPr>
          <w:sz w:val="48"/>
          <w:szCs w:val="48"/>
        </w:rPr>
      </w:pPr>
    </w:p>
    <w:p w:rsidR="005D7520" w:rsidRDefault="005D7520" w:rsidP="008E657B">
      <w:pPr>
        <w:jc w:val="center"/>
        <w:rPr>
          <w:sz w:val="48"/>
          <w:szCs w:val="48"/>
        </w:rPr>
      </w:pPr>
    </w:p>
    <w:p w:rsidR="005D7520" w:rsidRDefault="005D7520" w:rsidP="00A14064">
      <w:pPr>
        <w:jc w:val="center"/>
        <w:rPr>
          <w:sz w:val="48"/>
          <w:szCs w:val="48"/>
        </w:rPr>
      </w:pPr>
      <w:r>
        <w:rPr>
          <w:sz w:val="48"/>
          <w:szCs w:val="48"/>
        </w:rPr>
        <w:t>Tenue du bureau de vote</w:t>
      </w:r>
    </w:p>
    <w:p w:rsidR="005D7520" w:rsidRDefault="005D7520" w:rsidP="00A14064">
      <w:pPr>
        <w:jc w:val="center"/>
      </w:pPr>
    </w:p>
    <w:p w:rsidR="005D7520" w:rsidRDefault="005D7520" w:rsidP="00A1406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Elections législatives</w:t>
      </w:r>
    </w:p>
    <w:p w:rsidR="005D7520" w:rsidRDefault="005D7520" w:rsidP="00A1406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30.06.2024</w:t>
      </w:r>
    </w:p>
    <w:p w:rsidR="005D7520" w:rsidRDefault="005D7520" w:rsidP="00F1505D">
      <w:pPr>
        <w:jc w:val="center"/>
        <w:rPr>
          <w:b/>
          <w:bCs/>
          <w:sz w:val="40"/>
          <w:szCs w:val="40"/>
        </w:rPr>
      </w:pPr>
    </w:p>
    <w:p w:rsidR="005D7520" w:rsidRDefault="005D7520" w:rsidP="00F1505D">
      <w:r>
        <w:t xml:space="preserve"> </w:t>
      </w:r>
    </w:p>
    <w:tbl>
      <w:tblPr>
        <w:tblpPr w:leftFromText="141" w:rightFromText="141" w:vertAnchor="text" w:tblpX="106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5"/>
        <w:gridCol w:w="3402"/>
        <w:gridCol w:w="2977"/>
        <w:gridCol w:w="3685"/>
      </w:tblGrid>
      <w:tr w:rsidR="005D7520" w:rsidRPr="0090261F">
        <w:trPr>
          <w:trHeight w:val="972"/>
        </w:trPr>
        <w:tc>
          <w:tcPr>
            <w:tcW w:w="2055" w:type="dxa"/>
            <w:vAlign w:val="center"/>
          </w:tcPr>
          <w:p w:rsidR="005D7520" w:rsidRPr="00FD0E42" w:rsidRDefault="005D7520" w:rsidP="00006F59">
            <w:pPr>
              <w:jc w:val="center"/>
            </w:pPr>
          </w:p>
        </w:tc>
        <w:tc>
          <w:tcPr>
            <w:tcW w:w="3402" w:type="dxa"/>
            <w:vAlign w:val="center"/>
          </w:tcPr>
          <w:p w:rsidR="005D7520" w:rsidRPr="00FD0E42" w:rsidRDefault="005D7520" w:rsidP="00006F59">
            <w:pPr>
              <w:jc w:val="center"/>
            </w:pPr>
            <w:r>
              <w:t>Assesseur</w:t>
            </w:r>
          </w:p>
        </w:tc>
        <w:tc>
          <w:tcPr>
            <w:tcW w:w="2977" w:type="dxa"/>
            <w:vAlign w:val="center"/>
          </w:tcPr>
          <w:p w:rsidR="005D7520" w:rsidRPr="00FD0E42" w:rsidRDefault="005D7520" w:rsidP="00006F59">
            <w:pPr>
              <w:jc w:val="center"/>
            </w:pPr>
            <w:r w:rsidRPr="00FD0E42">
              <w:t>Assesseur</w:t>
            </w:r>
          </w:p>
        </w:tc>
        <w:tc>
          <w:tcPr>
            <w:tcW w:w="3685" w:type="dxa"/>
            <w:vAlign w:val="center"/>
          </w:tcPr>
          <w:p w:rsidR="005D7520" w:rsidRPr="00FD0E42" w:rsidRDefault="005D7520" w:rsidP="00E75259">
            <w:pPr>
              <w:jc w:val="center"/>
            </w:pPr>
            <w:r w:rsidRPr="00FD0E42">
              <w:t>Assesseur</w:t>
            </w:r>
          </w:p>
        </w:tc>
      </w:tr>
      <w:tr w:rsidR="005D7520" w:rsidRPr="0090261F">
        <w:trPr>
          <w:trHeight w:val="1013"/>
        </w:trPr>
        <w:tc>
          <w:tcPr>
            <w:tcW w:w="2055" w:type="dxa"/>
            <w:vAlign w:val="center"/>
          </w:tcPr>
          <w:p w:rsidR="005D7520" w:rsidRPr="00FD0E42" w:rsidRDefault="005D7520" w:rsidP="0073496C">
            <w:pPr>
              <w:ind w:left="-70"/>
              <w:jc w:val="center"/>
            </w:pPr>
            <w:r w:rsidRPr="00FD0E42">
              <w:t xml:space="preserve">8h00 </w:t>
            </w:r>
            <w:r>
              <w:t>-</w:t>
            </w:r>
            <w:r w:rsidRPr="00FD0E42">
              <w:t xml:space="preserve"> 12h00</w:t>
            </w:r>
          </w:p>
        </w:tc>
        <w:tc>
          <w:tcPr>
            <w:tcW w:w="3402" w:type="dxa"/>
            <w:vAlign w:val="center"/>
          </w:tcPr>
          <w:p w:rsidR="005D7520" w:rsidRPr="00FD0E42" w:rsidRDefault="005D7520" w:rsidP="00006F59">
            <w:pPr>
              <w:jc w:val="center"/>
            </w:pPr>
            <w:r>
              <w:t>Gérard LIOT</w:t>
            </w:r>
          </w:p>
        </w:tc>
        <w:tc>
          <w:tcPr>
            <w:tcW w:w="2977" w:type="dxa"/>
            <w:vAlign w:val="center"/>
          </w:tcPr>
          <w:p w:rsidR="005D7520" w:rsidRPr="00FD0E42" w:rsidRDefault="005D7520" w:rsidP="00E75259">
            <w:pPr>
              <w:ind w:left="-71"/>
              <w:jc w:val="center"/>
            </w:pPr>
            <w:r>
              <w:t>Marine DUPUY</w:t>
            </w:r>
          </w:p>
        </w:tc>
        <w:tc>
          <w:tcPr>
            <w:tcW w:w="3685" w:type="dxa"/>
            <w:vAlign w:val="center"/>
          </w:tcPr>
          <w:p w:rsidR="005D7520" w:rsidRPr="00FD0E42" w:rsidRDefault="005D7520" w:rsidP="00006F59">
            <w:pPr>
              <w:jc w:val="center"/>
            </w:pPr>
          </w:p>
        </w:tc>
      </w:tr>
      <w:tr w:rsidR="005D7520" w:rsidRPr="0090261F">
        <w:trPr>
          <w:trHeight w:val="1037"/>
        </w:trPr>
        <w:tc>
          <w:tcPr>
            <w:tcW w:w="2055" w:type="dxa"/>
            <w:vAlign w:val="center"/>
          </w:tcPr>
          <w:p w:rsidR="005D7520" w:rsidRPr="00FD0E42" w:rsidRDefault="005D7520" w:rsidP="0073496C">
            <w:pPr>
              <w:jc w:val="center"/>
            </w:pPr>
            <w:r w:rsidRPr="00FD0E42">
              <w:t xml:space="preserve">12h00 </w:t>
            </w:r>
            <w:r>
              <w:t>-</w:t>
            </w:r>
            <w:r w:rsidRPr="00FD0E42">
              <w:t xml:space="preserve"> 15h00</w:t>
            </w:r>
          </w:p>
        </w:tc>
        <w:tc>
          <w:tcPr>
            <w:tcW w:w="3402" w:type="dxa"/>
            <w:vAlign w:val="center"/>
          </w:tcPr>
          <w:p w:rsidR="005D7520" w:rsidRPr="00FD0E42" w:rsidRDefault="005D7520" w:rsidP="00006F59">
            <w:pPr>
              <w:jc w:val="center"/>
            </w:pPr>
            <w:r>
              <w:t>Damien CHAMBRE</w:t>
            </w:r>
          </w:p>
        </w:tc>
        <w:tc>
          <w:tcPr>
            <w:tcW w:w="2977" w:type="dxa"/>
            <w:vAlign w:val="center"/>
          </w:tcPr>
          <w:p w:rsidR="005D7520" w:rsidRPr="00FD0E42" w:rsidRDefault="005D7520" w:rsidP="00006F59">
            <w:pPr>
              <w:jc w:val="center"/>
            </w:pPr>
            <w:r>
              <w:t>Pierre-Yves LEHEMBRE</w:t>
            </w:r>
          </w:p>
        </w:tc>
        <w:tc>
          <w:tcPr>
            <w:tcW w:w="3685" w:type="dxa"/>
            <w:vAlign w:val="center"/>
          </w:tcPr>
          <w:p w:rsidR="005D7520" w:rsidRPr="00FD0E42" w:rsidRDefault="005D7520" w:rsidP="00006F59">
            <w:pPr>
              <w:jc w:val="center"/>
            </w:pPr>
            <w:r>
              <w:t>Béatrice COUSSAUD</w:t>
            </w:r>
          </w:p>
        </w:tc>
      </w:tr>
      <w:tr w:rsidR="005D7520" w:rsidRPr="0090261F">
        <w:trPr>
          <w:trHeight w:val="1013"/>
        </w:trPr>
        <w:tc>
          <w:tcPr>
            <w:tcW w:w="2055" w:type="dxa"/>
            <w:vAlign w:val="center"/>
          </w:tcPr>
          <w:p w:rsidR="005D7520" w:rsidRPr="00FD0E42" w:rsidRDefault="005D7520" w:rsidP="0073496C">
            <w:pPr>
              <w:jc w:val="center"/>
            </w:pPr>
            <w:r w:rsidRPr="00FD0E42">
              <w:t xml:space="preserve">15h00 </w:t>
            </w:r>
            <w:r>
              <w:t>-</w:t>
            </w:r>
            <w:r w:rsidRPr="00FD0E42">
              <w:t xml:space="preserve"> 18h00</w:t>
            </w:r>
          </w:p>
        </w:tc>
        <w:tc>
          <w:tcPr>
            <w:tcW w:w="3402" w:type="dxa"/>
            <w:vAlign w:val="center"/>
          </w:tcPr>
          <w:p w:rsidR="005D7520" w:rsidRPr="00FD0E42" w:rsidRDefault="005D7520" w:rsidP="00006F59">
            <w:pPr>
              <w:jc w:val="center"/>
            </w:pPr>
            <w:r>
              <w:t>Régine LIOT</w:t>
            </w:r>
          </w:p>
        </w:tc>
        <w:tc>
          <w:tcPr>
            <w:tcW w:w="2977" w:type="dxa"/>
            <w:vAlign w:val="center"/>
          </w:tcPr>
          <w:p w:rsidR="005D7520" w:rsidRPr="00FD0E42" w:rsidRDefault="005D7520" w:rsidP="00006F59">
            <w:pPr>
              <w:jc w:val="center"/>
            </w:pPr>
            <w:r>
              <w:t>Madeleine KERJEAN</w:t>
            </w:r>
          </w:p>
        </w:tc>
        <w:tc>
          <w:tcPr>
            <w:tcW w:w="3685" w:type="dxa"/>
            <w:vAlign w:val="center"/>
          </w:tcPr>
          <w:p w:rsidR="005D7520" w:rsidRPr="00FD0E42" w:rsidRDefault="005D7520" w:rsidP="00006F59">
            <w:pPr>
              <w:jc w:val="center"/>
            </w:pPr>
            <w:r>
              <w:t>Jean-François COUSSAUD</w:t>
            </w:r>
          </w:p>
        </w:tc>
      </w:tr>
    </w:tbl>
    <w:p w:rsidR="005D7520" w:rsidRDefault="005D7520" w:rsidP="00F1505D"/>
    <w:p w:rsidR="005D7520" w:rsidRDefault="005D7520" w:rsidP="00F1505D"/>
    <w:p w:rsidR="005D7520" w:rsidRDefault="005D7520" w:rsidP="00F1505D"/>
    <w:p w:rsidR="005D7520" w:rsidRDefault="005D7520" w:rsidP="00F1505D"/>
    <w:p w:rsidR="005D7520" w:rsidRDefault="005D7520" w:rsidP="00F1505D"/>
    <w:p w:rsidR="005D7520" w:rsidRDefault="005D7520" w:rsidP="00F1505D"/>
    <w:p w:rsidR="005D7520" w:rsidRDefault="005D7520" w:rsidP="00F1505D"/>
    <w:p w:rsidR="005D7520" w:rsidRDefault="005D7520" w:rsidP="00F1505D"/>
    <w:p w:rsidR="005D7520" w:rsidRDefault="005D7520" w:rsidP="00F1505D"/>
    <w:p w:rsidR="005D7520" w:rsidRDefault="005D7520" w:rsidP="00F1505D"/>
    <w:p w:rsidR="005D7520" w:rsidRDefault="005D7520" w:rsidP="00F1505D"/>
    <w:p w:rsidR="005D7520" w:rsidRDefault="005D7520" w:rsidP="00F1505D"/>
    <w:p w:rsidR="005D7520" w:rsidRDefault="005D7520" w:rsidP="00F1505D"/>
    <w:p w:rsidR="005D7520" w:rsidRDefault="005D7520" w:rsidP="00F1505D"/>
    <w:p w:rsidR="005D7520" w:rsidRDefault="005D7520" w:rsidP="00F1505D"/>
    <w:p w:rsidR="005D7520" w:rsidRDefault="005D7520" w:rsidP="00F1505D"/>
    <w:p w:rsidR="005D7520" w:rsidRDefault="005D7520" w:rsidP="00F1505D"/>
    <w:p w:rsidR="005D7520" w:rsidRDefault="005D7520" w:rsidP="00F1505D"/>
    <w:p w:rsidR="005D7520" w:rsidRDefault="005D7520" w:rsidP="00F1505D">
      <w:r>
        <w:t>Dépouillement : Le Président + Damien CHAMBRE + Madeleine KERJEAN + Régine LIOT + Pierre-Yves LEHEMBRE</w:t>
      </w:r>
    </w:p>
    <w:p w:rsidR="005D7520" w:rsidRDefault="005D7520" w:rsidP="00F1505D"/>
    <w:p w:rsidR="005D7520" w:rsidRDefault="005D7520"/>
    <w:sectPr w:rsidR="005D7520" w:rsidSect="00427FF6">
      <w:pgSz w:w="16838" w:h="11906" w:orient="landscape" w:code="9"/>
      <w:pgMar w:top="360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9415A"/>
    <w:multiLevelType w:val="hybridMultilevel"/>
    <w:tmpl w:val="1276AAFA"/>
    <w:lvl w:ilvl="0" w:tplc="4D94BAF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505D"/>
    <w:rsid w:val="00006F59"/>
    <w:rsid w:val="000C74E2"/>
    <w:rsid w:val="00156D62"/>
    <w:rsid w:val="003C1D77"/>
    <w:rsid w:val="00427FF6"/>
    <w:rsid w:val="004E6F1A"/>
    <w:rsid w:val="00526B5E"/>
    <w:rsid w:val="005B7670"/>
    <w:rsid w:val="005D7520"/>
    <w:rsid w:val="005E65B6"/>
    <w:rsid w:val="00693C84"/>
    <w:rsid w:val="0073496C"/>
    <w:rsid w:val="00825740"/>
    <w:rsid w:val="008D12CD"/>
    <w:rsid w:val="008E657B"/>
    <w:rsid w:val="0090261F"/>
    <w:rsid w:val="00965A46"/>
    <w:rsid w:val="00A14064"/>
    <w:rsid w:val="00A76B56"/>
    <w:rsid w:val="00A869C3"/>
    <w:rsid w:val="00B33AD1"/>
    <w:rsid w:val="00BE265D"/>
    <w:rsid w:val="00BE6E90"/>
    <w:rsid w:val="00CB3427"/>
    <w:rsid w:val="00DA3B26"/>
    <w:rsid w:val="00DC0751"/>
    <w:rsid w:val="00E15B61"/>
    <w:rsid w:val="00E75259"/>
    <w:rsid w:val="00E904CB"/>
    <w:rsid w:val="00EC486F"/>
    <w:rsid w:val="00F1505D"/>
    <w:rsid w:val="00FD0E42"/>
    <w:rsid w:val="00FD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05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E6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657B"/>
    <w:rPr>
      <w:rFonts w:ascii="Tahoma" w:hAnsi="Tahoma" w:cs="Tahoma"/>
      <w:sz w:val="16"/>
      <w:szCs w:val="16"/>
      <w:lang w:eastAsia="fr-FR"/>
    </w:rPr>
  </w:style>
  <w:style w:type="paragraph" w:styleId="ListParagraph">
    <w:name w:val="List Paragraph"/>
    <w:basedOn w:val="Normal"/>
    <w:uiPriority w:val="99"/>
    <w:qFormat/>
    <w:rsid w:val="008E657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61</Words>
  <Characters>338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gliot</cp:lastModifiedBy>
  <cp:revision>3</cp:revision>
  <cp:lastPrinted>2024-06-10T11:10:00Z</cp:lastPrinted>
  <dcterms:created xsi:type="dcterms:W3CDTF">2024-06-24T09:56:00Z</dcterms:created>
  <dcterms:modified xsi:type="dcterms:W3CDTF">2024-06-24T18:36:00Z</dcterms:modified>
</cp:coreProperties>
</file>