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0F" w:rsidRDefault="0066300F" w:rsidP="00791016">
      <w:r>
        <w:rPr>
          <w:noProof/>
        </w:rPr>
        <w:pict>
          <v:rect id="Rectangle 2" o:spid="_x0000_s1026" style="position:absolute;margin-left:176.1pt;margin-top:-23.5pt;width:182pt;height:1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" filled="f" stroked="f" strokecolor="blue" strokeweight="1pt">
            <v:textbox inset="1pt,1pt,1pt,1pt">
              <w:txbxContent>
                <w:p w:rsidR="0066300F" w:rsidRDefault="0066300F" w:rsidP="00F0561B">
                  <w:pPr>
                    <w:rPr>
                      <w:sz w:val="20"/>
                      <w:szCs w:val="20"/>
                    </w:rPr>
                  </w:pPr>
                  <w:r>
                    <w:object w:dxaOrig="4320" w:dyaOrig="43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9.75pt;height:112.5pt" o:ole="">
                        <v:imagedata r:id="rId7" o:title=""/>
                      </v:shape>
                      <o:OLEObject Type="Embed" ProgID="Word.Picture.8" ShapeID="_x0000_i1026" DrawAspect="Content" ObjectID="_1705216746" r:id="rId8"/>
                    </w:object>
                  </w:r>
                </w:p>
              </w:txbxContent>
            </v:textbox>
          </v:rect>
        </w:pict>
      </w:r>
    </w:p>
    <w:p w:rsidR="0066300F" w:rsidRDefault="0066300F" w:rsidP="0079101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6300F" w:rsidRDefault="0066300F" w:rsidP="00791016">
      <w:pPr>
        <w:rPr>
          <w:sz w:val="32"/>
          <w:szCs w:val="32"/>
        </w:rPr>
      </w:pPr>
    </w:p>
    <w:p w:rsidR="0066300F" w:rsidRDefault="0066300F" w:rsidP="00791016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66300F" w:rsidRDefault="0066300F" w:rsidP="00791016"/>
    <w:p w:rsidR="0066300F" w:rsidRPr="00684CBF" w:rsidRDefault="0066300F" w:rsidP="00684CBF">
      <w:pPr>
        <w:pStyle w:val="western"/>
        <w:spacing w:after="0"/>
        <w:rPr>
          <w:color w:val="auto"/>
        </w:rPr>
      </w:pPr>
    </w:p>
    <w:p w:rsidR="0066300F" w:rsidRDefault="0066300F" w:rsidP="00791016">
      <w:pPr>
        <w:ind w:firstLine="708"/>
      </w:pPr>
    </w:p>
    <w:p w:rsidR="0066300F" w:rsidRDefault="0066300F" w:rsidP="00791016"/>
    <w:p w:rsidR="0066300F" w:rsidRDefault="0066300F" w:rsidP="00791016"/>
    <w:p w:rsidR="0066300F" w:rsidRDefault="0066300F" w:rsidP="00F0561B">
      <w:pPr>
        <w:shd w:val="clear" w:color="auto" w:fill="FFFFFF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Règles de la cour d'école </w:t>
      </w:r>
    </w:p>
    <w:p w:rsidR="0066300F" w:rsidRDefault="0066300F" w:rsidP="00F0561B">
      <w:pPr>
        <w:shd w:val="clear" w:color="auto" w:fill="FFFFFF"/>
        <w:jc w:val="center"/>
        <w:rPr>
          <w:rFonts w:ascii="Arial" w:hAnsi="Arial" w:cs="Arial"/>
          <w:color w:val="000000"/>
          <w:sz w:val="32"/>
          <w:szCs w:val="32"/>
        </w:rPr>
      </w:pPr>
    </w:p>
    <w:p w:rsidR="0066300F" w:rsidRPr="00F0561B" w:rsidRDefault="0066300F" w:rsidP="00F0561B">
      <w:pPr>
        <w:shd w:val="clear" w:color="auto" w:fill="FFFFFF"/>
        <w:jc w:val="center"/>
        <w:rPr>
          <w:rFonts w:ascii="Arial" w:hAnsi="Arial" w:cs="Arial"/>
          <w:color w:val="000000"/>
          <w:sz w:val="32"/>
          <w:szCs w:val="32"/>
        </w:rPr>
      </w:pP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F0561B">
        <w:rPr>
          <w:rFonts w:ascii="Arial" w:hAnsi="Arial" w:cs="Arial"/>
          <w:color w:val="000000"/>
          <w:sz w:val="18"/>
          <w:szCs w:val="18"/>
        </w:rPr>
        <w:t> </w:t>
      </w:r>
    </w:p>
    <w:p w:rsidR="0066300F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Il est interdit de</w:t>
      </w:r>
      <w:r>
        <w:rPr>
          <w:rFonts w:ascii="Arial" w:hAnsi="Arial" w:cs="Arial"/>
          <w:color w:val="000000"/>
        </w:rPr>
        <w:t> :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jouer à la bagarre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pousser les camarades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insulter ou se moquer des camarades ou des adultes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dire des gros mots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courir sous le préau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jouer au ballon sous le préau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monter sur les rebords de fenêtre de l'école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monter sur le bord de la barrière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se pencher sur les tuiles des murets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monter aux arbres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arracher les branches et feuilles des arbres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rentrer dans l'école sans demander la permission à un adulte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jeter les emballages des goûters ou les masques dans la cour ou chez les voisins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détériorer les murs de la cour de l'école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monter à plus de 4 sur la structure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 xml:space="preserve">- monter à plus </w:t>
      </w:r>
      <w:r>
        <w:rPr>
          <w:rFonts w:ascii="Arial" w:hAnsi="Arial" w:cs="Arial"/>
          <w:color w:val="000000"/>
        </w:rPr>
        <w:t xml:space="preserve">de </w:t>
      </w:r>
      <w:r w:rsidRPr="00F0561B">
        <w:rPr>
          <w:rFonts w:ascii="Arial" w:hAnsi="Arial" w:cs="Arial"/>
          <w:color w:val="000000"/>
        </w:rPr>
        <w:t>3 sur les barres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pousser un camarade qui est sur la structure ou les barres</w:t>
      </w:r>
      <w:r>
        <w:rPr>
          <w:rFonts w:ascii="Arial" w:hAnsi="Arial" w:cs="Arial"/>
          <w:color w:val="000000"/>
        </w:rPr>
        <w:t>,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- lancer le ballon sur un camarade</w:t>
      </w:r>
      <w:r>
        <w:rPr>
          <w:rFonts w:ascii="Arial" w:hAnsi="Arial" w:cs="Arial"/>
          <w:color w:val="000000"/>
        </w:rPr>
        <w:t>.</w:t>
      </w: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</w:p>
    <w:p w:rsidR="0066300F" w:rsidRPr="00F0561B" w:rsidRDefault="0066300F" w:rsidP="00F0561B">
      <w:pPr>
        <w:shd w:val="clear" w:color="auto" w:fill="FFFFFF"/>
        <w:rPr>
          <w:rFonts w:ascii="Arial" w:hAnsi="Arial" w:cs="Arial"/>
          <w:color w:val="000000"/>
        </w:rPr>
      </w:pPr>
      <w:r w:rsidRPr="00F0561B">
        <w:rPr>
          <w:rFonts w:ascii="Arial" w:hAnsi="Arial" w:cs="Arial"/>
          <w:color w:val="000000"/>
        </w:rPr>
        <w:t>Chaque enfant doit attendre son tour aux différentes structures sur la partie rouge de la cour.</w:t>
      </w:r>
    </w:p>
    <w:p w:rsidR="0066300F" w:rsidRDefault="0066300F" w:rsidP="00791016"/>
    <w:p w:rsidR="0066300F" w:rsidRDefault="0066300F" w:rsidP="00791016">
      <w:pPr>
        <w:tabs>
          <w:tab w:val="center" w:pos="7088"/>
        </w:tabs>
      </w:pPr>
      <w:r>
        <w:tab/>
      </w:r>
    </w:p>
    <w:p w:rsidR="0066300F" w:rsidRDefault="0066300F" w:rsidP="00791016">
      <w:pPr>
        <w:tabs>
          <w:tab w:val="center" w:pos="7088"/>
        </w:tabs>
      </w:pPr>
    </w:p>
    <w:p w:rsidR="0066300F" w:rsidRDefault="0066300F" w:rsidP="00791016">
      <w:pPr>
        <w:pStyle w:val="Footer"/>
        <w:tabs>
          <w:tab w:val="clear" w:pos="4819"/>
          <w:tab w:val="clear" w:pos="9071"/>
          <w:tab w:val="center" w:pos="5580"/>
        </w:tabs>
      </w:pPr>
      <w:r>
        <w:tab/>
      </w:r>
      <w:r>
        <w:tab/>
      </w:r>
    </w:p>
    <w:p w:rsidR="0066300F" w:rsidRDefault="0066300F" w:rsidP="00791016"/>
    <w:p w:rsidR="0066300F" w:rsidRDefault="0066300F" w:rsidP="00791016"/>
    <w:p w:rsidR="0066300F" w:rsidRDefault="0066300F" w:rsidP="00791016"/>
    <w:p w:rsidR="0066300F" w:rsidRDefault="0066300F" w:rsidP="00791016"/>
    <w:p w:rsidR="0066300F" w:rsidRDefault="0066300F" w:rsidP="00791016"/>
    <w:p w:rsidR="0066300F" w:rsidRDefault="0066300F" w:rsidP="00791016"/>
    <w:p w:rsidR="0066300F" w:rsidRDefault="0066300F" w:rsidP="00791016"/>
    <w:p w:rsidR="0066300F" w:rsidRDefault="0066300F"/>
    <w:sectPr w:rsidR="0066300F" w:rsidSect="00F0561B">
      <w:footerReference w:type="first" r:id="rId9"/>
      <w:pgSz w:w="11907" w:h="16840"/>
      <w:pgMar w:top="1134" w:right="851" w:bottom="1618" w:left="1134" w:header="1531" w:footer="50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00F" w:rsidRDefault="0066300F" w:rsidP="00335682">
      <w:r>
        <w:separator/>
      </w:r>
    </w:p>
  </w:endnote>
  <w:endnote w:type="continuationSeparator" w:id="0">
    <w:p w:rsidR="0066300F" w:rsidRDefault="0066300F" w:rsidP="00335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00F" w:rsidRDefault="0066300F">
    <w:pPr>
      <w:pStyle w:val="Footer"/>
      <w:jc w:val="center"/>
      <w:rPr>
        <w:b/>
        <w:bCs/>
      </w:rPr>
    </w:pPr>
    <w:r>
      <w:rPr>
        <w:b/>
        <w:bCs/>
      </w:rPr>
      <w:t>Mairie 61, Rue de la République 16560 Aussac-Vadalle  Tél</w:t>
    </w:r>
    <w:r>
      <w:rPr>
        <w:b/>
        <w:bCs/>
        <w:sz w:val="28"/>
        <w:szCs w:val="28"/>
      </w:rPr>
      <w:t xml:space="preserve"> :</w:t>
    </w:r>
    <w:r>
      <w:rPr>
        <w:b/>
        <w:bCs/>
      </w:rPr>
      <w:t xml:space="preserve"> 05 45 20 61 60 /Fax : 09 72 31 00 94</w:t>
    </w:r>
  </w:p>
  <w:p w:rsidR="0066300F" w:rsidRDefault="0066300F">
    <w:pPr>
      <w:pStyle w:val="Footer"/>
      <w:jc w:val="center"/>
    </w:pPr>
    <w:r>
      <w:t xml:space="preserve">Courriel </w:t>
    </w:r>
    <w:r>
      <w:rPr>
        <w:b/>
        <w:bCs/>
      </w:rPr>
      <w:t xml:space="preserve">: </w:t>
    </w:r>
    <w:hyperlink r:id="rId1" w:history="1">
      <w:r w:rsidRPr="00B5358C">
        <w:rPr>
          <w:rStyle w:val="Hyperlink"/>
          <w:b/>
          <w:bCs/>
        </w:rPr>
        <w:t>mairie@aussac-vadalle.fr</w:t>
      </w:r>
    </w:hyperlink>
    <w:r>
      <w:rPr>
        <w:b/>
        <w:bCs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66300F" w:rsidRDefault="006630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00F" w:rsidRDefault="0066300F" w:rsidP="00335682">
      <w:r>
        <w:separator/>
      </w:r>
    </w:p>
  </w:footnote>
  <w:footnote w:type="continuationSeparator" w:id="0">
    <w:p w:rsidR="0066300F" w:rsidRDefault="0066300F" w:rsidP="003356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F3794"/>
    <w:multiLevelType w:val="multilevel"/>
    <w:tmpl w:val="C134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016"/>
    <w:rsid w:val="00187B17"/>
    <w:rsid w:val="002110A2"/>
    <w:rsid w:val="0025206C"/>
    <w:rsid w:val="00300772"/>
    <w:rsid w:val="00335682"/>
    <w:rsid w:val="004206D6"/>
    <w:rsid w:val="00592028"/>
    <w:rsid w:val="0066300F"/>
    <w:rsid w:val="00664E2D"/>
    <w:rsid w:val="00684CBF"/>
    <w:rsid w:val="00760AEE"/>
    <w:rsid w:val="00766149"/>
    <w:rsid w:val="00791016"/>
    <w:rsid w:val="008B0CE0"/>
    <w:rsid w:val="008E5775"/>
    <w:rsid w:val="00A67A6E"/>
    <w:rsid w:val="00B46A43"/>
    <w:rsid w:val="00B5358C"/>
    <w:rsid w:val="00B558A4"/>
    <w:rsid w:val="00CD6E92"/>
    <w:rsid w:val="00D32BE8"/>
    <w:rsid w:val="00D404A5"/>
    <w:rsid w:val="00DB5905"/>
    <w:rsid w:val="00E30B5F"/>
    <w:rsid w:val="00E6560E"/>
    <w:rsid w:val="00E8297E"/>
    <w:rsid w:val="00F0561B"/>
    <w:rsid w:val="00F2572E"/>
    <w:rsid w:val="00F4223C"/>
    <w:rsid w:val="00FD4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16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locked/>
    <w:rsid w:val="00DB5905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92028"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79101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91016"/>
    <w:rPr>
      <w:rFonts w:ascii="Times New Roman" w:hAnsi="Times New Roman" w:cs="Times New Roman"/>
      <w:sz w:val="24"/>
      <w:szCs w:val="24"/>
      <w:lang w:eastAsia="fr-FR"/>
    </w:rPr>
  </w:style>
  <w:style w:type="paragraph" w:styleId="BlockText">
    <w:name w:val="Block Text"/>
    <w:basedOn w:val="Normal"/>
    <w:uiPriority w:val="99"/>
    <w:rsid w:val="00791016"/>
    <w:pPr>
      <w:ind w:left="5400" w:right="566"/>
    </w:pPr>
  </w:style>
  <w:style w:type="paragraph" w:styleId="NormalWeb">
    <w:name w:val="Normal (Web)"/>
    <w:basedOn w:val="Normal"/>
    <w:uiPriority w:val="99"/>
    <w:rsid w:val="00684CBF"/>
    <w:pPr>
      <w:spacing w:before="100" w:beforeAutospacing="1" w:after="119"/>
    </w:pPr>
    <w:rPr>
      <w:rFonts w:eastAsia="Calibri"/>
      <w:color w:val="000000"/>
    </w:rPr>
  </w:style>
  <w:style w:type="paragraph" w:customStyle="1" w:styleId="western">
    <w:name w:val="western"/>
    <w:basedOn w:val="Normal"/>
    <w:uiPriority w:val="99"/>
    <w:rsid w:val="00684CBF"/>
    <w:pPr>
      <w:spacing w:before="100" w:beforeAutospacing="1" w:after="119"/>
    </w:pPr>
    <w:rPr>
      <w:rFonts w:eastAsia="Calibri"/>
      <w:color w:val="000000"/>
    </w:rPr>
  </w:style>
  <w:style w:type="paragraph" w:styleId="Header">
    <w:name w:val="header"/>
    <w:basedOn w:val="Normal"/>
    <w:link w:val="HeaderChar"/>
    <w:uiPriority w:val="99"/>
    <w:rsid w:val="00DB59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202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B590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8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145</Words>
  <Characters>803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admin</cp:lastModifiedBy>
  <cp:revision>2</cp:revision>
  <dcterms:created xsi:type="dcterms:W3CDTF">2022-02-01T09:33:00Z</dcterms:created>
  <dcterms:modified xsi:type="dcterms:W3CDTF">2022-02-01T09:33:00Z</dcterms:modified>
</cp:coreProperties>
</file>