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3CEB" w:rsidRDefault="00033CEB" w:rsidP="00791016">
      <w:r>
        <w:rPr>
          <w:noProof/>
        </w:rPr>
        <w:pict>
          <v:rect id="Rectangle 2" o:spid="_x0000_s1026" style="position:absolute;margin-left:-19.65pt;margin-top:-23.5pt;width:133.05pt;height:11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" filled="f" stroked="f" strokecolor="blue" strokeweight="1pt">
            <v:textbox inset="1pt,1pt,1pt,1pt">
              <w:txbxContent>
                <w:p w:rsidR="00033CEB" w:rsidRDefault="00033CEB" w:rsidP="00791016">
                  <w:pPr>
                    <w:rPr>
                      <w:sz w:val="20"/>
                      <w:szCs w:val="20"/>
                    </w:rPr>
                  </w:pPr>
                  <w:r>
                    <w:object w:dxaOrig="4320" w:dyaOrig="4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9.75pt;height:112.5pt" o:ole="">
                        <v:imagedata r:id="rId7" o:title=""/>
                      </v:shape>
                      <o:OLEObject Type="Embed" ProgID="Word.Picture.8" ShapeID="_x0000_i1026" DrawAspect="Content" ObjectID="_1705216771" r:id="rId8"/>
                    </w:object>
                  </w:r>
                </w:p>
              </w:txbxContent>
            </v:textbox>
          </v:rect>
        </w:pict>
      </w:r>
    </w:p>
    <w:p w:rsidR="00033CEB" w:rsidRDefault="00033CEB" w:rsidP="00791016">
      <w:pPr>
        <w:jc w:val="center"/>
      </w:pPr>
      <w:r>
        <w:tab/>
      </w:r>
      <w:r>
        <w:tab/>
      </w:r>
      <w:r>
        <w:tab/>
      </w:r>
      <w:r>
        <w:tab/>
      </w:r>
      <w:r>
        <w:tab/>
      </w:r>
      <w:r>
        <w:tab/>
        <w:t xml:space="preserve">    Aussac-Vadalle, le 1 février 2022</w:t>
      </w:r>
    </w:p>
    <w:p w:rsidR="00033CEB" w:rsidRDefault="00033CEB" w:rsidP="00791016">
      <w:pPr>
        <w:rPr>
          <w:sz w:val="32"/>
          <w:szCs w:val="32"/>
        </w:rPr>
      </w:pPr>
    </w:p>
    <w:p w:rsidR="00033CEB" w:rsidRDefault="00033CEB" w:rsidP="00791016">
      <w:r>
        <w:fldChar w:fldCharType="begin"/>
      </w:r>
      <w:r>
        <w:instrText xml:space="preserve"> ASK objet "Objet : "</w:instrText>
      </w:r>
      <w:r>
        <w:fldChar w:fldCharType="separate"/>
      </w:r>
      <w:bookmarkStart w:id="0" w:name="objet"/>
      <w:r>
        <w:t>p</w:t>
      </w:r>
      <w:bookmarkEnd w:id="0"/>
      <w:r>
        <w:fldChar w:fldCharType="end"/>
      </w:r>
    </w:p>
    <w:p w:rsidR="00033CEB" w:rsidRDefault="00033CEB" w:rsidP="00791016"/>
    <w:p w:rsidR="00033CEB" w:rsidRDefault="00033CEB" w:rsidP="00791016">
      <w:pPr>
        <w:pStyle w:val="BlockText"/>
        <w:ind w:left="5580"/>
      </w:pPr>
      <w:r>
        <w:t xml:space="preserve">Mesdames et Messieurs </w:t>
      </w:r>
    </w:p>
    <w:p w:rsidR="00033CEB" w:rsidRDefault="00033CEB" w:rsidP="00791016">
      <w:pPr>
        <w:pStyle w:val="BlockText"/>
        <w:ind w:left="5580"/>
      </w:pPr>
      <w:r>
        <w:t>les Parents d’élèves</w:t>
      </w:r>
    </w:p>
    <w:p w:rsidR="00033CEB" w:rsidRDefault="00033CEB" w:rsidP="00791016">
      <w:pPr>
        <w:pStyle w:val="BlockText"/>
        <w:ind w:left="5580"/>
      </w:pPr>
      <w:r>
        <w:t>de l’Ecole d’Aussac-Vadalle</w:t>
      </w:r>
    </w:p>
    <w:p w:rsidR="00033CEB" w:rsidRDefault="00033CEB" w:rsidP="00791016">
      <w:pPr>
        <w:pStyle w:val="BlockText"/>
        <w:ind w:left="5580"/>
      </w:pPr>
    </w:p>
    <w:p w:rsidR="00033CEB" w:rsidRDefault="00033CEB" w:rsidP="00791016"/>
    <w:p w:rsidR="00033CEB" w:rsidRDefault="00033CEB" w:rsidP="00C02ECA">
      <w:pPr>
        <w:shd w:val="clear" w:color="auto" w:fill="FFFFFF"/>
        <w:rPr>
          <w:rFonts w:ascii="Arial" w:hAnsi="Arial" w:cs="Arial"/>
          <w:color w:val="000000"/>
          <w:sz w:val="32"/>
          <w:szCs w:val="32"/>
        </w:rPr>
      </w:pPr>
      <w:r>
        <w:t xml:space="preserve">Pièce jointe : </w:t>
      </w:r>
      <w:r w:rsidRPr="00C02ECA">
        <w:t>Règles de la cour d'école</w:t>
      </w:r>
      <w:r>
        <w:rPr>
          <w:rFonts w:ascii="Arial" w:hAnsi="Arial" w:cs="Arial"/>
          <w:color w:val="000000"/>
          <w:sz w:val="32"/>
          <w:szCs w:val="32"/>
        </w:rPr>
        <w:t xml:space="preserve"> </w:t>
      </w:r>
    </w:p>
    <w:p w:rsidR="00033CEB" w:rsidRDefault="00033CEB" w:rsidP="00791016"/>
    <w:p w:rsidR="00033CEB" w:rsidRDefault="00033CEB" w:rsidP="00791016"/>
    <w:p w:rsidR="00033CEB" w:rsidRDefault="00033CEB" w:rsidP="00791016"/>
    <w:p w:rsidR="00033CEB" w:rsidRDefault="00033CEB" w:rsidP="00254B5C">
      <w:pPr>
        <w:pStyle w:val="western"/>
        <w:spacing w:before="0" w:beforeAutospacing="0" w:after="0"/>
        <w:ind w:firstLine="720"/>
        <w:rPr>
          <w:color w:val="auto"/>
        </w:rPr>
      </w:pPr>
      <w:r>
        <w:rPr>
          <w:color w:val="auto"/>
        </w:rPr>
        <w:t>Mesdames et Messieurs, chers Parents,</w:t>
      </w:r>
    </w:p>
    <w:p w:rsidR="00033CEB" w:rsidRDefault="00033CEB" w:rsidP="00254B5C">
      <w:pPr>
        <w:pStyle w:val="western"/>
        <w:spacing w:before="0" w:beforeAutospacing="0" w:after="0"/>
        <w:ind w:firstLine="720"/>
        <w:rPr>
          <w:color w:val="auto"/>
        </w:rPr>
      </w:pPr>
    </w:p>
    <w:p w:rsidR="00033CEB" w:rsidRDefault="00033CEB" w:rsidP="00254B5C">
      <w:pPr>
        <w:pStyle w:val="western"/>
        <w:spacing w:before="0" w:beforeAutospacing="0" w:after="0"/>
        <w:ind w:firstLine="540"/>
        <w:rPr>
          <w:color w:val="auto"/>
        </w:rPr>
      </w:pPr>
    </w:p>
    <w:p w:rsidR="00033CEB" w:rsidRDefault="00033CEB" w:rsidP="00254B5C">
      <w:pPr>
        <w:pStyle w:val="western"/>
        <w:spacing w:before="0" w:beforeAutospacing="0" w:after="0"/>
        <w:ind w:firstLine="540"/>
        <w:rPr>
          <w:color w:val="auto"/>
        </w:rPr>
      </w:pPr>
      <w:r>
        <w:rPr>
          <w:color w:val="auto"/>
        </w:rPr>
        <w:t>Je vous informe que je constate cette année une situation générale inédite dans les temps périscolaires de l’école d’Aussac-Vadalle.</w:t>
      </w:r>
    </w:p>
    <w:p w:rsidR="00033CEB" w:rsidRDefault="00033CEB" w:rsidP="00254B5C">
      <w:pPr>
        <w:pStyle w:val="western"/>
        <w:spacing w:before="0" w:beforeAutospacing="0" w:after="0"/>
        <w:ind w:firstLine="540"/>
        <w:rPr>
          <w:color w:val="auto"/>
        </w:rPr>
      </w:pPr>
    </w:p>
    <w:p w:rsidR="00033CEB" w:rsidRDefault="00033CEB" w:rsidP="00254B5C">
      <w:pPr>
        <w:pStyle w:val="western"/>
        <w:spacing w:before="0" w:beforeAutospacing="0" w:after="0"/>
        <w:ind w:firstLine="540"/>
        <w:rPr>
          <w:color w:val="auto"/>
        </w:rPr>
      </w:pPr>
      <w:r>
        <w:rPr>
          <w:color w:val="auto"/>
        </w:rPr>
        <w:t>En effet pour la première fois je note une violence verbale et physique de la part de certains enfants.</w:t>
      </w:r>
    </w:p>
    <w:p w:rsidR="00033CEB" w:rsidRDefault="00033CEB" w:rsidP="00254B5C">
      <w:pPr>
        <w:pStyle w:val="western"/>
        <w:spacing w:before="0" w:beforeAutospacing="0" w:after="0"/>
        <w:ind w:firstLine="540"/>
        <w:rPr>
          <w:color w:val="auto"/>
        </w:rPr>
      </w:pPr>
      <w:r>
        <w:rPr>
          <w:color w:val="auto"/>
        </w:rPr>
        <w:t>Leur comportement n’est pas tolérable et après un premier trimestre difficile, je constate qu’il n’y a pas d’amélioration.</w:t>
      </w:r>
    </w:p>
    <w:p w:rsidR="00033CEB" w:rsidRDefault="00033CEB" w:rsidP="00254B5C">
      <w:pPr>
        <w:pStyle w:val="western"/>
        <w:spacing w:before="0" w:beforeAutospacing="0" w:after="0"/>
        <w:ind w:firstLine="540"/>
        <w:rPr>
          <w:color w:val="auto"/>
        </w:rPr>
      </w:pPr>
    </w:p>
    <w:p w:rsidR="00033CEB" w:rsidRDefault="00033CEB" w:rsidP="00254B5C">
      <w:pPr>
        <w:pStyle w:val="western"/>
        <w:spacing w:before="0" w:beforeAutospacing="0" w:after="0"/>
        <w:ind w:firstLine="540"/>
        <w:rPr>
          <w:color w:val="auto"/>
        </w:rPr>
      </w:pPr>
      <w:r>
        <w:rPr>
          <w:color w:val="auto"/>
        </w:rPr>
        <w:t>Les interventions des agents et des élus, dont moi-même, sont peu suivis d’effet !</w:t>
      </w:r>
    </w:p>
    <w:p w:rsidR="00033CEB" w:rsidRDefault="00033CEB" w:rsidP="00254B5C">
      <w:pPr>
        <w:pStyle w:val="western"/>
        <w:spacing w:before="0" w:beforeAutospacing="0" w:after="0"/>
        <w:ind w:firstLine="540"/>
        <w:rPr>
          <w:color w:val="auto"/>
        </w:rPr>
      </w:pPr>
    </w:p>
    <w:p w:rsidR="00033CEB" w:rsidRDefault="00033CEB" w:rsidP="00254B5C">
      <w:pPr>
        <w:pStyle w:val="western"/>
        <w:spacing w:before="0" w:beforeAutospacing="0" w:after="0"/>
        <w:ind w:firstLine="540"/>
        <w:rPr>
          <w:color w:val="auto"/>
        </w:rPr>
      </w:pPr>
      <w:r>
        <w:rPr>
          <w:color w:val="auto"/>
        </w:rPr>
        <w:t>J’ai organisé un repas à la cantine dans le silence, afin de leur demander de réfléchir aux conséquences des comportements violents dans la cour d’école, mais je ne suis pas sûr qu’ils aient compris l’exemple.</w:t>
      </w:r>
    </w:p>
    <w:p w:rsidR="00033CEB" w:rsidRDefault="00033CEB" w:rsidP="00254B5C">
      <w:pPr>
        <w:pStyle w:val="western"/>
        <w:spacing w:before="0" w:beforeAutospacing="0" w:after="0"/>
        <w:ind w:firstLine="540"/>
        <w:rPr>
          <w:color w:val="auto"/>
        </w:rPr>
      </w:pPr>
      <w:r>
        <w:rPr>
          <w:color w:val="auto"/>
        </w:rPr>
        <w:t xml:space="preserve"> J’ai depuis le début de cette année scolaire pris l’attache à deux reprises de monsieur l’Inspecteur de l’Education nationale sur le comportement de ces enfants.</w:t>
      </w:r>
    </w:p>
    <w:p w:rsidR="00033CEB" w:rsidRDefault="00033CEB" w:rsidP="00254B5C">
      <w:pPr>
        <w:pStyle w:val="western"/>
        <w:spacing w:before="0" w:beforeAutospacing="0" w:after="0"/>
        <w:ind w:firstLine="540"/>
        <w:rPr>
          <w:color w:val="auto"/>
        </w:rPr>
      </w:pPr>
    </w:p>
    <w:p w:rsidR="00033CEB" w:rsidRDefault="00033CEB" w:rsidP="00254B5C">
      <w:pPr>
        <w:pStyle w:val="western"/>
        <w:spacing w:before="0" w:beforeAutospacing="0" w:after="0"/>
        <w:ind w:firstLine="540"/>
        <w:rPr>
          <w:color w:val="auto"/>
        </w:rPr>
      </w:pPr>
      <w:r>
        <w:rPr>
          <w:color w:val="auto"/>
        </w:rPr>
        <w:t>Il me semble aujourd’hui nécessaire de vous informer de cette situation et de vous demander votre soutien auprès de vos enfants pour les encourager à observer à l’école une attitude apaisée et à respecter les règles de la cour d’école que je vous joins en copie pour mémoire.</w:t>
      </w:r>
    </w:p>
    <w:p w:rsidR="00033CEB" w:rsidRDefault="00033CEB" w:rsidP="00254B5C">
      <w:pPr>
        <w:pStyle w:val="western"/>
        <w:spacing w:before="0" w:beforeAutospacing="0" w:after="0"/>
        <w:ind w:firstLine="540"/>
        <w:rPr>
          <w:color w:val="auto"/>
        </w:rPr>
      </w:pPr>
    </w:p>
    <w:p w:rsidR="00033CEB" w:rsidRDefault="00033CEB" w:rsidP="00254B5C">
      <w:pPr>
        <w:pStyle w:val="western"/>
        <w:spacing w:before="0" w:beforeAutospacing="0" w:after="0"/>
        <w:ind w:firstLine="540"/>
        <w:rPr>
          <w:color w:val="auto"/>
        </w:rPr>
      </w:pPr>
      <w:r>
        <w:rPr>
          <w:color w:val="auto"/>
        </w:rPr>
        <w:t>Je remercie les parents délégués pour leur implication, ainsi que les enseignants et les agents de la commune, qui mettent tout en œuvre pour assurer la réussite de la scolarisation de vos enfants.</w:t>
      </w:r>
    </w:p>
    <w:p w:rsidR="00033CEB" w:rsidRDefault="00033CEB" w:rsidP="00254B5C">
      <w:pPr>
        <w:pStyle w:val="western"/>
        <w:spacing w:before="0" w:beforeAutospacing="0" w:after="0"/>
        <w:ind w:firstLine="540"/>
        <w:rPr>
          <w:color w:val="auto"/>
        </w:rPr>
      </w:pPr>
    </w:p>
    <w:p w:rsidR="00033CEB" w:rsidRDefault="00033CEB" w:rsidP="00254B5C">
      <w:pPr>
        <w:pStyle w:val="western"/>
        <w:spacing w:before="0" w:beforeAutospacing="0" w:after="0"/>
        <w:ind w:firstLine="540"/>
        <w:rPr>
          <w:color w:val="auto"/>
        </w:rPr>
      </w:pPr>
      <w:r>
        <w:rPr>
          <w:color w:val="auto"/>
        </w:rPr>
        <w:t>Je vous remercie pour l’attention que vous porterez à mon courrier et je sais pouvoir compter sur vous. Je reste à votre disposition pour compléter votre information si nécessaire.</w:t>
      </w:r>
    </w:p>
    <w:p w:rsidR="00033CEB" w:rsidRDefault="00033CEB" w:rsidP="00254B5C">
      <w:pPr>
        <w:pStyle w:val="western"/>
        <w:spacing w:before="0" w:beforeAutospacing="0" w:after="0"/>
        <w:ind w:firstLine="540"/>
        <w:rPr>
          <w:color w:val="auto"/>
        </w:rPr>
      </w:pPr>
    </w:p>
    <w:p w:rsidR="00033CEB" w:rsidRPr="00684CBF" w:rsidRDefault="00033CEB" w:rsidP="00254B5C">
      <w:pPr>
        <w:pStyle w:val="western"/>
        <w:spacing w:before="0" w:beforeAutospacing="0" w:after="0"/>
        <w:ind w:firstLine="540"/>
        <w:rPr>
          <w:color w:val="auto"/>
        </w:rPr>
      </w:pPr>
    </w:p>
    <w:p w:rsidR="00033CEB" w:rsidRDefault="00033CEB" w:rsidP="00D576C7">
      <w:pPr>
        <w:pStyle w:val="NormalWeb"/>
        <w:spacing w:before="0" w:beforeAutospacing="0" w:after="0"/>
        <w:ind w:firstLine="540"/>
        <w:rPr>
          <w:color w:val="auto"/>
        </w:rPr>
      </w:pPr>
      <w:r w:rsidRPr="00684CBF">
        <w:rPr>
          <w:color w:val="auto"/>
        </w:rPr>
        <w:t>Je vous prie d</w:t>
      </w:r>
      <w:r>
        <w:rPr>
          <w:color w:val="auto"/>
        </w:rPr>
        <w:t>’agréer, Mesdames et Messieurs, mes sincères salutations.</w:t>
      </w:r>
    </w:p>
    <w:p w:rsidR="00033CEB" w:rsidRPr="00684CBF" w:rsidRDefault="00033CEB" w:rsidP="00254B5C">
      <w:pPr>
        <w:pStyle w:val="NormalWeb"/>
        <w:spacing w:before="0" w:beforeAutospacing="0" w:after="0"/>
        <w:rPr>
          <w:color w:val="auto"/>
        </w:rPr>
      </w:pPr>
    </w:p>
    <w:p w:rsidR="00033CEB" w:rsidRPr="00684CBF" w:rsidRDefault="00033CEB" w:rsidP="00254B5C">
      <w:pPr>
        <w:pStyle w:val="NormalWeb"/>
        <w:spacing w:before="0" w:beforeAutospacing="0" w:after="0"/>
        <w:rPr>
          <w:color w:val="auto"/>
        </w:rPr>
      </w:pPr>
    </w:p>
    <w:p w:rsidR="00033CEB" w:rsidRPr="00684CBF" w:rsidRDefault="00033CEB" w:rsidP="00254B5C">
      <w:pPr>
        <w:pStyle w:val="western"/>
        <w:spacing w:before="0" w:beforeAutospacing="0" w:after="0"/>
        <w:rPr>
          <w:color w:val="auto"/>
        </w:rPr>
      </w:pPr>
    </w:p>
    <w:p w:rsidR="00033CEB" w:rsidRDefault="00033CEB" w:rsidP="00254B5C"/>
    <w:p w:rsidR="00033CEB" w:rsidRDefault="00033CEB" w:rsidP="00254B5C"/>
    <w:p w:rsidR="00033CEB" w:rsidRDefault="00033CEB" w:rsidP="00254B5C"/>
    <w:sectPr w:rsidR="00033CEB" w:rsidSect="00E7168A">
      <w:footerReference w:type="first" r:id="rId9"/>
      <w:pgSz w:w="11907" w:h="16840"/>
      <w:pgMar w:top="1134" w:right="851" w:bottom="1418" w:left="1134" w:header="1531" w:footer="514"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3CEB" w:rsidRDefault="00033CEB" w:rsidP="00335682">
      <w:r>
        <w:separator/>
      </w:r>
    </w:p>
  </w:endnote>
  <w:endnote w:type="continuationSeparator" w:id="0">
    <w:p w:rsidR="00033CEB" w:rsidRDefault="00033CEB" w:rsidP="003356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3CEB" w:rsidRDefault="00033CEB">
    <w:pPr>
      <w:pStyle w:val="Footer"/>
      <w:jc w:val="center"/>
      <w:rPr>
        <w:b/>
        <w:bCs/>
      </w:rPr>
    </w:pPr>
    <w:r>
      <w:rPr>
        <w:b/>
        <w:bCs/>
      </w:rPr>
      <w:t>Mairie 61, Rue de la République 16560 Aussac-Vadalle  Tél</w:t>
    </w:r>
    <w:r>
      <w:rPr>
        <w:b/>
        <w:bCs/>
        <w:sz w:val="28"/>
        <w:szCs w:val="28"/>
      </w:rPr>
      <w:t xml:space="preserve"> :</w:t>
    </w:r>
    <w:r>
      <w:rPr>
        <w:b/>
        <w:bCs/>
      </w:rPr>
      <w:t xml:space="preserve"> 05 45 20 61 60 /Fax : 09 72 31 00 94</w:t>
    </w:r>
  </w:p>
  <w:p w:rsidR="00033CEB" w:rsidRDefault="00033CEB">
    <w:pPr>
      <w:pStyle w:val="Footer"/>
      <w:jc w:val="center"/>
    </w:pPr>
    <w:r>
      <w:t xml:space="preserve">Courriel </w:t>
    </w:r>
    <w:r>
      <w:rPr>
        <w:b/>
        <w:bCs/>
      </w:rPr>
      <w:t xml:space="preserve">: </w:t>
    </w:r>
    <w:hyperlink r:id="rId1" w:history="1">
      <w:r w:rsidRPr="00B5358C">
        <w:rPr>
          <w:rStyle w:val="Hyperlink"/>
          <w:b/>
          <w:bCs/>
        </w:rPr>
        <w:t>mairie@aussac-vadalle.fr</w:t>
      </w:r>
    </w:hyperlink>
    <w:r>
      <w:rPr>
        <w:b/>
        <w:bCs/>
      </w:rPr>
      <w:t xml:space="preserve"> </w:t>
    </w:r>
    <w:r>
      <w:t xml:space="preserve">Internet : </w:t>
    </w:r>
    <w:r>
      <w:rPr>
        <w:b/>
        <w:bCs/>
        <w:i/>
        <w:iCs/>
      </w:rPr>
      <w:t>www.aussac-vadalle.fr</w:t>
    </w:r>
  </w:p>
  <w:p w:rsidR="00033CEB" w:rsidRDefault="00033CE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3CEB" w:rsidRDefault="00033CEB" w:rsidP="00335682">
      <w:r>
        <w:separator/>
      </w:r>
    </w:p>
  </w:footnote>
  <w:footnote w:type="continuationSeparator" w:id="0">
    <w:p w:rsidR="00033CEB" w:rsidRDefault="00033CEB" w:rsidP="0033568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1F3794"/>
    <w:multiLevelType w:val="multilevel"/>
    <w:tmpl w:val="C1348C7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91016"/>
    <w:rsid w:val="0001420A"/>
    <w:rsid w:val="00033CEB"/>
    <w:rsid w:val="00187B17"/>
    <w:rsid w:val="0025206C"/>
    <w:rsid w:val="00254B5C"/>
    <w:rsid w:val="00300772"/>
    <w:rsid w:val="00335682"/>
    <w:rsid w:val="004206D6"/>
    <w:rsid w:val="00460651"/>
    <w:rsid w:val="004847FB"/>
    <w:rsid w:val="004C37A6"/>
    <w:rsid w:val="005B3D19"/>
    <w:rsid w:val="00684CBF"/>
    <w:rsid w:val="00760AEE"/>
    <w:rsid w:val="00764487"/>
    <w:rsid w:val="00766149"/>
    <w:rsid w:val="00790A21"/>
    <w:rsid w:val="00791016"/>
    <w:rsid w:val="00837197"/>
    <w:rsid w:val="0087726D"/>
    <w:rsid w:val="008B0CE0"/>
    <w:rsid w:val="00A67A6E"/>
    <w:rsid w:val="00B5358C"/>
    <w:rsid w:val="00B558A4"/>
    <w:rsid w:val="00BB20F6"/>
    <w:rsid w:val="00C02ECA"/>
    <w:rsid w:val="00D404A5"/>
    <w:rsid w:val="00D576C7"/>
    <w:rsid w:val="00DB5905"/>
    <w:rsid w:val="00E30B5F"/>
    <w:rsid w:val="00E6560E"/>
    <w:rsid w:val="00E7168A"/>
    <w:rsid w:val="00E821CD"/>
    <w:rsid w:val="00F2572E"/>
    <w:rsid w:val="00F4223C"/>
    <w:rsid w:val="00FD4F66"/>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lock Text"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1016"/>
    <w:rPr>
      <w:rFonts w:ascii="Times New Roman" w:eastAsia="Times New Roman" w:hAnsi="Times New Roman"/>
      <w:sz w:val="24"/>
      <w:szCs w:val="24"/>
    </w:rPr>
  </w:style>
  <w:style w:type="paragraph" w:styleId="Heading3">
    <w:name w:val="heading 3"/>
    <w:basedOn w:val="Normal"/>
    <w:link w:val="Heading3Char"/>
    <w:uiPriority w:val="99"/>
    <w:qFormat/>
    <w:locked/>
    <w:rsid w:val="00DB5905"/>
    <w:pPr>
      <w:spacing w:before="100" w:beforeAutospacing="1" w:after="100" w:afterAutospacing="1"/>
      <w:outlineLvl w:val="2"/>
    </w:pPr>
    <w:rPr>
      <w:rFonts w:eastAsia="Calibri"/>
      <w:b/>
      <w:bCs/>
      <w:sz w:val="27"/>
      <w:szCs w:val="27"/>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semiHidden/>
    <w:locked/>
    <w:rsid w:val="00460651"/>
    <w:rPr>
      <w:rFonts w:ascii="Cambria" w:hAnsi="Cambria" w:cs="Times New Roman"/>
      <w:b/>
      <w:bCs/>
      <w:sz w:val="26"/>
      <w:szCs w:val="26"/>
    </w:rPr>
  </w:style>
  <w:style w:type="paragraph" w:styleId="Footer">
    <w:name w:val="footer"/>
    <w:basedOn w:val="Normal"/>
    <w:link w:val="FooterChar"/>
    <w:uiPriority w:val="99"/>
    <w:rsid w:val="00791016"/>
    <w:pPr>
      <w:tabs>
        <w:tab w:val="center" w:pos="4819"/>
        <w:tab w:val="right" w:pos="9071"/>
      </w:tabs>
      <w:overflowPunct w:val="0"/>
      <w:autoSpaceDE w:val="0"/>
      <w:autoSpaceDN w:val="0"/>
      <w:adjustRightInd w:val="0"/>
      <w:textAlignment w:val="baseline"/>
    </w:pPr>
  </w:style>
  <w:style w:type="character" w:customStyle="1" w:styleId="FooterChar">
    <w:name w:val="Footer Char"/>
    <w:basedOn w:val="DefaultParagraphFont"/>
    <w:link w:val="Footer"/>
    <w:uiPriority w:val="99"/>
    <w:locked/>
    <w:rsid w:val="00791016"/>
    <w:rPr>
      <w:rFonts w:ascii="Times New Roman" w:hAnsi="Times New Roman" w:cs="Times New Roman"/>
      <w:sz w:val="24"/>
      <w:szCs w:val="24"/>
      <w:lang w:eastAsia="fr-FR"/>
    </w:rPr>
  </w:style>
  <w:style w:type="paragraph" w:styleId="BlockText">
    <w:name w:val="Block Text"/>
    <w:basedOn w:val="Normal"/>
    <w:uiPriority w:val="99"/>
    <w:rsid w:val="00791016"/>
    <w:pPr>
      <w:ind w:left="5400" w:right="566"/>
    </w:pPr>
  </w:style>
  <w:style w:type="paragraph" w:styleId="NormalWeb">
    <w:name w:val="Normal (Web)"/>
    <w:basedOn w:val="Normal"/>
    <w:uiPriority w:val="99"/>
    <w:rsid w:val="00684CBF"/>
    <w:pPr>
      <w:spacing w:before="100" w:beforeAutospacing="1" w:after="119"/>
    </w:pPr>
    <w:rPr>
      <w:rFonts w:eastAsia="Calibri"/>
      <w:color w:val="000000"/>
    </w:rPr>
  </w:style>
  <w:style w:type="paragraph" w:customStyle="1" w:styleId="western">
    <w:name w:val="western"/>
    <w:basedOn w:val="Normal"/>
    <w:uiPriority w:val="99"/>
    <w:rsid w:val="00684CBF"/>
    <w:pPr>
      <w:spacing w:before="100" w:beforeAutospacing="1" w:after="119"/>
    </w:pPr>
    <w:rPr>
      <w:rFonts w:eastAsia="Calibri"/>
      <w:color w:val="000000"/>
    </w:rPr>
  </w:style>
  <w:style w:type="paragraph" w:styleId="Header">
    <w:name w:val="header"/>
    <w:basedOn w:val="Normal"/>
    <w:link w:val="HeaderChar"/>
    <w:uiPriority w:val="99"/>
    <w:rsid w:val="00DB5905"/>
    <w:pPr>
      <w:tabs>
        <w:tab w:val="center" w:pos="4536"/>
        <w:tab w:val="right" w:pos="9072"/>
      </w:tabs>
    </w:pPr>
  </w:style>
  <w:style w:type="character" w:customStyle="1" w:styleId="HeaderChar">
    <w:name w:val="Header Char"/>
    <w:basedOn w:val="DefaultParagraphFont"/>
    <w:link w:val="Header"/>
    <w:uiPriority w:val="99"/>
    <w:semiHidden/>
    <w:locked/>
    <w:rsid w:val="00460651"/>
    <w:rPr>
      <w:rFonts w:ascii="Times New Roman" w:hAnsi="Times New Roman" w:cs="Times New Roman"/>
      <w:sz w:val="24"/>
      <w:szCs w:val="24"/>
    </w:rPr>
  </w:style>
  <w:style w:type="character" w:styleId="Hyperlink">
    <w:name w:val="Hyperlink"/>
    <w:basedOn w:val="DefaultParagraphFont"/>
    <w:uiPriority w:val="99"/>
    <w:rsid w:val="00DB5905"/>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1900091260">
      <w:marLeft w:val="0"/>
      <w:marRight w:val="0"/>
      <w:marTop w:val="0"/>
      <w:marBottom w:val="0"/>
      <w:divBdr>
        <w:top w:val="none" w:sz="0" w:space="0" w:color="auto"/>
        <w:left w:val="none" w:sz="0" w:space="0" w:color="auto"/>
        <w:bottom w:val="none" w:sz="0" w:space="0" w:color="auto"/>
        <w:right w:val="none" w:sz="0" w:space="0" w:color="auto"/>
      </w:divBdr>
    </w:div>
    <w:div w:id="190009126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mairie@aussac-vadalle.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275</Words>
  <Characters>1515</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admin</cp:lastModifiedBy>
  <cp:revision>2</cp:revision>
  <dcterms:created xsi:type="dcterms:W3CDTF">2022-02-01T09:33:00Z</dcterms:created>
  <dcterms:modified xsi:type="dcterms:W3CDTF">2022-02-01T09:33:00Z</dcterms:modified>
</cp:coreProperties>
</file>