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548" w:rsidRDefault="00D91548" w:rsidP="00B93EE6">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6" type="#_x0000_t75" style="position:absolute;left:0;text-align:left;margin-left:27pt;margin-top:-18pt;width:83.25pt;height:73.5pt;z-index:-251658240;visibility:visible">
            <v:imagedata r:id="rId6" o:title=""/>
          </v:shape>
        </w:pict>
      </w:r>
    </w:p>
    <w:p w:rsidR="00D91548" w:rsidRDefault="00D91548" w:rsidP="00B93EE6">
      <w:pPr>
        <w:jc w:val="center"/>
      </w:pPr>
    </w:p>
    <w:p w:rsidR="00D91548" w:rsidRPr="001C22C7" w:rsidRDefault="00D91548" w:rsidP="00B93EE6">
      <w:pPr>
        <w:jc w:val="center"/>
        <w:rPr>
          <w:b/>
        </w:rPr>
      </w:pPr>
      <w:r w:rsidRPr="001C22C7">
        <w:rPr>
          <w:b/>
        </w:rPr>
        <w:t>COMMUNE D’AUSSAC-VADALLE</w:t>
      </w:r>
    </w:p>
    <w:p w:rsidR="00D91548" w:rsidRPr="001C22C7" w:rsidRDefault="00D91548" w:rsidP="00B93EE6">
      <w:pPr>
        <w:jc w:val="center"/>
        <w:rPr>
          <w:b/>
        </w:rPr>
      </w:pPr>
    </w:p>
    <w:p w:rsidR="00D91548" w:rsidRPr="001C22C7" w:rsidRDefault="00D91548" w:rsidP="00B93EE6">
      <w:pPr>
        <w:jc w:val="center"/>
        <w:rPr>
          <w:b/>
        </w:rPr>
      </w:pPr>
      <w:r>
        <w:rPr>
          <w:b/>
        </w:rPr>
        <w:t>Lundi 4 septembre 2023</w:t>
      </w:r>
    </w:p>
    <w:p w:rsidR="00D91548" w:rsidRPr="001C22C7" w:rsidRDefault="00D91548" w:rsidP="00B93EE6">
      <w:pPr>
        <w:jc w:val="center"/>
        <w:rPr>
          <w:b/>
        </w:rPr>
      </w:pPr>
    </w:p>
    <w:p w:rsidR="00D91548" w:rsidRPr="001C22C7" w:rsidRDefault="00D91548" w:rsidP="00B93EE6">
      <w:pPr>
        <w:pStyle w:val="Subtitle"/>
        <w:rPr>
          <w:rFonts w:cs="Times New Roman"/>
          <w:b/>
          <w:sz w:val="16"/>
          <w:szCs w:val="16"/>
        </w:rPr>
      </w:pPr>
      <w:r w:rsidRPr="001C22C7">
        <w:rPr>
          <w:rFonts w:ascii="Times New Roman" w:hAnsi="Times New Roman" w:cs="Times New Roman"/>
          <w:b/>
        </w:rPr>
        <w:t xml:space="preserve">Informations aux parents des enfants scolarisés à l’école </w:t>
      </w:r>
      <w:r>
        <w:rPr>
          <w:rFonts w:ascii="Times New Roman" w:hAnsi="Times New Roman" w:cs="Times New Roman"/>
          <w:b/>
        </w:rPr>
        <w:t>élémentaire</w:t>
      </w:r>
      <w:r w:rsidRPr="001C22C7">
        <w:rPr>
          <w:rFonts w:ascii="Times New Roman" w:hAnsi="Times New Roman" w:cs="Times New Roman"/>
          <w:b/>
        </w:rPr>
        <w:t xml:space="preserve"> d</w:t>
      </w:r>
      <w:r>
        <w:rPr>
          <w:rFonts w:ascii="Times New Roman" w:hAnsi="Times New Roman" w:cs="Times New Roman"/>
          <w:b/>
        </w:rPr>
        <w:t>’Aussac-Vadalle</w:t>
      </w:r>
    </w:p>
    <w:p w:rsidR="00D91548" w:rsidRDefault="00D91548" w:rsidP="00B93EE6">
      <w:pPr>
        <w:jc w:val="center"/>
        <w:rPr>
          <w:rFonts w:ascii="Arial Narrow" w:hAnsi="Arial Narrow" w:cs="Arial Narrow"/>
          <w:sz w:val="16"/>
          <w:szCs w:val="16"/>
        </w:rPr>
      </w:pPr>
      <w:r>
        <w:rPr>
          <w:rFonts w:ascii="Arial Narrow" w:hAnsi="Arial Narrow" w:cs="Arial Narrow"/>
          <w:sz w:val="16"/>
          <w:szCs w:val="16"/>
        </w:rPr>
        <w:t> </w:t>
      </w:r>
    </w:p>
    <w:p w:rsidR="00D91548" w:rsidRDefault="00D91548" w:rsidP="00B93EE6">
      <w:pPr>
        <w:pStyle w:val="Rpertoire"/>
        <w:suppressLineNumbers w:val="0"/>
      </w:pPr>
      <w:r>
        <w:tab/>
      </w:r>
      <w:r>
        <w:tab/>
      </w:r>
      <w:r>
        <w:tab/>
      </w:r>
      <w:r>
        <w:rPr>
          <w:sz w:val="16"/>
          <w:szCs w:val="16"/>
        </w:rPr>
        <w:t> </w:t>
      </w:r>
      <w:r>
        <w:t>   </w:t>
      </w:r>
    </w:p>
    <w:p w:rsidR="00D91548" w:rsidRDefault="00D91548" w:rsidP="00B93EE6">
      <w:pPr>
        <w:pStyle w:val="Rpertoire"/>
        <w:suppressLineNumbers w:val="0"/>
      </w:pPr>
    </w:p>
    <w:p w:rsidR="00D91548" w:rsidRDefault="00D91548" w:rsidP="00B93EE6">
      <w:pPr>
        <w:pStyle w:val="Rpertoire"/>
        <w:suppressLineNumbers w:val="0"/>
      </w:pPr>
    </w:p>
    <w:p w:rsidR="00D91548" w:rsidRDefault="00D91548" w:rsidP="00B93EE6">
      <w:pPr>
        <w:pStyle w:val="Rpertoire"/>
        <w:suppressLineNumbers w:val="0"/>
        <w:rPr>
          <w:b/>
          <w:bCs/>
          <w:u w:val="single"/>
        </w:rPr>
      </w:pPr>
    </w:p>
    <w:p w:rsidR="00D91548" w:rsidRDefault="00D91548" w:rsidP="00B93EE6">
      <w:pPr>
        <w:rPr>
          <w:b/>
          <w:bCs/>
          <w:sz w:val="20"/>
          <w:szCs w:val="20"/>
          <w:u w:val="single"/>
        </w:rPr>
      </w:pPr>
    </w:p>
    <w:p w:rsidR="00D91548" w:rsidRDefault="00D91548" w:rsidP="00FE3F54">
      <w:pPr>
        <w:ind w:left="180" w:firstLine="900"/>
      </w:pPr>
      <w:r w:rsidRPr="001C22C7">
        <w:t>Madame, Monsieur, Chers parents,</w:t>
      </w:r>
    </w:p>
    <w:p w:rsidR="00D91548" w:rsidRDefault="00D91548" w:rsidP="00FE3F54">
      <w:pPr>
        <w:ind w:left="180" w:firstLine="900"/>
      </w:pPr>
    </w:p>
    <w:p w:rsidR="00D91548" w:rsidRDefault="00D91548" w:rsidP="00FE3F54">
      <w:pPr>
        <w:ind w:left="180" w:firstLine="900"/>
      </w:pPr>
    </w:p>
    <w:p w:rsidR="00D91548" w:rsidRDefault="00D91548" w:rsidP="00FE3F54">
      <w:pPr>
        <w:ind w:left="180" w:firstLine="900"/>
      </w:pPr>
    </w:p>
    <w:p w:rsidR="00D91548" w:rsidRDefault="00D91548" w:rsidP="00FE3F54">
      <w:pPr>
        <w:ind w:left="180" w:firstLine="900"/>
      </w:pPr>
    </w:p>
    <w:p w:rsidR="00D91548" w:rsidRDefault="00D91548" w:rsidP="00FE3F54">
      <w:pPr>
        <w:ind w:left="180" w:firstLine="900"/>
        <w:jc w:val="both"/>
      </w:pPr>
      <w:r>
        <w:t>Nous avons le plaisir d’accueillir votre enfant à l’école élémentaire d’Aussac-Vadalle pour l’année 2023-2024.</w:t>
      </w:r>
    </w:p>
    <w:p w:rsidR="00D91548" w:rsidRDefault="00D91548" w:rsidP="00FE3F54">
      <w:pPr>
        <w:ind w:left="180" w:firstLine="900"/>
        <w:jc w:val="both"/>
      </w:pPr>
    </w:p>
    <w:p w:rsidR="00D91548" w:rsidRDefault="00D91548" w:rsidP="00FE3F54">
      <w:pPr>
        <w:ind w:left="180" w:firstLine="900"/>
        <w:jc w:val="both"/>
      </w:pPr>
    </w:p>
    <w:p w:rsidR="00D91548" w:rsidRDefault="00D91548" w:rsidP="00FE3F54">
      <w:pPr>
        <w:ind w:left="180" w:firstLine="900"/>
        <w:jc w:val="both"/>
      </w:pPr>
      <w:r>
        <w:t>Nous avons décidé à compter de cette année d’adapter le règlement périscolaire et le permis de bonne conduite. En effet nous avons souhaité actualiser ces documents afin de les rendre plus lisibles et d’intégrer dans le permis de bonne conduite la possibilité de regagner des points.</w:t>
      </w:r>
    </w:p>
    <w:p w:rsidR="00D91548" w:rsidRDefault="00D91548" w:rsidP="00FE3F54">
      <w:pPr>
        <w:ind w:left="180" w:firstLine="900"/>
        <w:jc w:val="both"/>
      </w:pPr>
      <w:r>
        <w:t>Nous avons également associé l’équipe enseignante afin  d’homogénéiser les comportements entre scolaire et périscolaire et dans une dynamique partagée.</w:t>
      </w:r>
    </w:p>
    <w:p w:rsidR="00D91548" w:rsidRDefault="00D91548" w:rsidP="00FE3F54">
      <w:pPr>
        <w:ind w:left="180" w:firstLine="900"/>
        <w:jc w:val="both"/>
      </w:pPr>
      <w:r>
        <w:t>Le règlement périscolaire et le tableau des points sont à conserver. Le permis à points est à compléter avec le nom et le prénom de votre enfant en précisant sa classe. Ce document sera à remettre à l’école au plus vite.</w:t>
      </w:r>
    </w:p>
    <w:p w:rsidR="00D91548" w:rsidRDefault="00D91548" w:rsidP="00FE3F54">
      <w:pPr>
        <w:ind w:left="180" w:firstLine="900"/>
        <w:jc w:val="both"/>
      </w:pPr>
      <w:r>
        <w:t>Vous n’avez pas besoin de le signer, son retour complété comme indiqué est suffisant.</w:t>
      </w:r>
    </w:p>
    <w:p w:rsidR="00D91548" w:rsidRDefault="00D91548" w:rsidP="00FE3F54">
      <w:pPr>
        <w:ind w:left="180" w:firstLine="900"/>
        <w:jc w:val="both"/>
      </w:pPr>
    </w:p>
    <w:p w:rsidR="00D91548" w:rsidRDefault="00D91548" w:rsidP="00FE3F54">
      <w:pPr>
        <w:ind w:left="180" w:firstLine="900"/>
        <w:jc w:val="both"/>
      </w:pPr>
    </w:p>
    <w:p w:rsidR="00D91548" w:rsidRDefault="00D91548" w:rsidP="00FE3F54">
      <w:pPr>
        <w:ind w:left="180" w:firstLine="900"/>
        <w:jc w:val="both"/>
      </w:pPr>
      <w:r>
        <w:t>Concernant le restaurant scolaire, exceptionnellement et en raison de l’arrêt de travail de notre cuisinier, nous avons fait appel à la SODEXO, qui assurera la production des repas par liaison froide tous les jours jusqu’au retour de l’agent. Les menus sont donc établis par le fournisseur.</w:t>
      </w:r>
    </w:p>
    <w:p w:rsidR="00D91548" w:rsidRDefault="00D91548" w:rsidP="00FE3F54">
      <w:pPr>
        <w:ind w:left="180" w:firstLine="900"/>
        <w:jc w:val="both"/>
      </w:pPr>
    </w:p>
    <w:p w:rsidR="00D91548" w:rsidRDefault="00D91548" w:rsidP="00FE3F54">
      <w:pPr>
        <w:ind w:left="180" w:firstLine="900"/>
        <w:jc w:val="both"/>
      </w:pPr>
    </w:p>
    <w:p w:rsidR="00D91548" w:rsidRDefault="00D91548" w:rsidP="00FE3F54">
      <w:pPr>
        <w:ind w:left="180" w:firstLine="900"/>
        <w:jc w:val="both"/>
      </w:pPr>
      <w:r>
        <w:t>Les élus et les agents sont à votre disposition si vous souhaitez plus de précision ou si vous avez des questions complémentaires.</w:t>
      </w:r>
    </w:p>
    <w:p w:rsidR="00D91548" w:rsidRDefault="00D91548" w:rsidP="00FE3F54">
      <w:pPr>
        <w:ind w:left="180" w:firstLine="900"/>
        <w:jc w:val="both"/>
      </w:pPr>
    </w:p>
    <w:p w:rsidR="00D91548" w:rsidRDefault="00D91548" w:rsidP="00FE3F54">
      <w:pPr>
        <w:ind w:left="180" w:firstLine="900"/>
        <w:jc w:val="both"/>
      </w:pPr>
    </w:p>
    <w:p w:rsidR="00D91548" w:rsidRDefault="00D91548" w:rsidP="00FE3F54">
      <w:pPr>
        <w:ind w:left="180" w:firstLine="900"/>
        <w:jc w:val="both"/>
      </w:pPr>
    </w:p>
    <w:p w:rsidR="00D91548" w:rsidRDefault="00D91548" w:rsidP="00FE3F54">
      <w:pPr>
        <w:ind w:left="180" w:firstLine="900"/>
        <w:jc w:val="both"/>
      </w:pPr>
      <w:r>
        <w:t xml:space="preserve">Je vous prie d’agréer, Madame, Monsieur, </w:t>
      </w:r>
      <w:r w:rsidRPr="001C22C7">
        <w:t>Chers parents,</w:t>
      </w:r>
      <w:r>
        <w:t xml:space="preserve"> mes sincères salutations.</w:t>
      </w:r>
    </w:p>
    <w:p w:rsidR="00D91548" w:rsidRDefault="00D91548" w:rsidP="00FE3F54">
      <w:pPr>
        <w:ind w:left="180" w:firstLine="900"/>
        <w:jc w:val="both"/>
      </w:pPr>
    </w:p>
    <w:p w:rsidR="00D91548" w:rsidRDefault="00D91548" w:rsidP="00FE3F54">
      <w:pPr>
        <w:ind w:left="180" w:firstLine="900"/>
        <w:jc w:val="both"/>
      </w:pPr>
    </w:p>
    <w:p w:rsidR="00D91548" w:rsidRDefault="00D91548" w:rsidP="00FE3F54">
      <w:pPr>
        <w:ind w:left="180" w:firstLine="900"/>
        <w:jc w:val="both"/>
      </w:pPr>
    </w:p>
    <w:p w:rsidR="00D91548" w:rsidRDefault="00D91548" w:rsidP="00FE3F54">
      <w:pPr>
        <w:ind w:left="180" w:firstLine="900"/>
        <w:jc w:val="both"/>
      </w:pPr>
    </w:p>
    <w:p w:rsidR="00D91548" w:rsidRDefault="00D91548" w:rsidP="009706BF">
      <w:pPr>
        <w:tabs>
          <w:tab w:val="left" w:pos="7200"/>
        </w:tabs>
        <w:ind w:left="180" w:firstLine="900"/>
        <w:jc w:val="both"/>
      </w:pPr>
      <w:r>
        <w:tab/>
        <w:t>Gérard Liot</w:t>
      </w:r>
    </w:p>
    <w:p w:rsidR="00D91548" w:rsidRDefault="00D91548" w:rsidP="009706BF">
      <w:pPr>
        <w:tabs>
          <w:tab w:val="left" w:pos="7200"/>
        </w:tabs>
        <w:ind w:left="180" w:firstLine="900"/>
        <w:jc w:val="both"/>
      </w:pPr>
      <w:r>
        <w:tab/>
        <w:t>Maire d’Aussac-Vadalle</w:t>
      </w:r>
    </w:p>
    <w:sectPr w:rsidR="00D91548" w:rsidSect="00D15236">
      <w:footerReference w:type="default" r:id="rId7"/>
      <w:pgSz w:w="11906" w:h="16838"/>
      <w:pgMar w:top="719" w:right="707" w:bottom="539" w:left="567" w:header="708" w:footer="20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548" w:rsidRDefault="00D91548" w:rsidP="001062A6">
      <w:r>
        <w:separator/>
      </w:r>
    </w:p>
  </w:endnote>
  <w:endnote w:type="continuationSeparator" w:id="0">
    <w:p w:rsidR="00D91548" w:rsidRDefault="00D91548" w:rsidP="001062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548" w:rsidRPr="00D15236" w:rsidRDefault="00D91548" w:rsidP="0050177C">
    <w:pPr>
      <w:pStyle w:val="Footer"/>
      <w:jc w:val="center"/>
      <w:rPr>
        <w:sz w:val="20"/>
        <w:szCs w:val="20"/>
      </w:rPr>
    </w:pPr>
    <w:r w:rsidRPr="00D15236">
      <w:rPr>
        <w:sz w:val="20"/>
        <w:szCs w:val="20"/>
      </w:rPr>
      <w:t>Mairie 61, rue de la République 16560 AUSSAC-VADALLE</w:t>
    </w:r>
  </w:p>
  <w:p w:rsidR="00D91548" w:rsidRPr="00D15236" w:rsidRDefault="00D91548" w:rsidP="0050177C">
    <w:pPr>
      <w:pStyle w:val="Footer"/>
      <w:jc w:val="center"/>
      <w:rPr>
        <w:sz w:val="20"/>
        <w:szCs w:val="20"/>
      </w:rPr>
    </w:pPr>
    <w:r w:rsidRPr="00D15236">
      <w:rPr>
        <w:sz w:val="20"/>
        <w:szCs w:val="20"/>
      </w:rPr>
      <w:t>Tél : 05.45.20.61.60 Fax : 09.72.31.00.94    Internet : www.aussac-vadalle.fr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548" w:rsidRDefault="00D91548" w:rsidP="001062A6">
      <w:r>
        <w:separator/>
      </w:r>
    </w:p>
  </w:footnote>
  <w:footnote w:type="continuationSeparator" w:id="0">
    <w:p w:rsidR="00D91548" w:rsidRDefault="00D91548" w:rsidP="001062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3EE6"/>
    <w:rsid w:val="00042852"/>
    <w:rsid w:val="000C204F"/>
    <w:rsid w:val="000C336F"/>
    <w:rsid w:val="000D0C56"/>
    <w:rsid w:val="001062A6"/>
    <w:rsid w:val="001C22C7"/>
    <w:rsid w:val="002230BB"/>
    <w:rsid w:val="002522A6"/>
    <w:rsid w:val="0029227A"/>
    <w:rsid w:val="00356793"/>
    <w:rsid w:val="00360DEB"/>
    <w:rsid w:val="00364795"/>
    <w:rsid w:val="003C40D0"/>
    <w:rsid w:val="00445F99"/>
    <w:rsid w:val="004A64E5"/>
    <w:rsid w:val="004D439D"/>
    <w:rsid w:val="0050177C"/>
    <w:rsid w:val="00523991"/>
    <w:rsid w:val="005B60A6"/>
    <w:rsid w:val="00654930"/>
    <w:rsid w:val="006C231D"/>
    <w:rsid w:val="006E05CD"/>
    <w:rsid w:val="006E718F"/>
    <w:rsid w:val="0075120E"/>
    <w:rsid w:val="007D0239"/>
    <w:rsid w:val="007F6EA7"/>
    <w:rsid w:val="00865505"/>
    <w:rsid w:val="00882BAE"/>
    <w:rsid w:val="008E6719"/>
    <w:rsid w:val="008F5980"/>
    <w:rsid w:val="008F79DB"/>
    <w:rsid w:val="009706BF"/>
    <w:rsid w:val="00972B87"/>
    <w:rsid w:val="009C631B"/>
    <w:rsid w:val="00A00C72"/>
    <w:rsid w:val="00A063D4"/>
    <w:rsid w:val="00A10D30"/>
    <w:rsid w:val="00A20FC5"/>
    <w:rsid w:val="00A90690"/>
    <w:rsid w:val="00AD2904"/>
    <w:rsid w:val="00B07A01"/>
    <w:rsid w:val="00B2102F"/>
    <w:rsid w:val="00B250C2"/>
    <w:rsid w:val="00B617C0"/>
    <w:rsid w:val="00B718BC"/>
    <w:rsid w:val="00B86CF9"/>
    <w:rsid w:val="00B93EE6"/>
    <w:rsid w:val="00B96585"/>
    <w:rsid w:val="00B96E71"/>
    <w:rsid w:val="00BB22CF"/>
    <w:rsid w:val="00C0156E"/>
    <w:rsid w:val="00C05483"/>
    <w:rsid w:val="00C0590F"/>
    <w:rsid w:val="00C628F7"/>
    <w:rsid w:val="00C83CB9"/>
    <w:rsid w:val="00C9354B"/>
    <w:rsid w:val="00C93DC2"/>
    <w:rsid w:val="00D15236"/>
    <w:rsid w:val="00D24685"/>
    <w:rsid w:val="00D474C4"/>
    <w:rsid w:val="00D91548"/>
    <w:rsid w:val="00DC5C01"/>
    <w:rsid w:val="00DF0E5A"/>
    <w:rsid w:val="00DF2C43"/>
    <w:rsid w:val="00E03123"/>
    <w:rsid w:val="00E3345F"/>
    <w:rsid w:val="00EB6FC0"/>
    <w:rsid w:val="00F52101"/>
    <w:rsid w:val="00F74D8F"/>
    <w:rsid w:val="00F912BA"/>
    <w:rsid w:val="00FA6D36"/>
    <w:rsid w:val="00FE15C4"/>
    <w:rsid w:val="00FE3F54"/>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EE6"/>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pertoire">
    <w:name w:val="Répertoire"/>
    <w:basedOn w:val="Normal"/>
    <w:uiPriority w:val="99"/>
    <w:rsid w:val="00B93EE6"/>
    <w:pPr>
      <w:suppressLineNumbers/>
      <w:suppressAutoHyphens/>
      <w:overflowPunct w:val="0"/>
      <w:autoSpaceDE w:val="0"/>
      <w:textAlignment w:val="baseline"/>
    </w:pPr>
    <w:rPr>
      <w:sz w:val="20"/>
      <w:szCs w:val="20"/>
      <w:lang w:eastAsia="ar-SA"/>
    </w:rPr>
  </w:style>
  <w:style w:type="paragraph" w:styleId="Subtitle">
    <w:name w:val="Subtitle"/>
    <w:basedOn w:val="Normal"/>
    <w:link w:val="SubtitleChar"/>
    <w:uiPriority w:val="99"/>
    <w:qFormat/>
    <w:rsid w:val="00B93EE6"/>
    <w:p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B93EE6"/>
    <w:rPr>
      <w:rFonts w:ascii="Arial" w:hAnsi="Arial" w:cs="Arial"/>
      <w:sz w:val="24"/>
      <w:szCs w:val="24"/>
      <w:lang w:eastAsia="fr-FR"/>
    </w:rPr>
  </w:style>
  <w:style w:type="paragraph" w:styleId="Footer">
    <w:name w:val="footer"/>
    <w:basedOn w:val="Normal"/>
    <w:link w:val="FooterChar"/>
    <w:uiPriority w:val="99"/>
    <w:rsid w:val="00B93EE6"/>
    <w:pPr>
      <w:tabs>
        <w:tab w:val="center" w:pos="4536"/>
        <w:tab w:val="right" w:pos="9072"/>
      </w:tabs>
    </w:pPr>
  </w:style>
  <w:style w:type="character" w:customStyle="1" w:styleId="FooterChar">
    <w:name w:val="Footer Char"/>
    <w:basedOn w:val="DefaultParagraphFont"/>
    <w:link w:val="Footer"/>
    <w:uiPriority w:val="99"/>
    <w:locked/>
    <w:rsid w:val="00B93EE6"/>
    <w:rPr>
      <w:rFonts w:ascii="Times New Roman" w:hAnsi="Times New Roman" w:cs="Times New Roman"/>
      <w:sz w:val="24"/>
      <w:szCs w:val="24"/>
      <w:lang w:eastAsia="fr-FR"/>
    </w:rPr>
  </w:style>
  <w:style w:type="character" w:styleId="Hyperlink">
    <w:name w:val="Hyperlink"/>
    <w:basedOn w:val="DefaultParagraphFont"/>
    <w:uiPriority w:val="99"/>
    <w:rsid w:val="00B93EE6"/>
    <w:rPr>
      <w:rFonts w:cs="Times New Roman"/>
      <w:color w:val="0000FF"/>
      <w:u w:val="single"/>
    </w:rPr>
  </w:style>
  <w:style w:type="paragraph" w:customStyle="1" w:styleId="yiv7070213614msonormal">
    <w:name w:val="yiv7070213614msonormal"/>
    <w:basedOn w:val="Normal"/>
    <w:uiPriority w:val="99"/>
    <w:rsid w:val="00B93EE6"/>
    <w:pPr>
      <w:spacing w:before="100" w:beforeAutospacing="1" w:after="100" w:afterAutospacing="1"/>
    </w:pPr>
    <w:rPr>
      <w:rFonts w:eastAsia="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TotalTime>
  <Pages>1</Pages>
  <Words>246</Words>
  <Characters>1353</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admin</cp:lastModifiedBy>
  <cp:revision>5</cp:revision>
  <cp:lastPrinted>2023-09-01T14:52:00Z</cp:lastPrinted>
  <dcterms:created xsi:type="dcterms:W3CDTF">2023-09-01T14:50:00Z</dcterms:created>
  <dcterms:modified xsi:type="dcterms:W3CDTF">2023-09-01T15:07:00Z</dcterms:modified>
</cp:coreProperties>
</file>