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D72" w:rsidRDefault="00302D72" w:rsidP="00B93EE6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2" o:spid="_x0000_s1026" type="#_x0000_t75" style="position:absolute;left:0;text-align:left;margin-left:27pt;margin-top:-18pt;width:83.25pt;height:73.5pt;z-index:-251658240;visibility:visible">
            <v:imagedata r:id="rId6" o:title=""/>
          </v:shape>
        </w:pict>
      </w:r>
    </w:p>
    <w:p w:rsidR="00302D72" w:rsidRDefault="00302D72" w:rsidP="00B93EE6">
      <w:pPr>
        <w:jc w:val="center"/>
      </w:pPr>
    </w:p>
    <w:p w:rsidR="00302D72" w:rsidRPr="001C22C7" w:rsidRDefault="00302D72" w:rsidP="00B93EE6">
      <w:pPr>
        <w:jc w:val="center"/>
        <w:rPr>
          <w:b/>
        </w:rPr>
      </w:pPr>
      <w:r w:rsidRPr="001C22C7">
        <w:rPr>
          <w:b/>
        </w:rPr>
        <w:t>COMMUNE D’AUSSAC-VADALLE</w:t>
      </w:r>
    </w:p>
    <w:p w:rsidR="00302D72" w:rsidRPr="001C22C7" w:rsidRDefault="00302D72" w:rsidP="00B93EE6">
      <w:pPr>
        <w:jc w:val="center"/>
        <w:rPr>
          <w:b/>
        </w:rPr>
      </w:pPr>
    </w:p>
    <w:p w:rsidR="00302D72" w:rsidRPr="001C22C7" w:rsidRDefault="00302D72" w:rsidP="00B93EE6">
      <w:pPr>
        <w:jc w:val="center"/>
        <w:rPr>
          <w:b/>
        </w:rPr>
      </w:pPr>
      <w:r>
        <w:rPr>
          <w:b/>
        </w:rPr>
        <w:t>Lundi 15 septembre 2025</w:t>
      </w:r>
    </w:p>
    <w:p w:rsidR="00302D72" w:rsidRPr="001C22C7" w:rsidRDefault="00302D72" w:rsidP="00B93EE6">
      <w:pPr>
        <w:jc w:val="center"/>
        <w:rPr>
          <w:b/>
        </w:rPr>
      </w:pPr>
    </w:p>
    <w:p w:rsidR="00302D72" w:rsidRDefault="00302D72" w:rsidP="00B93EE6">
      <w:pPr>
        <w:jc w:val="center"/>
        <w:rPr>
          <w:rFonts w:ascii="Arial Narrow" w:hAnsi="Arial Narrow" w:cs="Arial Narrow"/>
          <w:sz w:val="16"/>
          <w:szCs w:val="16"/>
        </w:rPr>
      </w:pPr>
      <w:r>
        <w:rPr>
          <w:rFonts w:ascii="Arial Narrow" w:hAnsi="Arial Narrow" w:cs="Arial Narrow"/>
          <w:sz w:val="16"/>
          <w:szCs w:val="16"/>
        </w:rPr>
        <w:t> </w:t>
      </w:r>
    </w:p>
    <w:p w:rsidR="00302D72" w:rsidRDefault="00302D72" w:rsidP="00B93EE6">
      <w:pPr>
        <w:pStyle w:val="Rpertoire"/>
        <w:suppressLineNumbers w:val="0"/>
      </w:pPr>
      <w:r>
        <w:tab/>
      </w:r>
      <w:r>
        <w:tab/>
      </w:r>
      <w:r>
        <w:tab/>
      </w:r>
      <w:r>
        <w:rPr>
          <w:sz w:val="16"/>
          <w:szCs w:val="16"/>
        </w:rPr>
        <w:t> </w:t>
      </w:r>
      <w:r>
        <w:t>   </w:t>
      </w:r>
    </w:p>
    <w:p w:rsidR="00302D72" w:rsidRDefault="00302D72" w:rsidP="00B93EE6">
      <w:pPr>
        <w:pStyle w:val="Rpertoire"/>
        <w:suppressLineNumbers w:val="0"/>
        <w:rPr>
          <w:b/>
          <w:bCs/>
          <w:u w:val="single"/>
        </w:rPr>
      </w:pPr>
    </w:p>
    <w:p w:rsidR="00302D72" w:rsidRDefault="00302D72" w:rsidP="00B93EE6">
      <w:pPr>
        <w:rPr>
          <w:b/>
          <w:bCs/>
          <w:sz w:val="20"/>
          <w:szCs w:val="20"/>
          <w:u w:val="single"/>
        </w:rPr>
      </w:pPr>
    </w:p>
    <w:p w:rsidR="00302D72" w:rsidRDefault="00302D72" w:rsidP="00FE3F54">
      <w:pPr>
        <w:ind w:left="180" w:firstLine="900"/>
      </w:pPr>
      <w:r w:rsidRPr="001C22C7">
        <w:t>Madame, Monsieur, Chers parents,</w:t>
      </w:r>
    </w:p>
    <w:p w:rsidR="00302D72" w:rsidRDefault="00302D72" w:rsidP="00FE3F54">
      <w:pPr>
        <w:ind w:left="180" w:firstLine="900"/>
      </w:pPr>
    </w:p>
    <w:p w:rsidR="00302D72" w:rsidRDefault="00302D72" w:rsidP="00FE3F54">
      <w:pPr>
        <w:ind w:left="180" w:firstLine="900"/>
      </w:pPr>
    </w:p>
    <w:p w:rsidR="00302D72" w:rsidRDefault="00302D72" w:rsidP="00FE3F54">
      <w:pPr>
        <w:ind w:left="180" w:firstLine="900"/>
        <w:jc w:val="both"/>
      </w:pPr>
      <w:r>
        <w:t>Nous avons le plaisir d’accueillir votre enfant à l’école élémentaire d’Aussac-Vadalle pour l’année scolaire 2025-2026.</w:t>
      </w:r>
    </w:p>
    <w:p w:rsidR="00302D72" w:rsidRDefault="00302D72" w:rsidP="00FE3F54">
      <w:pPr>
        <w:ind w:left="180" w:firstLine="900"/>
        <w:jc w:val="both"/>
      </w:pPr>
    </w:p>
    <w:p w:rsidR="00302D72" w:rsidRDefault="00302D72" w:rsidP="00AD51AD">
      <w:pPr>
        <w:ind w:left="180" w:firstLine="900"/>
      </w:pPr>
      <w:r>
        <w:t>Pour vous informer sur les temps périscolaires, nous vous adresserons si besoin  des messages par voie électronique à l’adresse que vous avez communiquée.</w:t>
      </w:r>
    </w:p>
    <w:p w:rsidR="00302D72" w:rsidRDefault="00302D72" w:rsidP="00AD51AD">
      <w:pPr>
        <w:ind w:left="180" w:firstLine="900"/>
      </w:pPr>
    </w:p>
    <w:p w:rsidR="00302D72" w:rsidRDefault="00302D72" w:rsidP="00AD51AD">
      <w:pPr>
        <w:ind w:left="180" w:firstLine="900"/>
      </w:pPr>
      <w:r>
        <w:t>Vous pouvez également suivre l’activité de la commune et être alerté en temps réel en utilisant l’application gratuite « </w:t>
      </w:r>
      <w:r w:rsidRPr="00AD51AD">
        <w:t>panneau</w:t>
      </w:r>
      <w:r>
        <w:t xml:space="preserve"> pocket ».</w:t>
      </w:r>
    </w:p>
    <w:p w:rsidR="00302D72" w:rsidRDefault="00302D72" w:rsidP="00AD51AD">
      <w:pPr>
        <w:ind w:left="180" w:firstLine="900"/>
      </w:pPr>
    </w:p>
    <w:p w:rsidR="00302D72" w:rsidRDefault="00302D72" w:rsidP="00AD51AD">
      <w:pPr>
        <w:ind w:left="180" w:firstLine="900"/>
      </w:pPr>
      <w:r>
        <w:t xml:space="preserve">Vous pouvez télécharger l’application sur votre PC en cliquant sur le lien : </w:t>
      </w:r>
      <w:hyperlink r:id="rId7" w:history="1">
        <w:r w:rsidRPr="005D0A29">
          <w:rPr>
            <w:rStyle w:val="Hyperlink"/>
          </w:rPr>
          <w:t>https://app.panneaupocket.com/</w:t>
        </w:r>
      </w:hyperlink>
    </w:p>
    <w:p w:rsidR="00302D72" w:rsidRDefault="00302D72" w:rsidP="00AD51AD">
      <w:pPr>
        <w:ind w:left="180" w:firstLine="900"/>
      </w:pPr>
    </w:p>
    <w:p w:rsidR="00302D72" w:rsidRDefault="00302D72" w:rsidP="00AD51AD">
      <w:pPr>
        <w:ind w:left="180" w:firstLine="900"/>
      </w:pPr>
      <w:r>
        <w:t xml:space="preserve">    Ou sur votre Smartphone,  en scannant le code barre :</w:t>
      </w:r>
    </w:p>
    <w:p w:rsidR="00302D72" w:rsidRDefault="00302D72" w:rsidP="00AD51AD">
      <w:pPr>
        <w:ind w:left="180" w:firstLine="900"/>
      </w:pPr>
    </w:p>
    <w:p w:rsidR="00302D72" w:rsidRPr="00AD51AD" w:rsidRDefault="00302D72" w:rsidP="00AD51AD">
      <w:pPr>
        <w:ind w:left="180" w:firstLine="900"/>
        <w:jc w:val="center"/>
      </w:pPr>
      <w:r>
        <w:pict>
          <v:shape id="_x0000_i1025" type="#_x0000_t75" style="width:88.5pt;height:87.75pt">
            <v:imagedata r:id="rId8" o:title=""/>
          </v:shape>
        </w:pict>
      </w:r>
    </w:p>
    <w:p w:rsidR="00302D72" w:rsidRDefault="00302D72" w:rsidP="00AD51AD">
      <w:pPr>
        <w:ind w:left="180" w:firstLine="900"/>
      </w:pPr>
    </w:p>
    <w:p w:rsidR="00302D72" w:rsidRDefault="00302D72" w:rsidP="009D003A">
      <w:pPr>
        <w:ind w:left="180" w:firstLine="900"/>
        <w:jc w:val="center"/>
      </w:pPr>
    </w:p>
    <w:p w:rsidR="00302D72" w:rsidRDefault="00302D72" w:rsidP="00FE3F54">
      <w:pPr>
        <w:ind w:left="180" w:firstLine="900"/>
        <w:jc w:val="both"/>
      </w:pPr>
    </w:p>
    <w:p w:rsidR="00302D72" w:rsidRDefault="00302D72" w:rsidP="00FE3F54">
      <w:pPr>
        <w:ind w:left="180" w:firstLine="900"/>
        <w:jc w:val="both"/>
      </w:pPr>
    </w:p>
    <w:p w:rsidR="00302D72" w:rsidRDefault="00302D72" w:rsidP="00FE3F54">
      <w:pPr>
        <w:ind w:left="180" w:firstLine="900"/>
        <w:jc w:val="both"/>
      </w:pPr>
      <w:r>
        <w:t>Les élus et les agents sont à votre disposition si vous souhaitez plus de précision ou si vous avez des questions complémentaires.</w:t>
      </w:r>
    </w:p>
    <w:p w:rsidR="00302D72" w:rsidRDefault="00302D72" w:rsidP="00FE3F54">
      <w:pPr>
        <w:ind w:left="180" w:firstLine="900"/>
        <w:jc w:val="both"/>
      </w:pPr>
    </w:p>
    <w:p w:rsidR="00302D72" w:rsidRDefault="00302D72" w:rsidP="00FE3F54">
      <w:pPr>
        <w:ind w:left="180" w:firstLine="900"/>
        <w:jc w:val="both"/>
      </w:pPr>
    </w:p>
    <w:p w:rsidR="00302D72" w:rsidRDefault="00302D72" w:rsidP="00FE3F54">
      <w:pPr>
        <w:ind w:left="180" w:firstLine="900"/>
        <w:jc w:val="both"/>
      </w:pPr>
      <w:r>
        <w:t xml:space="preserve">Je vous prie d’agréer, Madame, Monsieur, </w:t>
      </w:r>
      <w:r w:rsidRPr="001C22C7">
        <w:t>Chers parents,</w:t>
      </w:r>
      <w:r>
        <w:t xml:space="preserve"> mes sincères salutations.</w:t>
      </w:r>
    </w:p>
    <w:p w:rsidR="00302D72" w:rsidRDefault="00302D72" w:rsidP="00FE3F54">
      <w:pPr>
        <w:ind w:left="180" w:firstLine="900"/>
        <w:jc w:val="both"/>
      </w:pPr>
    </w:p>
    <w:p w:rsidR="00302D72" w:rsidRDefault="00302D72" w:rsidP="00FE3F54">
      <w:pPr>
        <w:ind w:left="180" w:firstLine="900"/>
        <w:jc w:val="both"/>
      </w:pPr>
    </w:p>
    <w:p w:rsidR="00302D72" w:rsidRDefault="00302D72" w:rsidP="009706BF">
      <w:pPr>
        <w:tabs>
          <w:tab w:val="left" w:pos="7200"/>
        </w:tabs>
        <w:ind w:left="180" w:firstLine="900"/>
        <w:jc w:val="both"/>
      </w:pPr>
      <w:r>
        <w:tab/>
        <w:t>Gérard Liot</w:t>
      </w:r>
    </w:p>
    <w:p w:rsidR="00302D72" w:rsidRDefault="00302D72" w:rsidP="005B4CDA">
      <w:pPr>
        <w:tabs>
          <w:tab w:val="left" w:pos="7200"/>
        </w:tabs>
        <w:ind w:left="180" w:firstLine="900"/>
        <w:jc w:val="right"/>
      </w:pPr>
      <w:r>
        <w:tab/>
      </w:r>
      <w:r>
        <w:pict>
          <v:shape id="_x0000_i1026" type="#_x0000_t75" style="width:222.75pt;height:73.5pt">
            <v:imagedata r:id="rId9" o:title=""/>
          </v:shape>
        </w:pict>
      </w:r>
    </w:p>
    <w:sectPr w:rsidR="00302D72" w:rsidSect="00D15236">
      <w:footerReference w:type="default" r:id="rId10"/>
      <w:pgSz w:w="11906" w:h="16838"/>
      <w:pgMar w:top="719" w:right="707" w:bottom="539" w:left="567" w:header="708" w:footer="2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2D72" w:rsidRDefault="00302D72" w:rsidP="001062A6">
      <w:r>
        <w:separator/>
      </w:r>
    </w:p>
  </w:endnote>
  <w:endnote w:type="continuationSeparator" w:id="0">
    <w:p w:rsidR="00302D72" w:rsidRDefault="00302D72" w:rsidP="001062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D72" w:rsidRPr="00D15236" w:rsidRDefault="00302D72" w:rsidP="0050177C">
    <w:pPr>
      <w:pStyle w:val="Footer"/>
      <w:jc w:val="center"/>
      <w:rPr>
        <w:sz w:val="20"/>
        <w:szCs w:val="20"/>
      </w:rPr>
    </w:pPr>
    <w:r w:rsidRPr="00D15236">
      <w:rPr>
        <w:sz w:val="20"/>
        <w:szCs w:val="20"/>
      </w:rPr>
      <w:t>Mairie 61, rue de la République 16560 AUSSAC-VADALLE</w:t>
    </w:r>
  </w:p>
  <w:p w:rsidR="00302D72" w:rsidRPr="00D15236" w:rsidRDefault="00302D72" w:rsidP="0050177C">
    <w:pPr>
      <w:pStyle w:val="Footer"/>
      <w:jc w:val="center"/>
      <w:rPr>
        <w:sz w:val="20"/>
        <w:szCs w:val="20"/>
      </w:rPr>
    </w:pPr>
    <w:r w:rsidRPr="00D15236">
      <w:rPr>
        <w:sz w:val="20"/>
        <w:szCs w:val="20"/>
      </w:rPr>
      <w:t>Tél : 05.45.20.61.60 Fax : 09.72.31.00.94    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2D72" w:rsidRDefault="00302D72" w:rsidP="001062A6">
      <w:r>
        <w:separator/>
      </w:r>
    </w:p>
  </w:footnote>
  <w:footnote w:type="continuationSeparator" w:id="0">
    <w:p w:rsidR="00302D72" w:rsidRDefault="00302D72" w:rsidP="001062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3EE6"/>
    <w:rsid w:val="00027890"/>
    <w:rsid w:val="00042852"/>
    <w:rsid w:val="000C204F"/>
    <w:rsid w:val="000C336F"/>
    <w:rsid w:val="000D0C56"/>
    <w:rsid w:val="001062A6"/>
    <w:rsid w:val="00162285"/>
    <w:rsid w:val="001C22C7"/>
    <w:rsid w:val="00221820"/>
    <w:rsid w:val="002230BB"/>
    <w:rsid w:val="002522A6"/>
    <w:rsid w:val="0029227A"/>
    <w:rsid w:val="002A3957"/>
    <w:rsid w:val="00302D72"/>
    <w:rsid w:val="00356793"/>
    <w:rsid w:val="00360DEB"/>
    <w:rsid w:val="00364795"/>
    <w:rsid w:val="003C40D0"/>
    <w:rsid w:val="00445F99"/>
    <w:rsid w:val="004A64E5"/>
    <w:rsid w:val="004D439D"/>
    <w:rsid w:val="004F3CDF"/>
    <w:rsid w:val="0050177C"/>
    <w:rsid w:val="00517FF6"/>
    <w:rsid w:val="00523991"/>
    <w:rsid w:val="00591CCB"/>
    <w:rsid w:val="005B30AB"/>
    <w:rsid w:val="005B4CDA"/>
    <w:rsid w:val="005B60A6"/>
    <w:rsid w:val="005D0A29"/>
    <w:rsid w:val="005F68D1"/>
    <w:rsid w:val="00654930"/>
    <w:rsid w:val="006C231D"/>
    <w:rsid w:val="006E05CD"/>
    <w:rsid w:val="006E718F"/>
    <w:rsid w:val="0075120E"/>
    <w:rsid w:val="007D0239"/>
    <w:rsid w:val="007F6EA7"/>
    <w:rsid w:val="00811818"/>
    <w:rsid w:val="00852A00"/>
    <w:rsid w:val="00865505"/>
    <w:rsid w:val="00882BAE"/>
    <w:rsid w:val="008E6719"/>
    <w:rsid w:val="008F5980"/>
    <w:rsid w:val="008F79DB"/>
    <w:rsid w:val="00956217"/>
    <w:rsid w:val="009706BF"/>
    <w:rsid w:val="0097205A"/>
    <w:rsid w:val="00972B87"/>
    <w:rsid w:val="00977AA0"/>
    <w:rsid w:val="009C631B"/>
    <w:rsid w:val="009D003A"/>
    <w:rsid w:val="009D4618"/>
    <w:rsid w:val="00A00C72"/>
    <w:rsid w:val="00A063D4"/>
    <w:rsid w:val="00A10D30"/>
    <w:rsid w:val="00A20FC5"/>
    <w:rsid w:val="00A515B7"/>
    <w:rsid w:val="00A530F8"/>
    <w:rsid w:val="00A60E6A"/>
    <w:rsid w:val="00A9054F"/>
    <w:rsid w:val="00A90690"/>
    <w:rsid w:val="00AD2904"/>
    <w:rsid w:val="00AD51AD"/>
    <w:rsid w:val="00AE6B0E"/>
    <w:rsid w:val="00B07A01"/>
    <w:rsid w:val="00B2102F"/>
    <w:rsid w:val="00B250C2"/>
    <w:rsid w:val="00B617C0"/>
    <w:rsid w:val="00B718BC"/>
    <w:rsid w:val="00B86CF9"/>
    <w:rsid w:val="00B93EE6"/>
    <w:rsid w:val="00B96585"/>
    <w:rsid w:val="00B96E71"/>
    <w:rsid w:val="00BB22CF"/>
    <w:rsid w:val="00C0156E"/>
    <w:rsid w:val="00C05483"/>
    <w:rsid w:val="00C0590F"/>
    <w:rsid w:val="00C628F7"/>
    <w:rsid w:val="00C83CB9"/>
    <w:rsid w:val="00C9354B"/>
    <w:rsid w:val="00C93DC2"/>
    <w:rsid w:val="00D15236"/>
    <w:rsid w:val="00D24685"/>
    <w:rsid w:val="00D474C4"/>
    <w:rsid w:val="00D62C61"/>
    <w:rsid w:val="00D70322"/>
    <w:rsid w:val="00D81E72"/>
    <w:rsid w:val="00D91548"/>
    <w:rsid w:val="00DA29C0"/>
    <w:rsid w:val="00DC14CA"/>
    <w:rsid w:val="00DC5C01"/>
    <w:rsid w:val="00DF0E5A"/>
    <w:rsid w:val="00DF2C43"/>
    <w:rsid w:val="00E03123"/>
    <w:rsid w:val="00E3345F"/>
    <w:rsid w:val="00E461CD"/>
    <w:rsid w:val="00EB6FC0"/>
    <w:rsid w:val="00F52101"/>
    <w:rsid w:val="00F74D8F"/>
    <w:rsid w:val="00F912BA"/>
    <w:rsid w:val="00FA1179"/>
    <w:rsid w:val="00FA6D36"/>
    <w:rsid w:val="00FE15C4"/>
    <w:rsid w:val="00FE3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EE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pertoire">
    <w:name w:val="Répertoire"/>
    <w:basedOn w:val="Normal"/>
    <w:uiPriority w:val="99"/>
    <w:rsid w:val="00B93EE6"/>
    <w:pPr>
      <w:suppressLineNumbers/>
      <w:suppressAutoHyphens/>
      <w:overflowPunct w:val="0"/>
      <w:autoSpaceDE w:val="0"/>
      <w:textAlignment w:val="baseline"/>
    </w:pPr>
    <w:rPr>
      <w:sz w:val="20"/>
      <w:szCs w:val="20"/>
      <w:lang w:eastAsia="ar-SA"/>
    </w:rPr>
  </w:style>
  <w:style w:type="paragraph" w:styleId="Subtitle">
    <w:name w:val="Subtitle"/>
    <w:basedOn w:val="Normal"/>
    <w:link w:val="SubtitleChar"/>
    <w:uiPriority w:val="99"/>
    <w:qFormat/>
    <w:rsid w:val="00B93EE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B93EE6"/>
    <w:rPr>
      <w:rFonts w:ascii="Arial" w:hAnsi="Arial" w:cs="Arial"/>
      <w:sz w:val="24"/>
      <w:szCs w:val="24"/>
      <w:lang w:eastAsia="fr-FR"/>
    </w:rPr>
  </w:style>
  <w:style w:type="paragraph" w:styleId="Footer">
    <w:name w:val="footer"/>
    <w:basedOn w:val="Normal"/>
    <w:link w:val="FooterChar"/>
    <w:uiPriority w:val="99"/>
    <w:rsid w:val="00B93EE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93EE6"/>
    <w:rPr>
      <w:rFonts w:ascii="Times New Roman" w:hAnsi="Times New Roman" w:cs="Times New Roman"/>
      <w:sz w:val="24"/>
      <w:szCs w:val="24"/>
      <w:lang w:eastAsia="fr-FR"/>
    </w:rPr>
  </w:style>
  <w:style w:type="character" w:styleId="Hyperlink">
    <w:name w:val="Hyperlink"/>
    <w:basedOn w:val="DefaultParagraphFont"/>
    <w:uiPriority w:val="99"/>
    <w:rsid w:val="00B93EE6"/>
    <w:rPr>
      <w:rFonts w:cs="Times New Roman"/>
      <w:color w:val="0000FF"/>
      <w:u w:val="single"/>
    </w:rPr>
  </w:style>
  <w:style w:type="paragraph" w:customStyle="1" w:styleId="yiv7070213614msonormal">
    <w:name w:val="yiv7070213614msonormal"/>
    <w:basedOn w:val="Normal"/>
    <w:uiPriority w:val="99"/>
    <w:rsid w:val="00B93EE6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app.panneaupocket.com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149</Words>
  <Characters>824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gliot</cp:lastModifiedBy>
  <cp:revision>2</cp:revision>
  <cp:lastPrinted>2025-09-01T08:46:00Z</cp:lastPrinted>
  <dcterms:created xsi:type="dcterms:W3CDTF">2025-09-15T10:26:00Z</dcterms:created>
  <dcterms:modified xsi:type="dcterms:W3CDTF">2025-09-15T10:26:00Z</dcterms:modified>
</cp:coreProperties>
</file>