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BF" w:rsidRDefault="00DB1BBF" w:rsidP="00AE59CA">
      <w:r>
        <w:t>NOM :</w:t>
      </w:r>
    </w:p>
    <w:p w:rsidR="00DB1BBF" w:rsidRDefault="00DB1BBF" w:rsidP="00AE59CA">
      <w:r>
        <w:t>PRENOM :</w:t>
      </w:r>
    </w:p>
    <w:p w:rsidR="00DB1BBF" w:rsidRDefault="00DB1BBF" w:rsidP="00AE59CA">
      <w:r>
        <w:t>CLASSE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DES PARENTS :</w:t>
      </w:r>
    </w:p>
    <w:p w:rsidR="00DB1BBF" w:rsidRDefault="00DB1BBF" w:rsidP="0035599A">
      <w:pPr>
        <w:jc w:val="center"/>
      </w:pPr>
    </w:p>
    <w:p w:rsidR="00DB1BBF" w:rsidRDefault="00DB1BBF" w:rsidP="007511B6">
      <w:pPr>
        <w:ind w:left="2124" w:firstLine="428"/>
        <w:jc w:val="center"/>
      </w:pPr>
      <w:r>
        <w:t>SIGNATURE DE  L’ENFANT :</w:t>
      </w:r>
    </w:p>
    <w:p w:rsidR="00DB1BBF" w:rsidRDefault="00DB1BBF" w:rsidP="0035599A">
      <w:pPr>
        <w:jc w:val="center"/>
      </w:pPr>
    </w:p>
    <w:p w:rsidR="00DB1BBF" w:rsidRDefault="00DB1BBF" w:rsidP="0035599A">
      <w:pPr>
        <w:jc w:val="center"/>
        <w:rPr>
          <w:b/>
          <w:u w:val="single"/>
        </w:rPr>
      </w:pPr>
      <w:r w:rsidRPr="0035599A">
        <w:rPr>
          <w:b/>
          <w:u w:val="single"/>
        </w:rPr>
        <w:t>PERMIS DE BONNE CONDUITE -TEMPS PERISCOLAIRE</w:t>
      </w:r>
      <w:r>
        <w:rPr>
          <w:b/>
          <w:u w:val="single"/>
        </w:rPr>
        <w:t>-</w:t>
      </w:r>
      <w:r w:rsidRPr="0035599A">
        <w:rPr>
          <w:b/>
          <w:u w:val="single"/>
        </w:rPr>
        <w:t>A</w:t>
      </w:r>
      <w:r>
        <w:rPr>
          <w:b/>
          <w:u w:val="single"/>
        </w:rPr>
        <w:t>USSAC-VADALLE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38"/>
        <w:gridCol w:w="1134"/>
        <w:gridCol w:w="708"/>
        <w:gridCol w:w="709"/>
        <w:gridCol w:w="709"/>
        <w:gridCol w:w="709"/>
        <w:gridCol w:w="708"/>
        <w:gridCol w:w="709"/>
        <w:gridCol w:w="709"/>
        <w:gridCol w:w="711"/>
      </w:tblGrid>
      <w:tr w:rsidR="00DB1BBF" w:rsidRPr="00F24DDA" w:rsidTr="00F24DDA">
        <w:tc>
          <w:tcPr>
            <w:tcW w:w="7338" w:type="dxa"/>
          </w:tcPr>
          <w:p w:rsidR="00DB1BBF" w:rsidRPr="00F24DDA" w:rsidRDefault="00DB1BBF" w:rsidP="00F24DDA">
            <w:pPr>
              <w:spacing w:after="0" w:line="240" w:lineRule="auto"/>
              <w:jc w:val="center"/>
              <w:rPr>
                <w:b/>
              </w:rPr>
            </w:pPr>
            <w:r w:rsidRPr="00F24DDA">
              <w:rPr>
                <w:b/>
              </w:rPr>
              <w:t>Motifs</w:t>
            </w:r>
          </w:p>
        </w:tc>
        <w:tc>
          <w:tcPr>
            <w:tcW w:w="1134" w:type="dxa"/>
          </w:tcPr>
          <w:p w:rsidR="00DB1BBF" w:rsidRPr="00F24DDA" w:rsidRDefault="00DB1BBF" w:rsidP="00F24DDA">
            <w:pPr>
              <w:spacing w:after="0" w:line="240" w:lineRule="auto"/>
              <w:rPr>
                <w:b/>
              </w:rPr>
            </w:pPr>
            <w:r w:rsidRPr="00F24DDA">
              <w:rPr>
                <w:b/>
              </w:rPr>
              <w:t>Sanctions</w:t>
            </w:r>
          </w:p>
        </w:tc>
        <w:tc>
          <w:tcPr>
            <w:tcW w:w="708" w:type="dxa"/>
          </w:tcPr>
          <w:p w:rsidR="00DB1BBF" w:rsidRPr="00F24DDA" w:rsidRDefault="00DB1BBF" w:rsidP="00F24DDA">
            <w:pPr>
              <w:spacing w:after="0" w:line="240" w:lineRule="auto"/>
              <w:rPr>
                <w:b/>
              </w:rPr>
            </w:pPr>
            <w:r w:rsidRPr="00F24DDA">
              <w:rPr>
                <w:b/>
              </w:rPr>
              <w:t>Date</w:t>
            </w: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b/>
                <w:u w:val="single"/>
              </w:rPr>
            </w:pPr>
            <w:r w:rsidRPr="00F24DDA">
              <w:rPr>
                <w:b/>
              </w:rPr>
              <w:t>Date</w:t>
            </w: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b/>
                <w:u w:val="single"/>
              </w:rPr>
            </w:pPr>
            <w:r w:rsidRPr="00F24DDA">
              <w:rPr>
                <w:b/>
              </w:rPr>
              <w:t>Date</w:t>
            </w: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b/>
                <w:u w:val="single"/>
              </w:rPr>
            </w:pPr>
            <w:r w:rsidRPr="00F24DDA">
              <w:rPr>
                <w:b/>
              </w:rPr>
              <w:t>Date</w:t>
            </w:r>
          </w:p>
        </w:tc>
        <w:tc>
          <w:tcPr>
            <w:tcW w:w="708" w:type="dxa"/>
          </w:tcPr>
          <w:p w:rsidR="00DB1BBF" w:rsidRPr="00F24DDA" w:rsidRDefault="00DB1BBF" w:rsidP="00F24DDA">
            <w:pPr>
              <w:spacing w:after="0" w:line="240" w:lineRule="auto"/>
              <w:rPr>
                <w:b/>
                <w:u w:val="single"/>
              </w:rPr>
            </w:pPr>
            <w:r w:rsidRPr="00F24DDA">
              <w:rPr>
                <w:b/>
              </w:rPr>
              <w:t>Date</w:t>
            </w: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b/>
                <w:u w:val="single"/>
              </w:rPr>
            </w:pPr>
            <w:r w:rsidRPr="00F24DDA">
              <w:rPr>
                <w:b/>
              </w:rPr>
              <w:t>Date</w:t>
            </w: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b/>
                <w:u w:val="single"/>
              </w:rPr>
            </w:pPr>
            <w:r w:rsidRPr="00F24DDA">
              <w:rPr>
                <w:b/>
              </w:rPr>
              <w:t>Date</w:t>
            </w:r>
          </w:p>
        </w:tc>
        <w:tc>
          <w:tcPr>
            <w:tcW w:w="711" w:type="dxa"/>
          </w:tcPr>
          <w:p w:rsidR="00DB1BBF" w:rsidRPr="00F24DDA" w:rsidRDefault="00DB1BBF" w:rsidP="00F24DDA">
            <w:pPr>
              <w:spacing w:after="0" w:line="240" w:lineRule="auto"/>
              <w:rPr>
                <w:b/>
                <w:u w:val="single"/>
              </w:rPr>
            </w:pPr>
            <w:r w:rsidRPr="00F24DDA">
              <w:rPr>
                <w:b/>
              </w:rPr>
              <w:t>Date</w:t>
            </w:r>
          </w:p>
        </w:tc>
      </w:tr>
      <w:tr w:rsidR="00DB1BBF" w:rsidRPr="00F24DDA" w:rsidTr="00F24DDA">
        <w:tc>
          <w:tcPr>
            <w:tcW w:w="733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>Je ne respecte pas mes camarades (moqueries, violences verbales)</w:t>
            </w:r>
          </w:p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>Violence physique</w:t>
            </w:r>
          </w:p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>Mise en danger d’autrui (camarades ou personnel)</w:t>
            </w:r>
          </w:p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>2 POINTS</w:t>
            </w:r>
          </w:p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>3 POINTS</w:t>
            </w:r>
          </w:p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>6 POINTS</w:t>
            </w:r>
          </w:p>
        </w:tc>
        <w:tc>
          <w:tcPr>
            <w:tcW w:w="70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B1BBF" w:rsidRPr="00F24DDA" w:rsidTr="00F24DDA">
        <w:tc>
          <w:tcPr>
            <w:tcW w:w="733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>Je ne respecte pas le personnel qui m’encadre, les locaux et le matériel (politesse, insolence, irrespect des règles énoncées).</w:t>
            </w:r>
          </w:p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>3 POINTS</w:t>
            </w:r>
          </w:p>
        </w:tc>
        <w:tc>
          <w:tcPr>
            <w:tcW w:w="70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B1BBF" w:rsidRPr="00F24DDA" w:rsidTr="00F24DDA">
        <w:tc>
          <w:tcPr>
            <w:tcW w:w="733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>Je ne respecte pas les consignes de sécurité sur le trajet école-garderie dans le car (je m’installe calmement, je m’attache et ne change pas de place pendant le trajet, je me range 2 par 2 quand on me le demande)</w:t>
            </w:r>
          </w:p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 xml:space="preserve">Je ne respecte pas les consignes sur le trajet Ecole-Restaurant </w:t>
            </w:r>
            <w:bookmarkStart w:id="0" w:name="_GoBack"/>
            <w:bookmarkEnd w:id="0"/>
            <w:r w:rsidRPr="00F24DDA">
              <w:rPr>
                <w:sz w:val="18"/>
                <w:szCs w:val="18"/>
              </w:rPr>
              <w:t>Scolaire</w:t>
            </w:r>
          </w:p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>2 POINTS</w:t>
            </w:r>
          </w:p>
        </w:tc>
        <w:tc>
          <w:tcPr>
            <w:tcW w:w="70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B1BBF" w:rsidRPr="00F24DDA" w:rsidTr="00F24DDA">
        <w:tc>
          <w:tcPr>
            <w:tcW w:w="733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>Je ne mange pas proprement, je joue avec la nourriture, ne me tiens pas correctement assis</w:t>
            </w:r>
          </w:p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>2 POINTS</w:t>
            </w:r>
          </w:p>
        </w:tc>
        <w:tc>
          <w:tcPr>
            <w:tcW w:w="70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B1BBF" w:rsidRPr="00F24DDA" w:rsidTr="00F24DDA">
        <w:tc>
          <w:tcPr>
            <w:tcW w:w="733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 xml:space="preserve">Je me déplace pendant le repas sans autorisation </w:t>
            </w:r>
          </w:p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>1 POINT</w:t>
            </w:r>
          </w:p>
        </w:tc>
        <w:tc>
          <w:tcPr>
            <w:tcW w:w="70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B1BBF" w:rsidRPr="00F24DDA" w:rsidTr="00F24DDA">
        <w:tc>
          <w:tcPr>
            <w:tcW w:w="733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>Je crie, me déplace en courant</w:t>
            </w:r>
          </w:p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>2 POINTS</w:t>
            </w:r>
          </w:p>
        </w:tc>
        <w:tc>
          <w:tcPr>
            <w:tcW w:w="70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B1BBF" w:rsidRPr="00F24DDA" w:rsidTr="00F24DDA">
        <w:tc>
          <w:tcPr>
            <w:tcW w:w="733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>J’amène des jeux vidéos des tablettes ou des téléphones portables</w:t>
            </w:r>
          </w:p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  <w:r w:rsidRPr="00F24DDA">
              <w:rPr>
                <w:sz w:val="18"/>
                <w:szCs w:val="18"/>
              </w:rPr>
              <w:t>2 POINTS</w:t>
            </w:r>
          </w:p>
        </w:tc>
        <w:tc>
          <w:tcPr>
            <w:tcW w:w="70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DB1BBF" w:rsidRPr="00F24DDA" w:rsidRDefault="00DB1BBF" w:rsidP="00F24DD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B1BBF" w:rsidRPr="0035599A" w:rsidRDefault="00DB1BBF" w:rsidP="0035599A">
      <w:pPr>
        <w:rPr>
          <w:b/>
          <w:u w:val="single"/>
        </w:rPr>
      </w:pPr>
    </w:p>
    <w:sectPr w:rsidR="00DB1BBF" w:rsidRPr="0035599A" w:rsidSect="003559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99A"/>
    <w:rsid w:val="0035599A"/>
    <w:rsid w:val="00643C72"/>
    <w:rsid w:val="00647B6E"/>
    <w:rsid w:val="007511B6"/>
    <w:rsid w:val="008E731F"/>
    <w:rsid w:val="00931A0C"/>
    <w:rsid w:val="00946898"/>
    <w:rsid w:val="009B5E47"/>
    <w:rsid w:val="009D23BB"/>
    <w:rsid w:val="00AE59CA"/>
    <w:rsid w:val="00BD2289"/>
    <w:rsid w:val="00C3724E"/>
    <w:rsid w:val="00DB02D9"/>
    <w:rsid w:val="00DB1BBF"/>
    <w:rsid w:val="00F2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59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174</Words>
  <Characters>963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</dc:title>
  <dc:subject/>
  <dc:creator>Utilisateur</dc:creator>
  <cp:keywords/>
  <dc:description/>
  <cp:lastModifiedBy>admin</cp:lastModifiedBy>
  <cp:revision>2</cp:revision>
  <cp:lastPrinted>2018-08-30T14:48:00Z</cp:lastPrinted>
  <dcterms:created xsi:type="dcterms:W3CDTF">2022-02-04T11:02:00Z</dcterms:created>
  <dcterms:modified xsi:type="dcterms:W3CDTF">2022-02-04T11:02:00Z</dcterms:modified>
</cp:coreProperties>
</file>