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27" w:rsidRDefault="00960A27" w:rsidP="00F52197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18pt;margin-top:-9pt;width:83.25pt;height:73.5pt;z-index:-251660800;visibility:visible">
            <v:imagedata r:id="rId7" o:title=""/>
          </v:shape>
        </w:pict>
      </w:r>
    </w:p>
    <w:p w:rsidR="00960A27" w:rsidRDefault="00960A27" w:rsidP="00B93EE6">
      <w:pPr>
        <w:jc w:val="center"/>
      </w:pPr>
    </w:p>
    <w:p w:rsidR="00960A27" w:rsidRPr="00EC3A12" w:rsidRDefault="00960A27" w:rsidP="00B93EE6">
      <w:pPr>
        <w:pStyle w:val="Subtitle"/>
        <w:rPr>
          <w:rFonts w:ascii="Arial Narrow" w:hAnsi="Arial Narrow" w:cs="Arial Narrow"/>
          <w:b/>
          <w:bCs/>
          <w:sz w:val="28"/>
          <w:szCs w:val="28"/>
        </w:rPr>
      </w:pPr>
      <w:r w:rsidRPr="00EC3A12">
        <w:rPr>
          <w:rFonts w:ascii="Arial Narrow" w:hAnsi="Arial Narrow" w:cs="Arial Narrow"/>
          <w:b/>
          <w:bCs/>
          <w:sz w:val="28"/>
          <w:szCs w:val="28"/>
        </w:rPr>
        <w:t>Expression du besoin</w:t>
      </w:r>
    </w:p>
    <w:p w:rsidR="00960A27" w:rsidRPr="00F52197" w:rsidRDefault="00960A27" w:rsidP="00B93EE6">
      <w:pPr>
        <w:pStyle w:val="Subtitle"/>
        <w:rPr>
          <w:rFonts w:ascii="Arial Narrow" w:hAnsi="Arial Narrow" w:cs="Arial Narrow"/>
          <w:b/>
          <w:bCs/>
          <w:sz w:val="36"/>
          <w:szCs w:val="36"/>
        </w:rPr>
      </w:pPr>
      <w:r w:rsidRPr="00F52197">
        <w:rPr>
          <w:rFonts w:ascii="Arial Narrow" w:hAnsi="Arial Narrow" w:cs="Arial Narrow"/>
          <w:b/>
          <w:bCs/>
          <w:sz w:val="36"/>
          <w:szCs w:val="36"/>
        </w:rPr>
        <w:t>GED</w:t>
      </w:r>
    </w:p>
    <w:p w:rsidR="00960A27" w:rsidRDefault="00960A27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960A27" w:rsidRDefault="00960A27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14 décembre 2021</w:t>
      </w:r>
    </w:p>
    <w:p w:rsidR="00960A27" w:rsidRDefault="00960A27" w:rsidP="00B93EE6">
      <w:pPr>
        <w:pStyle w:val="Rpertoire"/>
        <w:suppressLineNumbers w:val="0"/>
        <w:rPr>
          <w:b/>
          <w:bCs/>
          <w:u w:val="single"/>
        </w:rPr>
      </w:pPr>
      <w:r>
        <w:rPr>
          <w:noProof/>
          <w:lang w:eastAsia="fr-FR"/>
        </w:rPr>
        <w:pict>
          <v:shape id="_x0000_s1027" type="#_x0000_t75" style="position:absolute;margin-left:5in;margin-top:8.05pt;width:180.15pt;height:139.45pt;z-index:-251659776" wrapcoords="-58 0 -58 21525 21600 21525 21600 0 -58 0">
            <v:imagedata r:id="rId8" o:title=""/>
            <w10:wrap type="tight"/>
          </v:shape>
        </w:pict>
      </w: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960A27" w:rsidRDefault="00960A27" w:rsidP="00B93EE6">
      <w:pPr>
        <w:rPr>
          <w:b/>
          <w:bCs/>
          <w:sz w:val="20"/>
          <w:szCs w:val="20"/>
          <w:u w:val="single"/>
        </w:rPr>
      </w:pPr>
    </w:p>
    <w:p w:rsidR="00960A27" w:rsidRPr="00EC3A12" w:rsidRDefault="00960A27" w:rsidP="00EC3A12">
      <w:pPr>
        <w:pStyle w:val="Subtitle"/>
        <w:jc w:val="left"/>
        <w:rPr>
          <w:rFonts w:ascii="Arial Narrow" w:hAnsi="Arial Narrow" w:cs="Arial Narrow"/>
          <w:b/>
          <w:bCs/>
          <w:sz w:val="28"/>
          <w:szCs w:val="28"/>
        </w:rPr>
      </w:pPr>
      <w:r w:rsidRPr="00EC3A12">
        <w:rPr>
          <w:rFonts w:ascii="Arial Narrow" w:hAnsi="Arial Narrow" w:cs="Arial Narrow"/>
          <w:b/>
          <w:bCs/>
          <w:sz w:val="28"/>
          <w:szCs w:val="28"/>
        </w:rPr>
        <w:t>Préambule</w:t>
      </w:r>
    </w:p>
    <w:p w:rsidR="00960A27" w:rsidRDefault="00960A27" w:rsidP="00B93EE6">
      <w:pPr>
        <w:jc w:val="both"/>
        <w:rPr>
          <w:sz w:val="20"/>
          <w:szCs w:val="20"/>
        </w:rPr>
      </w:pPr>
      <w:r>
        <w:rPr>
          <w:sz w:val="20"/>
          <w:szCs w:val="20"/>
        </w:rPr>
        <w:t>Actuellement la commune d’Aussac-Vadalle utilise une GED basée sur la solution GROUP Office d’Intermesh.</w:t>
      </w:r>
    </w:p>
    <w:p w:rsidR="00960A27" w:rsidRDefault="00960A27" w:rsidP="00B93EE6">
      <w:pPr>
        <w:jc w:val="both"/>
        <w:rPr>
          <w:sz w:val="20"/>
          <w:szCs w:val="20"/>
        </w:rPr>
      </w:pPr>
    </w:p>
    <w:p w:rsidR="00960A27" w:rsidRDefault="00960A27" w:rsidP="00B93EE6">
      <w:pPr>
        <w:jc w:val="both"/>
        <w:rPr>
          <w:sz w:val="20"/>
          <w:szCs w:val="20"/>
        </w:rPr>
      </w:pPr>
    </w:p>
    <w:p w:rsidR="00960A27" w:rsidRDefault="00960A27" w:rsidP="00B93EE6">
      <w:pPr>
        <w:jc w:val="both"/>
        <w:rPr>
          <w:sz w:val="20"/>
          <w:szCs w:val="20"/>
        </w:rPr>
      </w:pPr>
      <w:r>
        <w:rPr>
          <w:sz w:val="20"/>
          <w:szCs w:val="20"/>
        </w:rPr>
        <w:t>Le périmètre de Group office couvre également la gestion de la messagerie et les calendriers.</w:t>
      </w:r>
    </w:p>
    <w:p w:rsidR="00960A27" w:rsidRDefault="00960A27" w:rsidP="00B93EE6">
      <w:pPr>
        <w:jc w:val="both"/>
        <w:rPr>
          <w:sz w:val="20"/>
          <w:szCs w:val="20"/>
        </w:rPr>
      </w:pPr>
    </w:p>
    <w:p w:rsidR="00960A27" w:rsidRDefault="00960A27" w:rsidP="00B93EE6">
      <w:pPr>
        <w:jc w:val="both"/>
        <w:rPr>
          <w:sz w:val="20"/>
          <w:szCs w:val="20"/>
        </w:rPr>
      </w:pPr>
    </w:p>
    <w:p w:rsidR="00960A27" w:rsidRPr="00EC3A12" w:rsidRDefault="00960A27" w:rsidP="00EC3A12">
      <w:pPr>
        <w:pStyle w:val="Subtitle"/>
        <w:jc w:val="left"/>
        <w:rPr>
          <w:rFonts w:ascii="Arial Narrow" w:hAnsi="Arial Narrow" w:cs="Arial Narrow"/>
          <w:b/>
          <w:bCs/>
          <w:sz w:val="28"/>
          <w:szCs w:val="28"/>
        </w:rPr>
      </w:pPr>
      <w:r w:rsidRPr="00EC3A12">
        <w:rPr>
          <w:rFonts w:ascii="Arial Narrow" w:hAnsi="Arial Narrow" w:cs="Arial Narrow"/>
          <w:b/>
          <w:bCs/>
          <w:sz w:val="28"/>
          <w:szCs w:val="28"/>
        </w:rPr>
        <w:t>Concernant la GED les fonctionnalités de Group Office sont :</w:t>
      </w:r>
    </w:p>
    <w:p w:rsidR="00960A27" w:rsidRDefault="00960A27" w:rsidP="00B93EE6">
      <w:pPr>
        <w:jc w:val="both"/>
        <w:rPr>
          <w:sz w:val="20"/>
          <w:szCs w:val="20"/>
        </w:rPr>
      </w:pPr>
    </w:p>
    <w:p w:rsidR="00960A27" w:rsidRDefault="00960A27" w:rsidP="00F7230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Dépôt de fichiers et ou de dossier via gota</w:t>
      </w:r>
      <w:r w:rsidRPr="00EC3A12">
        <w:rPr>
          <w:sz w:val="20"/>
          <w:szCs w:val="20"/>
        </w:rPr>
        <w:t>.jnlp</w:t>
      </w:r>
      <w:r>
        <w:rPr>
          <w:sz w:val="20"/>
          <w:szCs w:val="20"/>
        </w:rPr>
        <w:t xml:space="preserve"> (module java).</w:t>
      </w:r>
    </w:p>
    <w:p w:rsidR="00960A27" w:rsidRDefault="00960A27" w:rsidP="00F7230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accès par navigateur web,</w:t>
      </w:r>
    </w:p>
    <w:p w:rsidR="00960A27" w:rsidRDefault="00960A27" w:rsidP="00F7230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Gestion multi utilisateurs avec gestion des droits,</w:t>
      </w:r>
    </w:p>
    <w:p w:rsidR="00960A27" w:rsidRDefault="00960A27" w:rsidP="00F7230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paramétrage individuel,</w:t>
      </w:r>
    </w:p>
    <w:p w:rsidR="00960A27" w:rsidRDefault="00960A27" w:rsidP="00F7230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module de recherche de fichiers avancé et recherche plein texte</w:t>
      </w:r>
    </w:p>
    <w:p w:rsidR="00960A27" w:rsidRDefault="00960A27" w:rsidP="00F7230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visualisation des pdf en ligne,</w:t>
      </w:r>
    </w:p>
    <w:p w:rsidR="00960A27" w:rsidRDefault="00960A27" w:rsidP="00F7230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téléchargement des fichiers dynamique( word, excel, etc) par</w:t>
      </w:r>
      <w:r w:rsidRPr="00EC3A12">
        <w:rPr>
          <w:sz w:val="20"/>
          <w:szCs w:val="20"/>
        </w:rPr>
        <w:t xml:space="preserve"> </w:t>
      </w:r>
      <w:r>
        <w:rPr>
          <w:sz w:val="20"/>
          <w:szCs w:val="20"/>
        </w:rPr>
        <w:t>gota</w:t>
      </w:r>
      <w:r w:rsidRPr="00EC3A12">
        <w:rPr>
          <w:sz w:val="20"/>
          <w:szCs w:val="20"/>
        </w:rPr>
        <w:t>.jnlp</w:t>
      </w:r>
      <w:r>
        <w:rPr>
          <w:sz w:val="20"/>
          <w:szCs w:val="20"/>
        </w:rPr>
        <w:t>,</w:t>
      </w:r>
    </w:p>
    <w:p w:rsidR="00960A27" w:rsidRDefault="00960A27" w:rsidP="00F7230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Océrisation des pdf en automatique,</w:t>
      </w:r>
    </w:p>
    <w:p w:rsidR="00960A27" w:rsidRDefault="00960A27" w:rsidP="00F7230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Gestion des métadonnées,</w:t>
      </w:r>
    </w:p>
    <w:p w:rsidR="00960A27" w:rsidRDefault="00960A27" w:rsidP="00F7230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remplissage des métadonnées par comparaison avec le thésaurus des archives de France après l’océrisation dans le cas des PDF.</w:t>
      </w: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Pr="00706485" w:rsidRDefault="00960A27" w:rsidP="00EC3A12">
      <w:pPr>
        <w:jc w:val="both"/>
        <w:rPr>
          <w:b/>
          <w:bCs/>
          <w:sz w:val="28"/>
          <w:szCs w:val="28"/>
        </w:rPr>
      </w:pPr>
      <w:r w:rsidRPr="00706485">
        <w:rPr>
          <w:b/>
          <w:bCs/>
          <w:sz w:val="28"/>
          <w:szCs w:val="28"/>
        </w:rPr>
        <w:t>Besoin souhaité :</w:t>
      </w: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Pr="00706485" w:rsidRDefault="00960A27" w:rsidP="00EC3A12">
      <w:pPr>
        <w:jc w:val="both"/>
      </w:pPr>
      <w:r w:rsidRPr="00706485">
        <w:t>Il faudrait pouvoir  bénéficier de l’océrisation des pdf,</w:t>
      </w:r>
    </w:p>
    <w:p w:rsidR="00960A27" w:rsidRPr="00706485" w:rsidRDefault="00960A27" w:rsidP="00EC3A12">
      <w:pPr>
        <w:jc w:val="both"/>
      </w:pPr>
      <w:r w:rsidRPr="00706485">
        <w:t>Ajouter les champs suivants en métadonnées :</w:t>
      </w:r>
    </w:p>
    <w:p w:rsidR="00960A27" w:rsidRPr="00706485" w:rsidRDefault="00960A27" w:rsidP="00216FF4">
      <w:pPr>
        <w:numPr>
          <w:ilvl w:val="0"/>
          <w:numId w:val="2"/>
        </w:numPr>
        <w:jc w:val="both"/>
      </w:pPr>
      <w:r w:rsidRPr="00706485">
        <w:t xml:space="preserve">Pour tous les documents deux valeurs fixes  le Siren de la commune: </w:t>
      </w:r>
      <w:r w:rsidRPr="00706485">
        <w:rPr>
          <w:color w:val="000000"/>
        </w:rPr>
        <w:t>211600242  et le nom de la collectivité : Aussac-Vadalle</w:t>
      </w:r>
    </w:p>
    <w:p w:rsidR="00960A27" w:rsidRPr="00706485" w:rsidRDefault="00960A27" w:rsidP="00706485">
      <w:pPr>
        <w:numPr>
          <w:ilvl w:val="0"/>
          <w:numId w:val="2"/>
        </w:numPr>
        <w:jc w:val="both"/>
        <w:rPr>
          <w:color w:val="000000"/>
        </w:rPr>
      </w:pPr>
      <w:r w:rsidRPr="00706485">
        <w:rPr>
          <w:color w:val="000000"/>
        </w:rPr>
        <w:t xml:space="preserve">Pour tous les documents on a la DUA (date d’utilisation administrative), puis le sort final (liste de choix), le thème  matière (liste de choix) et l’action (liste de choix). </w:t>
      </w: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noProof/>
        </w:rPr>
        <w:pict>
          <v:shape id="_x0000_s1028" type="#_x0000_t75" style="position:absolute;left:0;text-align:left;margin-left:117pt;margin-top:1.7pt;width:362.4pt;height:149.45pt;z-index:-251656704" wrapcoords="-35 0 -35 21515 21600 21515 21600 0 -35 0">
            <v:imagedata r:id="rId9" o:title=""/>
            <w10:wrap type="tight"/>
          </v:shape>
        </w:pict>
      </w: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noProof/>
        </w:rPr>
        <w:pict>
          <v:shape id="_x0000_s1029" type="#_x0000_t75" style="position:absolute;left:0;text-align:left;margin-left:342pt;margin-top:9pt;width:217.35pt;height:154.1pt;z-index:-251657728" wrapcoords="-43 0 -43 21540 21600 21540 21600 0 -43 0">
            <v:imagedata r:id="rId10" o:title=""/>
            <w10:wrap type="tight"/>
          </v:shape>
        </w:pict>
      </w:r>
    </w:p>
    <w:p w:rsidR="00960A27" w:rsidRDefault="00960A27" w:rsidP="00706485">
      <w:pPr>
        <w:jc w:val="both"/>
        <w:rPr>
          <w:rFonts w:ascii="Tahoma" w:hAnsi="Tahoma" w:cs="Tahoma"/>
          <w:color w:val="000000"/>
          <w:sz w:val="17"/>
          <w:szCs w:val="17"/>
        </w:rPr>
      </w:pPr>
    </w:p>
    <w:p w:rsidR="00960A27" w:rsidRDefault="00960A27" w:rsidP="00706485">
      <w:pPr>
        <w:jc w:val="both"/>
        <w:rPr>
          <w:sz w:val="20"/>
          <w:szCs w:val="20"/>
        </w:rPr>
      </w:pPr>
    </w:p>
    <w:p w:rsidR="00960A27" w:rsidRDefault="00960A27" w:rsidP="00216FF4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pour les délibérations : le sujet selon la nomenclature ACTES qui présente 3 niveau de décomposition arborescente.</w:t>
      </w:r>
    </w:p>
    <w:p w:rsidR="00960A27" w:rsidRDefault="00960A27" w:rsidP="00706485">
      <w:pPr>
        <w:jc w:val="both"/>
        <w:rPr>
          <w:sz w:val="20"/>
          <w:szCs w:val="20"/>
        </w:rPr>
      </w:pPr>
    </w:p>
    <w:p w:rsidR="00960A27" w:rsidRDefault="00960A27" w:rsidP="00706485">
      <w:pPr>
        <w:jc w:val="both"/>
        <w:rPr>
          <w:sz w:val="20"/>
          <w:szCs w:val="20"/>
        </w:rPr>
      </w:pPr>
      <w:r>
        <w:rPr>
          <w:noProof/>
        </w:rPr>
        <w:pict>
          <v:shape id="_x0000_s1030" type="#_x0000_t75" style="position:absolute;left:0;text-align:left;margin-left:9pt;margin-top:3pt;width:324pt;height:276.1pt;z-index:-251658752" wrapcoords="-33 0 -33 21561 21600 21561 21600 0 -33 0">
            <v:imagedata r:id="rId11" o:title=""/>
            <w10:wrap type="tight"/>
          </v:shape>
        </w:pict>
      </w:r>
    </w:p>
    <w:p w:rsidR="00960A27" w:rsidRDefault="00960A27" w:rsidP="00706485">
      <w:pPr>
        <w:jc w:val="both"/>
        <w:rPr>
          <w:sz w:val="20"/>
          <w:szCs w:val="20"/>
        </w:rPr>
      </w:pPr>
    </w:p>
    <w:p w:rsidR="00960A27" w:rsidRDefault="00960A27" w:rsidP="00706485">
      <w:pPr>
        <w:jc w:val="both"/>
        <w:rPr>
          <w:sz w:val="20"/>
          <w:szCs w:val="20"/>
        </w:rPr>
      </w:pPr>
    </w:p>
    <w:p w:rsidR="00960A27" w:rsidRDefault="00960A27" w:rsidP="00706485">
      <w:pPr>
        <w:jc w:val="both"/>
        <w:rPr>
          <w:sz w:val="20"/>
          <w:szCs w:val="20"/>
        </w:rPr>
      </w:pPr>
    </w:p>
    <w:p w:rsidR="00960A27" w:rsidRDefault="00960A27" w:rsidP="00706485">
      <w:pPr>
        <w:jc w:val="both"/>
        <w:rPr>
          <w:sz w:val="20"/>
          <w:szCs w:val="20"/>
        </w:rPr>
      </w:pPr>
    </w:p>
    <w:p w:rsidR="00960A27" w:rsidRDefault="00960A27" w:rsidP="00706485">
      <w:pPr>
        <w:jc w:val="both"/>
        <w:rPr>
          <w:sz w:val="20"/>
          <w:szCs w:val="20"/>
        </w:rPr>
      </w:pPr>
    </w:p>
    <w:p w:rsidR="00960A27" w:rsidRDefault="00960A27" w:rsidP="00706485">
      <w:pPr>
        <w:jc w:val="both"/>
        <w:rPr>
          <w:sz w:val="20"/>
          <w:szCs w:val="20"/>
        </w:rPr>
      </w:pPr>
    </w:p>
    <w:p w:rsidR="00960A27" w:rsidRDefault="00960A27" w:rsidP="00706485">
      <w:pPr>
        <w:jc w:val="both"/>
        <w:rPr>
          <w:sz w:val="20"/>
          <w:szCs w:val="20"/>
        </w:rPr>
      </w:pP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Pr="00706485" w:rsidRDefault="00960A27" w:rsidP="008C6E9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Conclusion</w:t>
      </w:r>
      <w:r w:rsidRPr="00706485">
        <w:rPr>
          <w:b/>
          <w:bCs/>
          <w:sz w:val="28"/>
          <w:szCs w:val="28"/>
        </w:rPr>
        <w:t> :</w:t>
      </w: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Default="00960A27" w:rsidP="00EC3A12">
      <w:pPr>
        <w:jc w:val="both"/>
        <w:rPr>
          <w:sz w:val="20"/>
          <w:szCs w:val="20"/>
        </w:rPr>
      </w:pPr>
      <w:r>
        <w:rPr>
          <w:sz w:val="20"/>
          <w:szCs w:val="20"/>
        </w:rPr>
        <w:t>L’océrisation des documents est essentielle. Le remplissage des zones de métadonnées par comparaison automatique entre le contenu dynamique (natif ou océrisé) a bien fonctionné. Les saisies manuelles par les agents n’ont pas été faites.</w:t>
      </w:r>
    </w:p>
    <w:p w:rsidR="00960A27" w:rsidRDefault="00960A27" w:rsidP="00EC3A12">
      <w:pPr>
        <w:jc w:val="both"/>
        <w:rPr>
          <w:sz w:val="20"/>
          <w:szCs w:val="20"/>
        </w:rPr>
      </w:pPr>
    </w:p>
    <w:p w:rsidR="00960A27" w:rsidRPr="00C0590F" w:rsidRDefault="00960A27" w:rsidP="00EC3A12">
      <w:pPr>
        <w:jc w:val="both"/>
        <w:rPr>
          <w:sz w:val="20"/>
          <w:szCs w:val="20"/>
        </w:rPr>
      </w:pPr>
      <w:r>
        <w:rPr>
          <w:sz w:val="20"/>
          <w:szCs w:val="20"/>
        </w:rPr>
        <w:t>Les copie d’écran jointes donnent un aperçu du besoin.</w:t>
      </w:r>
    </w:p>
    <w:sectPr w:rsidR="00960A27" w:rsidRPr="00C0590F" w:rsidSect="006F120F">
      <w:footerReference w:type="default" r:id="rId12"/>
      <w:pgSz w:w="11906" w:h="16838"/>
      <w:pgMar w:top="719" w:right="566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A27" w:rsidRDefault="00960A27" w:rsidP="001062A6">
      <w:r>
        <w:separator/>
      </w:r>
    </w:p>
  </w:endnote>
  <w:endnote w:type="continuationSeparator" w:id="0">
    <w:p w:rsidR="00960A27" w:rsidRDefault="00960A27" w:rsidP="0010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A27" w:rsidRPr="00D15236" w:rsidRDefault="00960A27" w:rsidP="0050177C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960A27" w:rsidRPr="00D15236" w:rsidRDefault="00960A27" w:rsidP="0050177C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A27" w:rsidRDefault="00960A27" w:rsidP="001062A6">
      <w:r>
        <w:separator/>
      </w:r>
    </w:p>
  </w:footnote>
  <w:footnote w:type="continuationSeparator" w:id="0">
    <w:p w:rsidR="00960A27" w:rsidRDefault="00960A27" w:rsidP="00106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05711"/>
    <w:multiLevelType w:val="hybridMultilevel"/>
    <w:tmpl w:val="93FCC228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5F5E5B1B"/>
    <w:multiLevelType w:val="hybridMultilevel"/>
    <w:tmpl w:val="E7F8A3C0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7CD67EC3"/>
    <w:multiLevelType w:val="hybridMultilevel"/>
    <w:tmpl w:val="AEB00AF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EE6"/>
    <w:rsid w:val="0001765B"/>
    <w:rsid w:val="00022C5F"/>
    <w:rsid w:val="000C204F"/>
    <w:rsid w:val="000C336F"/>
    <w:rsid w:val="000C3A30"/>
    <w:rsid w:val="000D0C56"/>
    <w:rsid w:val="000F19C5"/>
    <w:rsid w:val="001062A6"/>
    <w:rsid w:val="00133028"/>
    <w:rsid w:val="001630A3"/>
    <w:rsid w:val="00216FF4"/>
    <w:rsid w:val="002230BB"/>
    <w:rsid w:val="0029227A"/>
    <w:rsid w:val="00300EE5"/>
    <w:rsid w:val="003474EA"/>
    <w:rsid w:val="00356793"/>
    <w:rsid w:val="0038579D"/>
    <w:rsid w:val="00427FB8"/>
    <w:rsid w:val="00436F93"/>
    <w:rsid w:val="00445F99"/>
    <w:rsid w:val="00447FD8"/>
    <w:rsid w:val="004D439D"/>
    <w:rsid w:val="0050177C"/>
    <w:rsid w:val="005C14B6"/>
    <w:rsid w:val="00654930"/>
    <w:rsid w:val="0067240F"/>
    <w:rsid w:val="006C231D"/>
    <w:rsid w:val="006E05CD"/>
    <w:rsid w:val="006E718F"/>
    <w:rsid w:val="006F120F"/>
    <w:rsid w:val="00706485"/>
    <w:rsid w:val="00790083"/>
    <w:rsid w:val="007B4149"/>
    <w:rsid w:val="007D5CE4"/>
    <w:rsid w:val="007F6EA7"/>
    <w:rsid w:val="00893739"/>
    <w:rsid w:val="008C6E94"/>
    <w:rsid w:val="008D5D7E"/>
    <w:rsid w:val="008F5980"/>
    <w:rsid w:val="00960A27"/>
    <w:rsid w:val="00984404"/>
    <w:rsid w:val="009B2901"/>
    <w:rsid w:val="009C2D8D"/>
    <w:rsid w:val="009F54DB"/>
    <w:rsid w:val="00A00C72"/>
    <w:rsid w:val="00A40332"/>
    <w:rsid w:val="00A50414"/>
    <w:rsid w:val="00A82C15"/>
    <w:rsid w:val="00AD2904"/>
    <w:rsid w:val="00AE11F6"/>
    <w:rsid w:val="00B04EE2"/>
    <w:rsid w:val="00B07C28"/>
    <w:rsid w:val="00B2102F"/>
    <w:rsid w:val="00B223BF"/>
    <w:rsid w:val="00B250C2"/>
    <w:rsid w:val="00B339D5"/>
    <w:rsid w:val="00B718BC"/>
    <w:rsid w:val="00B86CF9"/>
    <w:rsid w:val="00B93EE6"/>
    <w:rsid w:val="00B96E71"/>
    <w:rsid w:val="00BB22CF"/>
    <w:rsid w:val="00BC70AC"/>
    <w:rsid w:val="00BD2FB5"/>
    <w:rsid w:val="00C0590F"/>
    <w:rsid w:val="00C37A55"/>
    <w:rsid w:val="00C44918"/>
    <w:rsid w:val="00C97987"/>
    <w:rsid w:val="00CB5BD2"/>
    <w:rsid w:val="00CC30B1"/>
    <w:rsid w:val="00D15236"/>
    <w:rsid w:val="00D9563A"/>
    <w:rsid w:val="00DC0EFF"/>
    <w:rsid w:val="00DF0E5A"/>
    <w:rsid w:val="00DF2C43"/>
    <w:rsid w:val="00E03123"/>
    <w:rsid w:val="00E064C4"/>
    <w:rsid w:val="00EB6FC0"/>
    <w:rsid w:val="00EC1E2C"/>
    <w:rsid w:val="00EC21BC"/>
    <w:rsid w:val="00EC3A12"/>
    <w:rsid w:val="00F52197"/>
    <w:rsid w:val="00F72301"/>
    <w:rsid w:val="00F74D8F"/>
    <w:rsid w:val="00F912BA"/>
    <w:rsid w:val="00FF0814"/>
    <w:rsid w:val="00FF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Document DCE"/>
    <w:basedOn w:val="Normal"/>
    <w:next w:val="Normal"/>
    <w:link w:val="Heading1Char"/>
    <w:uiPriority w:val="99"/>
    <w:qFormat/>
    <w:locked/>
    <w:rsid w:val="006F120F"/>
    <w:pPr>
      <w:keepNext/>
      <w:keepLines/>
      <w:spacing w:before="480" w:line="276" w:lineRule="auto"/>
      <w:outlineLvl w:val="0"/>
    </w:pPr>
    <w:rPr>
      <w:rFonts w:ascii="Verdana" w:hAnsi="Verdana"/>
      <w:b/>
      <w:bCs/>
      <w:color w:val="FF5959"/>
      <w:sz w:val="28"/>
      <w:szCs w:val="28"/>
    </w:rPr>
  </w:style>
  <w:style w:type="paragraph" w:styleId="Heading2">
    <w:name w:val="heading 2"/>
    <w:aliases w:val="ARTICLE X"/>
    <w:basedOn w:val="Normal"/>
    <w:next w:val="Normal"/>
    <w:link w:val="Heading2Char"/>
    <w:uiPriority w:val="99"/>
    <w:qFormat/>
    <w:locked/>
    <w:rsid w:val="006F120F"/>
    <w:pPr>
      <w:keepNext/>
      <w:keepLines/>
      <w:spacing w:before="120" w:after="180"/>
      <w:outlineLvl w:val="1"/>
    </w:pPr>
    <w:rPr>
      <w:rFonts w:ascii="Verdana" w:hAnsi="Verdana"/>
      <w:b/>
      <w:bCs/>
      <w:caps/>
      <w:color w:val="000000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DCE Char"/>
    <w:basedOn w:val="DefaultParagraphFont"/>
    <w:link w:val="Heading1"/>
    <w:uiPriority w:val="99"/>
    <w:locked/>
    <w:rsid w:val="006F120F"/>
    <w:rPr>
      <w:rFonts w:ascii="Verdana" w:hAnsi="Verdana" w:cs="Times New Roman"/>
      <w:b/>
      <w:bCs/>
      <w:color w:val="FF5959"/>
      <w:sz w:val="28"/>
      <w:szCs w:val="28"/>
      <w:lang w:val="fr-FR" w:eastAsia="fr-FR" w:bidi="ar-SA"/>
    </w:rPr>
  </w:style>
  <w:style w:type="character" w:customStyle="1" w:styleId="Heading2Char">
    <w:name w:val="Heading 2 Char"/>
    <w:aliases w:val="ARTICLE X Char"/>
    <w:basedOn w:val="DefaultParagraphFont"/>
    <w:link w:val="Heading2"/>
    <w:uiPriority w:val="99"/>
    <w:locked/>
    <w:rsid w:val="006F120F"/>
    <w:rPr>
      <w:rFonts w:ascii="Verdana" w:hAnsi="Verdana" w:cs="Times New Roman"/>
      <w:b/>
      <w:bCs/>
      <w:caps/>
      <w:color w:val="000000"/>
      <w:sz w:val="26"/>
      <w:szCs w:val="26"/>
      <w:lang w:val="fr-FR" w:eastAsia="fr-FR" w:bidi="ar-SA"/>
    </w:rPr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ubtitle">
    <w:name w:val="Subtitle"/>
    <w:basedOn w:val="Normal"/>
    <w:link w:val="SubtitleCh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rsid w:val="00B93EE6"/>
    <w:rPr>
      <w:rFonts w:cs="Times New Roman"/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6F12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120F"/>
    <w:rPr>
      <w:rFonts w:eastAsia="Times New Roman" w:cs="Times New Roman"/>
      <w:sz w:val="24"/>
      <w:szCs w:val="24"/>
      <w:lang w:val="fr-FR" w:eastAsia="fr-FR" w:bidi="ar-SA"/>
    </w:rPr>
  </w:style>
  <w:style w:type="character" w:customStyle="1" w:styleId="textexposedshow">
    <w:name w:val="text_exposed_show"/>
    <w:basedOn w:val="DefaultParagraphFont"/>
    <w:uiPriority w:val="99"/>
    <w:rsid w:val="00FF0CF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2</Pages>
  <Words>269</Words>
  <Characters>1482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subject/>
  <dc:creator>Utilisateur</dc:creator>
  <cp:keywords/>
  <dc:description/>
  <cp:lastModifiedBy>admin</cp:lastModifiedBy>
  <cp:revision>3</cp:revision>
  <cp:lastPrinted>2021-12-13T09:21:00Z</cp:lastPrinted>
  <dcterms:created xsi:type="dcterms:W3CDTF">2021-12-14T09:41:00Z</dcterms:created>
  <dcterms:modified xsi:type="dcterms:W3CDTF">2021-12-14T12:32:00Z</dcterms:modified>
</cp:coreProperties>
</file>