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72E" w:rsidRDefault="00F2572E" w:rsidP="00791016">
      <w:r>
        <w:rPr>
          <w:noProof/>
        </w:rPr>
        <w:pict>
          <v:rect id="_x0000_s1026" style="position:absolute;margin-left:-19.65pt;margin-top:-23.5pt;width:133.05pt;height:115pt;z-index:251658240" filled="f" stroked="f" strokecolor="blue" strokeweight="1pt">
            <v:textbox style="mso-next-textbox:#_x0000_s1026" inset="1pt,1pt,1pt,1pt">
              <w:txbxContent>
                <w:p w:rsidR="00F2572E" w:rsidRDefault="00F2572E" w:rsidP="00791016">
                  <w:pPr>
                    <w:rPr>
                      <w:sz w:val="20"/>
                      <w:szCs w:val="20"/>
                    </w:rPr>
                  </w:pPr>
                  <w:r>
                    <w:object w:dxaOrig="3165" w:dyaOrig="2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75pt;height:112.5pt" o:ole="">
                        <v:imagedata r:id="rId7" o:title=""/>
                      </v:shape>
                      <o:OLEObject Type="Embed" ProgID="Word.Picture.8" ShapeID="_x0000_i1026" DrawAspect="Content" ObjectID="_1682841398" r:id="rId8"/>
                    </w:object>
                  </w:r>
                </w:p>
              </w:txbxContent>
            </v:textbox>
          </v:rect>
        </w:pict>
      </w:r>
    </w:p>
    <w:p w:rsidR="00F2572E" w:rsidRDefault="00F2572E" w:rsidP="00791016">
      <w:pPr>
        <w:jc w:val="center"/>
      </w:pPr>
      <w:r>
        <w:tab/>
      </w:r>
      <w:r>
        <w:tab/>
      </w:r>
      <w:r>
        <w:tab/>
      </w:r>
      <w:r>
        <w:tab/>
      </w:r>
      <w:r>
        <w:tab/>
      </w:r>
      <w:r>
        <w:tab/>
        <w:t xml:space="preserve">    Aussac-Vadalle, le 18 février 2020</w:t>
      </w:r>
    </w:p>
    <w:p w:rsidR="00F2572E" w:rsidRDefault="00F2572E" w:rsidP="00791016">
      <w:pPr>
        <w:rPr>
          <w:sz w:val="32"/>
          <w:szCs w:val="32"/>
        </w:rPr>
      </w:pPr>
    </w:p>
    <w:p w:rsidR="00F2572E" w:rsidRDefault="00F2572E" w:rsidP="00791016">
      <w:r>
        <w:fldChar w:fldCharType="begin"/>
      </w:r>
      <w:r>
        <w:instrText xml:space="preserve"> ASK objet "Objet : "</w:instrText>
      </w:r>
      <w:r>
        <w:fldChar w:fldCharType="separate"/>
      </w:r>
      <w:bookmarkStart w:id="0" w:name="objet"/>
      <w:r>
        <w:t>p</w:t>
      </w:r>
      <w:bookmarkEnd w:id="0"/>
      <w:r>
        <w:fldChar w:fldCharType="end"/>
      </w:r>
    </w:p>
    <w:p w:rsidR="00F2572E" w:rsidRDefault="00F2572E" w:rsidP="00791016"/>
    <w:p w:rsidR="00F2572E" w:rsidRDefault="00F2572E" w:rsidP="00791016">
      <w:pPr>
        <w:ind w:left="5580" w:right="566"/>
      </w:pPr>
      <w:r>
        <w:fldChar w:fldCharType="begin"/>
      </w:r>
      <w:r>
        <w:instrText>\FILLIN "Adresse : "</w:instrText>
      </w:r>
      <w:r>
        <w:fldChar w:fldCharType="separate"/>
      </w:r>
      <w:r>
        <w:t xml:space="preserve">Madame Christelle Renaud </w:t>
      </w:r>
    </w:p>
    <w:p w:rsidR="00F2572E" w:rsidRDefault="00F2572E" w:rsidP="00791016">
      <w:pPr>
        <w:pStyle w:val="BlockText"/>
        <w:ind w:left="5580"/>
      </w:pPr>
      <w:r>
        <w:t>5, Chemin du Clerc</w:t>
      </w:r>
    </w:p>
    <w:p w:rsidR="00F2572E" w:rsidRDefault="00F2572E" w:rsidP="00791016">
      <w:pPr>
        <w:pStyle w:val="BlockText"/>
        <w:ind w:left="5580"/>
      </w:pPr>
      <w:r>
        <w:t>16560 Axxxxxxxx</w:t>
      </w:r>
      <w:r>
        <w:fldChar w:fldCharType="end"/>
      </w:r>
    </w:p>
    <w:p w:rsidR="00F2572E" w:rsidRDefault="00F2572E" w:rsidP="00791016"/>
    <w:p w:rsidR="00F2572E" w:rsidRDefault="00F2572E" w:rsidP="00791016"/>
    <w:p w:rsidR="00F2572E" w:rsidRDefault="00F2572E" w:rsidP="00791016">
      <w:r>
        <w:t>Objet : Lettre d’avertissement</w:t>
      </w:r>
    </w:p>
    <w:p w:rsidR="00F2572E" w:rsidRDefault="00F2572E" w:rsidP="00791016">
      <w:r>
        <w:t>Lettre recommandée avec AR</w:t>
      </w:r>
    </w:p>
    <w:p w:rsidR="00F2572E" w:rsidRDefault="00F2572E" w:rsidP="00791016"/>
    <w:p w:rsidR="00F2572E" w:rsidRDefault="00F2572E" w:rsidP="00791016"/>
    <w:p w:rsidR="00F2572E" w:rsidRPr="00684CBF" w:rsidRDefault="00F2572E" w:rsidP="00684CBF">
      <w:pPr>
        <w:pStyle w:val="western"/>
        <w:spacing w:after="0"/>
        <w:rPr>
          <w:rFonts w:eastAsia="Times New Roman"/>
          <w:color w:val="auto"/>
        </w:rPr>
      </w:pPr>
      <w:r>
        <w:tab/>
      </w:r>
      <w:r>
        <w:rPr>
          <w:rFonts w:eastAsia="Times New Roman"/>
          <w:color w:val="auto"/>
        </w:rPr>
        <w:t>Madame,</w:t>
      </w:r>
    </w:p>
    <w:p w:rsidR="00F2572E" w:rsidRPr="00684CBF" w:rsidRDefault="00F2572E" w:rsidP="00DB5905">
      <w:pPr>
        <w:pStyle w:val="NormalWeb"/>
        <w:spacing w:after="142"/>
        <w:ind w:firstLine="720"/>
        <w:rPr>
          <w:rFonts w:eastAsia="Times New Roman"/>
          <w:color w:val="auto"/>
        </w:rPr>
      </w:pPr>
      <w:r w:rsidRPr="00684CBF">
        <w:rPr>
          <w:rFonts w:eastAsia="Times New Roman"/>
          <w:color w:val="auto"/>
        </w:rPr>
        <w:t>Par courrier du ….., je vous ai informé qu’une procédure disciplinaire était engagée à votre encontre visant à vous infliger une sanction disciplinaire</w:t>
      </w:r>
      <w:r>
        <w:rPr>
          <w:rFonts w:eastAsia="Times New Roman"/>
          <w:color w:val="auto"/>
        </w:rPr>
        <w:t>.</w:t>
      </w:r>
      <w:r w:rsidRPr="00684CBF">
        <w:rPr>
          <w:rFonts w:eastAsia="Times New Roman"/>
          <w:color w:val="auto"/>
        </w:rPr>
        <w:t xml:space="preserve"> </w:t>
      </w:r>
    </w:p>
    <w:p w:rsidR="00F2572E" w:rsidRPr="00684CBF" w:rsidRDefault="00F2572E" w:rsidP="00DB5905">
      <w:pPr>
        <w:pStyle w:val="NormalWeb"/>
        <w:spacing w:after="142"/>
        <w:ind w:firstLine="720"/>
        <w:rPr>
          <w:rFonts w:eastAsia="Times New Roman"/>
          <w:color w:val="auto"/>
        </w:rPr>
      </w:pPr>
      <w:r w:rsidRPr="00684CBF">
        <w:rPr>
          <w:rFonts w:eastAsia="Times New Roman"/>
          <w:color w:val="auto"/>
        </w:rPr>
        <w:t>Dans ce courrier, je vous ai exposé les motifs qui m’ont amené à engager cette procédure disciplinaire.</w:t>
      </w:r>
    </w:p>
    <w:p w:rsidR="00F2572E" w:rsidRPr="00684CBF" w:rsidRDefault="00F2572E" w:rsidP="00DB5905">
      <w:pPr>
        <w:pStyle w:val="NormalWeb"/>
        <w:spacing w:after="0"/>
        <w:ind w:firstLine="720"/>
        <w:rPr>
          <w:rFonts w:eastAsia="Times New Roman"/>
          <w:color w:val="auto"/>
        </w:rPr>
      </w:pPr>
      <w:r w:rsidRPr="00684CBF">
        <w:rPr>
          <w:rFonts w:eastAsia="Times New Roman"/>
          <w:color w:val="auto"/>
        </w:rPr>
        <w:t>Je vous rappelle ces faits constitutifs d’une faute:</w:t>
      </w:r>
    </w:p>
    <w:p w:rsidR="00F2572E" w:rsidRDefault="00F2572E" w:rsidP="00DB5905">
      <w:pPr>
        <w:pStyle w:val="NormalWeb"/>
        <w:spacing w:after="142"/>
        <w:ind w:left="540" w:firstLine="720"/>
        <w:rPr>
          <w:rFonts w:eastAsia="Times New Roman"/>
          <w:color w:val="auto"/>
        </w:rPr>
      </w:pPr>
      <w:r>
        <w:rPr>
          <w:b/>
        </w:rPr>
        <w:t>Le 29 avril 2021 vous avez eu une a</w:t>
      </w:r>
      <w:r w:rsidRPr="00760AEE">
        <w:rPr>
          <w:b/>
        </w:rPr>
        <w:t xml:space="preserve">ttitude irrespectueuse et </w:t>
      </w:r>
      <w:r>
        <w:rPr>
          <w:b/>
        </w:rPr>
        <w:t>vous avez refusé</w:t>
      </w:r>
      <w:r w:rsidRPr="00760AEE">
        <w:rPr>
          <w:b/>
        </w:rPr>
        <w:t xml:space="preserve"> d’exécuter un ordre donné p</w:t>
      </w:r>
      <w:r>
        <w:rPr>
          <w:b/>
        </w:rPr>
        <w:t>ar votre supérieur hiérarchique en l’espèce le Maire.</w:t>
      </w:r>
    </w:p>
    <w:p w:rsidR="00F2572E" w:rsidRPr="00684CBF" w:rsidRDefault="00F2572E" w:rsidP="00DB5905">
      <w:pPr>
        <w:pStyle w:val="NormalWeb"/>
        <w:spacing w:after="142"/>
        <w:ind w:firstLine="720"/>
        <w:rPr>
          <w:rFonts w:eastAsia="Times New Roman"/>
          <w:color w:val="auto"/>
        </w:rPr>
      </w:pPr>
      <w:r w:rsidRPr="00684CBF">
        <w:rPr>
          <w:rFonts w:eastAsia="Times New Roman"/>
          <w:color w:val="auto"/>
        </w:rPr>
        <w:t>Par ce même courrier, vous avez été informé de votre droit à consulter votre dossier individuel et votre dossier disciplinaire</w:t>
      </w:r>
      <w:r>
        <w:rPr>
          <w:rFonts w:eastAsia="Times New Roman"/>
          <w:color w:val="auto"/>
        </w:rPr>
        <w:t>, ce que vous avez fait le 7 mai 2021,</w:t>
      </w:r>
      <w:r w:rsidRPr="00684CBF">
        <w:rPr>
          <w:rFonts w:eastAsia="Times New Roman"/>
          <w:color w:val="auto"/>
        </w:rPr>
        <w:t xml:space="preserve"> ainsi que de la possibilité de vous faire assister par un ou plusieurs défenseurs de votre choix et de présenter </w:t>
      </w:r>
      <w:r>
        <w:rPr>
          <w:rFonts w:eastAsia="Times New Roman"/>
          <w:color w:val="auto"/>
        </w:rPr>
        <w:t>des observations lors de l’entretien du 17 mai 2021.</w:t>
      </w:r>
    </w:p>
    <w:p w:rsidR="00F2572E" w:rsidRPr="00DB5905" w:rsidRDefault="00F2572E" w:rsidP="00DB5905">
      <w:pPr>
        <w:pStyle w:val="Heading3"/>
        <w:ind w:firstLine="720"/>
        <w:rPr>
          <w:rFonts w:eastAsia="Times New Roman"/>
          <w:b w:val="0"/>
          <w:bCs w:val="0"/>
          <w:sz w:val="24"/>
          <w:szCs w:val="24"/>
        </w:rPr>
      </w:pPr>
      <w:r w:rsidRPr="00DB5905">
        <w:rPr>
          <w:rFonts w:eastAsia="Times New Roman"/>
          <w:b w:val="0"/>
          <w:bCs w:val="0"/>
          <w:sz w:val="24"/>
          <w:szCs w:val="24"/>
        </w:rPr>
        <w:t xml:space="preserve">Au regard des faits qui vous sont reprochés et qui constituent un manquement à l’obligation d'obéissance hiérarchique en application de la Loi n°83.634 du 13 juillet 1983, article 28, un avertissement vous est appliqué à compter de la date notification de la présente lettre. </w:t>
      </w:r>
    </w:p>
    <w:p w:rsidR="00F2572E" w:rsidRPr="00684CBF" w:rsidRDefault="00F2572E" w:rsidP="00684CBF">
      <w:pPr>
        <w:pStyle w:val="NormalWeb"/>
        <w:spacing w:after="142"/>
        <w:rPr>
          <w:rFonts w:eastAsia="Times New Roman"/>
          <w:color w:val="auto"/>
        </w:rPr>
      </w:pPr>
      <w:r w:rsidRPr="00684CBF">
        <w:rPr>
          <w:rFonts w:eastAsia="Times New Roman"/>
          <w:color w:val="auto"/>
        </w:rPr>
        <w:t>Je vous prie de cro</w:t>
      </w:r>
      <w:r>
        <w:rPr>
          <w:rFonts w:eastAsia="Times New Roman"/>
          <w:color w:val="auto"/>
        </w:rPr>
        <w:t>ire, Madame,</w:t>
      </w:r>
      <w:r w:rsidRPr="00684CBF">
        <w:rPr>
          <w:rFonts w:eastAsia="Times New Roman"/>
          <w:color w:val="auto"/>
        </w:rPr>
        <w:t xml:space="preserve"> en l’assurance de mes sentiments distingués.</w:t>
      </w:r>
    </w:p>
    <w:p w:rsidR="00F2572E" w:rsidRPr="00684CBF" w:rsidRDefault="00F2572E" w:rsidP="00684CBF">
      <w:pPr>
        <w:pStyle w:val="NormalWeb"/>
        <w:spacing w:after="240"/>
        <w:rPr>
          <w:rFonts w:eastAsia="Times New Roman"/>
          <w:color w:val="auto"/>
        </w:rPr>
      </w:pPr>
    </w:p>
    <w:p w:rsidR="00F2572E" w:rsidRPr="00DB5905" w:rsidRDefault="00F2572E" w:rsidP="00DB5905">
      <w:pPr>
        <w:pStyle w:val="NormalWeb"/>
        <w:spacing w:after="0"/>
        <w:ind w:left="5670" w:right="-709"/>
        <w:rPr>
          <w:rFonts w:eastAsia="Times New Roman"/>
          <w:color w:val="auto"/>
        </w:rPr>
      </w:pPr>
      <w:r w:rsidRPr="00684CBF">
        <w:rPr>
          <w:rFonts w:eastAsia="Times New Roman"/>
        </w:rPr>
        <w:t>Fait à ........................ le ..........</w:t>
      </w:r>
    </w:p>
    <w:p w:rsidR="00F2572E" w:rsidRPr="00DB5905" w:rsidRDefault="00F2572E" w:rsidP="00684CBF">
      <w:pPr>
        <w:pStyle w:val="NormalWeb"/>
        <w:spacing w:after="0"/>
        <w:ind w:left="425"/>
        <w:rPr>
          <w:rFonts w:eastAsia="Times New Roman"/>
          <w:color w:val="auto"/>
          <w:sz w:val="16"/>
          <w:szCs w:val="16"/>
        </w:rPr>
      </w:pPr>
      <w:r w:rsidRPr="00DB5905">
        <w:rPr>
          <w:rFonts w:eastAsia="Times New Roman"/>
          <w:color w:val="auto"/>
          <w:sz w:val="16"/>
          <w:szCs w:val="16"/>
        </w:rPr>
        <w:t>Secrétaire de Mairie si collectivité &lt; 2000 habitants</w:t>
      </w:r>
    </w:p>
    <w:p w:rsidR="00F2572E" w:rsidRPr="00684CBF" w:rsidRDefault="00F2572E" w:rsidP="00DB5905">
      <w:pPr>
        <w:pStyle w:val="western"/>
        <w:spacing w:after="0"/>
        <w:rPr>
          <w:rFonts w:eastAsia="Times New Roman"/>
          <w:color w:val="auto"/>
        </w:rPr>
      </w:pPr>
      <w:r w:rsidRPr="00684CBF">
        <w:rPr>
          <w:rFonts w:eastAsia="Times New Roman"/>
          <w:color w:val="auto"/>
        </w:rPr>
        <w:t>Le Maire,</w:t>
      </w:r>
      <w:r w:rsidRPr="00DB5905">
        <w:t xml:space="preserve"> </w:t>
      </w:r>
    </w:p>
    <w:p w:rsidR="00F2572E" w:rsidRPr="00DB5905" w:rsidRDefault="00F2572E" w:rsidP="00DB5905">
      <w:pPr>
        <w:pStyle w:val="western"/>
        <w:spacing w:before="0" w:beforeAutospacing="0" w:after="0"/>
        <w:rPr>
          <w:rFonts w:eastAsia="Times New Roman"/>
          <w:color w:val="auto"/>
          <w:sz w:val="16"/>
          <w:szCs w:val="16"/>
        </w:rPr>
      </w:pPr>
      <w:r w:rsidRPr="00DB5905">
        <w:rPr>
          <w:rFonts w:eastAsia="Times New Roman"/>
          <w:color w:val="auto"/>
          <w:sz w:val="16"/>
          <w:szCs w:val="16"/>
        </w:rPr>
        <w:t>- certifie sous sa responsabilité le caractère exécutoire de cet acte,</w:t>
      </w:r>
    </w:p>
    <w:p w:rsidR="00F2572E" w:rsidRDefault="00F2572E" w:rsidP="00DB5905">
      <w:pPr>
        <w:pStyle w:val="western"/>
        <w:spacing w:before="0" w:beforeAutospacing="0" w:after="0"/>
        <w:rPr>
          <w:rFonts w:eastAsia="Times New Roman"/>
          <w:color w:val="auto"/>
          <w:sz w:val="16"/>
          <w:szCs w:val="16"/>
        </w:rPr>
      </w:pPr>
      <w:r w:rsidRPr="00DB5905">
        <w:rPr>
          <w:rFonts w:eastAsia="Times New Roman"/>
          <w:color w:val="auto"/>
          <w:sz w:val="16"/>
          <w:szCs w:val="16"/>
        </w:rPr>
        <w:t>- informe que la présente décision peut faire l’objet d’un recours contentieux devant</w:t>
      </w:r>
    </w:p>
    <w:p w:rsidR="00F2572E" w:rsidRPr="00DB5905" w:rsidRDefault="00F2572E" w:rsidP="00DB5905">
      <w:pPr>
        <w:pStyle w:val="western"/>
        <w:spacing w:before="0" w:beforeAutospacing="0" w:after="0"/>
        <w:rPr>
          <w:rFonts w:eastAsia="Times New Roman"/>
          <w:color w:val="auto"/>
          <w:sz w:val="16"/>
          <w:szCs w:val="16"/>
        </w:rPr>
      </w:pPr>
      <w:r w:rsidRPr="00DB5905">
        <w:rPr>
          <w:rFonts w:eastAsia="Times New Roman"/>
          <w:color w:val="auto"/>
          <w:sz w:val="16"/>
          <w:szCs w:val="16"/>
        </w:rPr>
        <w:t xml:space="preserve">le Tribunal Administratif de </w:t>
      </w:r>
      <w:r>
        <w:rPr>
          <w:rFonts w:eastAsia="Times New Roman"/>
          <w:color w:val="auto"/>
          <w:sz w:val="16"/>
          <w:szCs w:val="16"/>
        </w:rPr>
        <w:t>Poitiers</w:t>
      </w:r>
      <w:r w:rsidRPr="00DB5905">
        <w:rPr>
          <w:rFonts w:eastAsia="Times New Roman"/>
          <w:color w:val="auto"/>
          <w:sz w:val="16"/>
          <w:szCs w:val="16"/>
        </w:rPr>
        <w:t xml:space="preserve"> dans un délai de deux mois à compter de sa notification.</w:t>
      </w:r>
    </w:p>
    <w:p w:rsidR="00F2572E" w:rsidRPr="00684CBF" w:rsidRDefault="00F2572E" w:rsidP="00DB5905">
      <w:pPr>
        <w:pStyle w:val="western"/>
        <w:spacing w:after="0"/>
        <w:rPr>
          <w:rFonts w:eastAsia="Times New Roman"/>
          <w:color w:val="auto"/>
        </w:rPr>
      </w:pPr>
      <w:r w:rsidRPr="00684CBF">
        <w:rPr>
          <w:rFonts w:eastAsia="Times New Roman"/>
          <w:color w:val="auto"/>
        </w:rPr>
        <w:t>Notifié le ...........................................</w:t>
      </w:r>
    </w:p>
    <w:p w:rsidR="00F2572E" w:rsidRPr="00684CBF" w:rsidRDefault="00F2572E" w:rsidP="00684CBF">
      <w:pPr>
        <w:pStyle w:val="western"/>
        <w:spacing w:after="0"/>
        <w:rPr>
          <w:rFonts w:eastAsia="Times New Roman"/>
          <w:color w:val="auto"/>
        </w:rPr>
      </w:pPr>
    </w:p>
    <w:p w:rsidR="00F2572E" w:rsidRPr="00684CBF" w:rsidRDefault="00F2572E" w:rsidP="00684CBF">
      <w:pPr>
        <w:pStyle w:val="western"/>
        <w:pBdr>
          <w:top w:val="single" w:sz="6" w:space="1" w:color="000000"/>
          <w:left w:val="single" w:sz="6" w:space="4" w:color="000000"/>
          <w:bottom w:val="single" w:sz="6" w:space="1" w:color="000000"/>
          <w:right w:val="single" w:sz="6" w:space="4" w:color="000000"/>
        </w:pBdr>
        <w:spacing w:after="0"/>
        <w:rPr>
          <w:rFonts w:eastAsia="Times New Roman"/>
          <w:color w:val="auto"/>
        </w:rPr>
      </w:pPr>
      <w:r w:rsidRPr="00684CBF">
        <w:rPr>
          <w:rFonts w:eastAsia="Times New Roman"/>
          <w:color w:val="auto"/>
        </w:rPr>
        <w:t>A noter :</w:t>
      </w:r>
    </w:p>
    <w:p w:rsidR="00F2572E" w:rsidRPr="00684CBF" w:rsidRDefault="00F2572E" w:rsidP="00684CBF">
      <w:pPr>
        <w:pStyle w:val="western"/>
        <w:pBdr>
          <w:top w:val="single" w:sz="6" w:space="1" w:color="000000"/>
          <w:left w:val="single" w:sz="6" w:space="4" w:color="000000"/>
          <w:bottom w:val="single" w:sz="6" w:space="1" w:color="000000"/>
          <w:right w:val="single" w:sz="6" w:space="4" w:color="000000"/>
        </w:pBdr>
        <w:spacing w:after="0"/>
        <w:rPr>
          <w:rFonts w:eastAsia="Times New Roman"/>
          <w:color w:val="auto"/>
        </w:rPr>
      </w:pPr>
      <w:r w:rsidRPr="00684CBF">
        <w:rPr>
          <w:rFonts w:eastAsia="Times New Roman"/>
          <w:color w:val="auto"/>
        </w:rPr>
        <w:t>Pour notifier cette décision à l’agent, cette dernière peut être également envoyée par recommandé à l’agent. Dans ce cas, la date de notification correspond à la date figurant sur l’avis de réception. Si l’agent ne retire pas son recommandé au bureau de Poste, la date de notification est celle de l’avis de passage déposé par La Poste lors de la présentation à son domicile.</w:t>
      </w:r>
    </w:p>
    <w:p w:rsidR="00F2572E" w:rsidRPr="00684CBF" w:rsidRDefault="00F2572E" w:rsidP="00684CBF">
      <w:pPr>
        <w:pStyle w:val="western"/>
        <w:spacing w:after="0"/>
        <w:rPr>
          <w:rFonts w:eastAsia="Times New Roman"/>
          <w:color w:val="auto"/>
        </w:rPr>
      </w:pPr>
    </w:p>
    <w:p w:rsidR="00F2572E" w:rsidRDefault="00F2572E" w:rsidP="00791016">
      <w:pPr>
        <w:ind w:firstLine="708"/>
      </w:pPr>
    </w:p>
    <w:p w:rsidR="00F2572E" w:rsidRDefault="00F2572E" w:rsidP="00791016"/>
    <w:p w:rsidR="00F2572E" w:rsidRDefault="00F2572E" w:rsidP="00791016"/>
    <w:p w:rsidR="00F2572E" w:rsidRDefault="00F2572E" w:rsidP="00791016"/>
    <w:p w:rsidR="00F2572E" w:rsidRDefault="00F2572E" w:rsidP="00791016">
      <w:pPr>
        <w:tabs>
          <w:tab w:val="center" w:pos="7088"/>
        </w:tabs>
      </w:pPr>
      <w:r>
        <w:tab/>
      </w:r>
    </w:p>
    <w:p w:rsidR="00F2572E" w:rsidRDefault="00F2572E" w:rsidP="00791016">
      <w:pPr>
        <w:tabs>
          <w:tab w:val="center" w:pos="7088"/>
        </w:tabs>
      </w:pPr>
    </w:p>
    <w:p w:rsidR="00F2572E" w:rsidRDefault="00F2572E" w:rsidP="00791016">
      <w:pPr>
        <w:pStyle w:val="Footer"/>
        <w:tabs>
          <w:tab w:val="clear" w:pos="4819"/>
          <w:tab w:val="clear" w:pos="9071"/>
          <w:tab w:val="center" w:pos="5580"/>
        </w:tabs>
      </w:pPr>
      <w:r>
        <w:tab/>
      </w:r>
      <w:r>
        <w:tab/>
      </w:r>
    </w:p>
    <w:p w:rsidR="00F2572E" w:rsidRDefault="00F2572E" w:rsidP="00791016"/>
    <w:p w:rsidR="00F2572E" w:rsidRDefault="00F2572E" w:rsidP="00791016"/>
    <w:p w:rsidR="00F2572E" w:rsidRDefault="00F2572E" w:rsidP="00791016"/>
    <w:p w:rsidR="00F2572E" w:rsidRDefault="00F2572E" w:rsidP="00791016"/>
    <w:p w:rsidR="00F2572E" w:rsidRDefault="00F2572E" w:rsidP="00791016"/>
    <w:p w:rsidR="00F2572E" w:rsidRDefault="00F2572E" w:rsidP="00791016"/>
    <w:p w:rsidR="00F2572E" w:rsidRDefault="00F2572E" w:rsidP="00791016"/>
    <w:p w:rsidR="00F2572E" w:rsidRDefault="00F2572E" w:rsidP="00791016"/>
    <w:p w:rsidR="00F2572E" w:rsidRDefault="00F2572E"/>
    <w:sectPr w:rsidR="00F2572E" w:rsidSect="00DB5905">
      <w:footerReference w:type="first" r:id="rId9"/>
      <w:pgSz w:w="11907" w:h="16840"/>
      <w:pgMar w:top="1134" w:right="851" w:bottom="1418" w:left="1134" w:header="1531" w:footer="0" w:gutter="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72E" w:rsidRDefault="00F2572E" w:rsidP="00335682">
      <w:r>
        <w:separator/>
      </w:r>
    </w:p>
  </w:endnote>
  <w:endnote w:type="continuationSeparator" w:id="0">
    <w:p w:rsidR="00F2572E" w:rsidRDefault="00F2572E" w:rsidP="00335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72E" w:rsidRDefault="00F2572E">
    <w:pPr>
      <w:pStyle w:val="Footer"/>
      <w:jc w:val="center"/>
      <w:rPr>
        <w:b/>
        <w:bCs/>
      </w:rPr>
    </w:pPr>
    <w:r>
      <w:rPr>
        <w:b/>
        <w:bCs/>
      </w:rPr>
      <w:t>Mairie 61, Rue de la République 16560 Aussac-Vadalle  Tél</w:t>
    </w:r>
    <w:r>
      <w:rPr>
        <w:b/>
        <w:bCs/>
        <w:sz w:val="28"/>
        <w:szCs w:val="28"/>
      </w:rPr>
      <w:t xml:space="preserve"> :</w:t>
    </w:r>
    <w:r>
      <w:rPr>
        <w:b/>
        <w:bCs/>
      </w:rPr>
      <w:t xml:space="preserve"> 05 45 20 61 60 /Fax : 09 72 31 00 94</w:t>
    </w:r>
  </w:p>
  <w:p w:rsidR="00F2572E" w:rsidRDefault="00F2572E">
    <w:pPr>
      <w:pStyle w:val="Footer"/>
      <w:jc w:val="center"/>
    </w:pPr>
    <w:r>
      <w:t xml:space="preserve">Courriel </w:t>
    </w:r>
    <w:r>
      <w:rPr>
        <w:b/>
        <w:bCs/>
      </w:rPr>
      <w:t xml:space="preserve">: </w:t>
    </w:r>
    <w:hyperlink r:id="rId1" w:history="1">
      <w:r w:rsidRPr="00B5358C">
        <w:rPr>
          <w:rStyle w:val="Hyperlink"/>
          <w:b/>
          <w:bCs/>
        </w:rPr>
        <w:t>mairie@aussac-vadalle.fr</w:t>
      </w:r>
    </w:hyperlink>
    <w:r>
      <w:rPr>
        <w:b/>
        <w:bCs/>
      </w:rPr>
      <w:t xml:space="preserve"> </w:t>
    </w:r>
    <w:r>
      <w:t xml:space="preserve">Internet : </w:t>
    </w:r>
    <w:r>
      <w:rPr>
        <w:b/>
        <w:bCs/>
        <w:i/>
        <w:iCs/>
      </w:rPr>
      <w:t>www.aussac-vadalle.fr</w:t>
    </w:r>
  </w:p>
  <w:p w:rsidR="00F2572E" w:rsidRDefault="00F25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72E" w:rsidRDefault="00F2572E" w:rsidP="00335682">
      <w:r>
        <w:separator/>
      </w:r>
    </w:p>
  </w:footnote>
  <w:footnote w:type="continuationSeparator" w:id="0">
    <w:p w:rsidR="00F2572E" w:rsidRDefault="00F2572E" w:rsidP="003356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F3794"/>
    <w:multiLevelType w:val="multilevel"/>
    <w:tmpl w:val="C1348C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1016"/>
    <w:rsid w:val="00187B17"/>
    <w:rsid w:val="0025206C"/>
    <w:rsid w:val="00300772"/>
    <w:rsid w:val="00335682"/>
    <w:rsid w:val="004206D6"/>
    <w:rsid w:val="00684CBF"/>
    <w:rsid w:val="00760AEE"/>
    <w:rsid w:val="00766149"/>
    <w:rsid w:val="00791016"/>
    <w:rsid w:val="008B0CE0"/>
    <w:rsid w:val="00A67A6E"/>
    <w:rsid w:val="00B5358C"/>
    <w:rsid w:val="00B558A4"/>
    <w:rsid w:val="00D404A5"/>
    <w:rsid w:val="00DB5905"/>
    <w:rsid w:val="00E30B5F"/>
    <w:rsid w:val="00E6560E"/>
    <w:rsid w:val="00F2572E"/>
    <w:rsid w:val="00F4223C"/>
    <w:rsid w:val="00FD4F6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16"/>
    <w:rPr>
      <w:rFonts w:ascii="Times New Roman" w:eastAsia="Times New Roman" w:hAnsi="Times New Roman"/>
      <w:sz w:val="24"/>
      <w:szCs w:val="24"/>
    </w:rPr>
  </w:style>
  <w:style w:type="paragraph" w:styleId="Heading3">
    <w:name w:val="heading 3"/>
    <w:basedOn w:val="Normal"/>
    <w:link w:val="Heading3Char"/>
    <w:uiPriority w:val="99"/>
    <w:qFormat/>
    <w:locked/>
    <w:rsid w:val="00DB5905"/>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21ACE"/>
    <w:rPr>
      <w:rFonts w:asciiTheme="majorHAnsi" w:eastAsiaTheme="majorEastAsia" w:hAnsiTheme="majorHAnsi" w:cstheme="majorBidi"/>
      <w:b/>
      <w:bCs/>
      <w:sz w:val="26"/>
      <w:szCs w:val="26"/>
    </w:rPr>
  </w:style>
  <w:style w:type="paragraph" w:styleId="Footer">
    <w:name w:val="footer"/>
    <w:basedOn w:val="Normal"/>
    <w:link w:val="FooterChar"/>
    <w:uiPriority w:val="99"/>
    <w:rsid w:val="00791016"/>
    <w:pPr>
      <w:tabs>
        <w:tab w:val="center" w:pos="4819"/>
        <w:tab w:val="right" w:pos="9071"/>
      </w:tabs>
      <w:overflowPunct w:val="0"/>
      <w:autoSpaceDE w:val="0"/>
      <w:autoSpaceDN w:val="0"/>
      <w:adjustRightInd w:val="0"/>
      <w:textAlignment w:val="baseline"/>
    </w:pPr>
  </w:style>
  <w:style w:type="character" w:customStyle="1" w:styleId="FooterChar">
    <w:name w:val="Footer Char"/>
    <w:basedOn w:val="DefaultParagraphFont"/>
    <w:link w:val="Footer"/>
    <w:uiPriority w:val="99"/>
    <w:locked/>
    <w:rsid w:val="00791016"/>
    <w:rPr>
      <w:rFonts w:ascii="Times New Roman" w:hAnsi="Times New Roman" w:cs="Times New Roman"/>
      <w:sz w:val="24"/>
      <w:szCs w:val="24"/>
      <w:lang w:eastAsia="fr-FR"/>
    </w:rPr>
  </w:style>
  <w:style w:type="paragraph" w:styleId="BlockText">
    <w:name w:val="Block Text"/>
    <w:basedOn w:val="Normal"/>
    <w:uiPriority w:val="99"/>
    <w:rsid w:val="00791016"/>
    <w:pPr>
      <w:ind w:left="5400" w:right="566"/>
    </w:pPr>
  </w:style>
  <w:style w:type="paragraph" w:styleId="NormalWeb">
    <w:name w:val="Normal (Web)"/>
    <w:basedOn w:val="Normal"/>
    <w:uiPriority w:val="99"/>
    <w:rsid w:val="00684CBF"/>
    <w:pPr>
      <w:spacing w:before="100" w:beforeAutospacing="1" w:after="119"/>
    </w:pPr>
    <w:rPr>
      <w:rFonts w:eastAsia="Calibri"/>
      <w:color w:val="000000"/>
    </w:rPr>
  </w:style>
  <w:style w:type="paragraph" w:customStyle="1" w:styleId="western">
    <w:name w:val="western"/>
    <w:basedOn w:val="Normal"/>
    <w:uiPriority w:val="99"/>
    <w:rsid w:val="00684CBF"/>
    <w:pPr>
      <w:spacing w:before="100" w:beforeAutospacing="1" w:after="119"/>
    </w:pPr>
    <w:rPr>
      <w:rFonts w:eastAsia="Calibri"/>
      <w:color w:val="000000"/>
    </w:rPr>
  </w:style>
  <w:style w:type="paragraph" w:styleId="Header">
    <w:name w:val="header"/>
    <w:basedOn w:val="Normal"/>
    <w:link w:val="HeaderChar"/>
    <w:uiPriority w:val="99"/>
    <w:rsid w:val="00DB5905"/>
    <w:pPr>
      <w:tabs>
        <w:tab w:val="center" w:pos="4536"/>
        <w:tab w:val="right" w:pos="9072"/>
      </w:tabs>
    </w:pPr>
  </w:style>
  <w:style w:type="character" w:customStyle="1" w:styleId="HeaderChar">
    <w:name w:val="Header Char"/>
    <w:basedOn w:val="DefaultParagraphFont"/>
    <w:link w:val="Header"/>
    <w:uiPriority w:val="99"/>
    <w:semiHidden/>
    <w:rsid w:val="00121ACE"/>
    <w:rPr>
      <w:rFonts w:ascii="Times New Roman" w:eastAsia="Times New Roman" w:hAnsi="Times New Roman"/>
      <w:sz w:val="24"/>
      <w:szCs w:val="24"/>
    </w:rPr>
  </w:style>
  <w:style w:type="character" w:styleId="Hyperlink">
    <w:name w:val="Hyperlink"/>
    <w:basedOn w:val="DefaultParagraphFont"/>
    <w:uiPriority w:val="99"/>
    <w:rsid w:val="00DB590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39214838">
      <w:marLeft w:val="0"/>
      <w:marRight w:val="0"/>
      <w:marTop w:val="0"/>
      <w:marBottom w:val="0"/>
      <w:divBdr>
        <w:top w:val="none" w:sz="0" w:space="0" w:color="auto"/>
        <w:left w:val="none" w:sz="0" w:space="0" w:color="auto"/>
        <w:bottom w:val="none" w:sz="0" w:space="0" w:color="auto"/>
        <w:right w:val="none" w:sz="0" w:space="0" w:color="auto"/>
      </w:divBdr>
    </w:div>
    <w:div w:id="2392148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340</Words>
  <Characters>1871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2</cp:revision>
  <dcterms:created xsi:type="dcterms:W3CDTF">2021-05-18T09:10:00Z</dcterms:created>
  <dcterms:modified xsi:type="dcterms:W3CDTF">2021-05-18T09:10:00Z</dcterms:modified>
</cp:coreProperties>
</file>