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0F" w:rsidRDefault="002F670F" w:rsidP="004B0DB1">
      <w:pPr>
        <w:spacing w:line="240" w:lineRule="auto"/>
        <w:jc w:val="center"/>
        <w:rPr>
          <w:rFonts w:cs="Arial"/>
          <w:b/>
          <w:color w:val="002E50"/>
          <w:sz w:val="36"/>
          <w:szCs w:val="36"/>
          <w:u w:val="single"/>
          <w:lang w:eastAsia="fr-FR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26" type="#_x0000_t75" style="position:absolute;left:0;text-align:left;margin-left:-10.05pt;margin-top:0;width:84.05pt;height:91.85pt;z-index:-251658240;visibility:visible" wrapcoords="-193 0 -193 21423 21600 21423 21600 0 -193 0">
            <v:imagedata r:id="rId7" o:title=""/>
            <w10:wrap type="tight"/>
          </v:shape>
        </w:pict>
      </w:r>
      <w:r>
        <w:rPr>
          <w:noProof/>
          <w:lang w:eastAsia="fr-FR"/>
        </w:rPr>
        <w:pict>
          <v:shape id="Image 3" o:spid="_x0000_s1027" type="#_x0000_t75" alt="europe_FEADER" style="position:absolute;left:0;text-align:left;margin-left:440.35pt;margin-top:-.7pt;width:67.5pt;height:53.05pt;z-index:-251659264;visibility:visible" wrapcoords="-240 0 -240 21296 21600 21296 21600 0 -240 0">
            <v:imagedata r:id="rId8" o:title="" cropbottom="9161f"/>
            <w10:wrap type="tight"/>
          </v:shape>
        </w:pict>
      </w:r>
      <w:r w:rsidRPr="0092426F">
        <w:rPr>
          <w:rFonts w:cs="Arial"/>
          <w:b/>
          <w:color w:val="002E50"/>
          <w:sz w:val="36"/>
          <w:szCs w:val="36"/>
          <w:u w:val="single"/>
          <w:lang w:eastAsia="fr-FR"/>
        </w:rPr>
        <w:t>Fiche de demande</w:t>
      </w:r>
      <w:r>
        <w:rPr>
          <w:rFonts w:cs="Arial"/>
          <w:b/>
          <w:color w:val="002E50"/>
          <w:sz w:val="36"/>
          <w:szCs w:val="36"/>
          <w:u w:val="single"/>
          <w:lang w:eastAsia="fr-FR"/>
        </w:rPr>
        <w:t xml:space="preserve"> préalable au titre du règlement REACT du PO 2014-2020</w:t>
      </w:r>
    </w:p>
    <w:p w:rsidR="002F670F" w:rsidRDefault="002F670F" w:rsidP="004B0DB1">
      <w:pPr>
        <w:spacing w:line="240" w:lineRule="auto"/>
        <w:jc w:val="center"/>
        <w:rPr>
          <w:rFonts w:cs="Arial"/>
          <w:b/>
          <w:color w:val="002E50"/>
          <w:sz w:val="36"/>
          <w:szCs w:val="36"/>
          <w:u w:val="single"/>
          <w:lang w:eastAsia="fr-FR"/>
        </w:rPr>
      </w:pPr>
      <w:r>
        <w:rPr>
          <w:rFonts w:cs="Arial"/>
          <w:b/>
          <w:color w:val="002E50"/>
          <w:sz w:val="36"/>
          <w:szCs w:val="36"/>
          <w:u w:val="single"/>
          <w:lang w:eastAsia="fr-FR"/>
        </w:rPr>
        <w:t>Ou au titre du Programme 2021-2027</w:t>
      </w:r>
    </w:p>
    <w:p w:rsidR="002F670F" w:rsidRDefault="002F670F" w:rsidP="004B0DB1">
      <w:pPr>
        <w:spacing w:line="240" w:lineRule="auto"/>
        <w:jc w:val="center"/>
        <w:rPr>
          <w:rFonts w:cs="Arial"/>
          <w:color w:val="002E50"/>
          <w:sz w:val="24"/>
          <w:szCs w:val="24"/>
          <w:lang w:eastAsia="fr-FR"/>
        </w:rPr>
      </w:pPr>
    </w:p>
    <w:p w:rsidR="002F670F" w:rsidRDefault="002F670F" w:rsidP="009F3E29">
      <w:pPr>
        <w:jc w:val="center"/>
        <w:rPr>
          <w:rFonts w:ascii="Arial" w:hAnsi="Arial" w:cs="Arial"/>
          <w:b/>
          <w:color w:val="002E50"/>
          <w:sz w:val="12"/>
          <w:szCs w:val="12"/>
          <w:u w:val="single"/>
          <w:lang w:eastAsia="fr-FR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480"/>
        <w:gridCol w:w="8008"/>
      </w:tblGrid>
      <w:tr w:rsidR="002F670F" w:rsidRPr="00444FF4" w:rsidTr="004B0DB1">
        <w:trPr>
          <w:trHeight w:val="1134"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/>
            <w:noWrap/>
            <w:vAlign w:val="center"/>
          </w:tcPr>
          <w:p w:rsidR="002F670F" w:rsidRPr="004B0DB1" w:rsidRDefault="002F670F" w:rsidP="00BC7B6C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RAISON SOCIALE</w:t>
            </w:r>
          </w:p>
          <w:p w:rsidR="002F670F" w:rsidRPr="004B0DB1" w:rsidRDefault="002F670F" w:rsidP="00BC7B6C">
            <w:pPr>
              <w:spacing w:line="240" w:lineRule="auto"/>
              <w:jc w:val="center"/>
              <w:rPr>
                <w:rFonts w:cs="Arial"/>
                <w:color w:val="002E50"/>
                <w:sz w:val="16"/>
                <w:szCs w:val="16"/>
              </w:rPr>
            </w:pPr>
            <w:r w:rsidRPr="004B0DB1">
              <w:rPr>
                <w:rFonts w:cs="Arial"/>
                <w:color w:val="002E50"/>
                <w:sz w:val="16"/>
                <w:szCs w:val="16"/>
              </w:rPr>
              <w:t>(Entreprise/structure portant le projet)</w:t>
            </w:r>
          </w:p>
        </w:tc>
        <w:tc>
          <w:tcPr>
            <w:tcW w:w="800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:rsidR="002F670F" w:rsidRDefault="002F670F" w:rsidP="001363F0">
            <w:pPr>
              <w:spacing w:after="12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Commune d’Aussac-Vadalle </w:t>
            </w:r>
          </w:p>
          <w:p w:rsidR="002F670F" w:rsidRPr="001363F0" w:rsidRDefault="002F670F" w:rsidP="001363F0">
            <w:pPr>
              <w:spacing w:after="4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363F0">
              <w:rPr>
                <w:sz w:val="18"/>
                <w:szCs w:val="18"/>
              </w:rPr>
              <w:t>Siret : |_</w:t>
            </w:r>
            <w:r>
              <w:rPr>
                <w:sz w:val="18"/>
                <w:szCs w:val="18"/>
              </w:rPr>
              <w:t>2_</w:t>
            </w:r>
            <w:r w:rsidRPr="001363F0">
              <w:rPr>
                <w:sz w:val="18"/>
                <w:szCs w:val="18"/>
              </w:rPr>
              <w:t>|_</w:t>
            </w:r>
            <w:r>
              <w:rPr>
                <w:sz w:val="18"/>
                <w:szCs w:val="18"/>
              </w:rPr>
              <w:t>1</w:t>
            </w:r>
            <w:r w:rsidRPr="001363F0">
              <w:rPr>
                <w:sz w:val="18"/>
                <w:szCs w:val="18"/>
              </w:rPr>
              <w:t>_|_</w:t>
            </w:r>
            <w:r>
              <w:rPr>
                <w:sz w:val="18"/>
                <w:szCs w:val="18"/>
              </w:rPr>
              <w:t>1</w:t>
            </w:r>
            <w:r w:rsidRPr="001363F0">
              <w:rPr>
                <w:sz w:val="18"/>
                <w:szCs w:val="18"/>
              </w:rPr>
              <w:t>_|_</w:t>
            </w:r>
            <w:r>
              <w:rPr>
                <w:sz w:val="18"/>
                <w:szCs w:val="18"/>
              </w:rPr>
              <w:t>6</w:t>
            </w:r>
            <w:r w:rsidRPr="001363F0">
              <w:rPr>
                <w:sz w:val="18"/>
                <w:szCs w:val="18"/>
              </w:rPr>
              <w:t>_|_</w:t>
            </w:r>
            <w:r>
              <w:rPr>
                <w:sz w:val="18"/>
                <w:szCs w:val="18"/>
              </w:rPr>
              <w:t>0</w:t>
            </w:r>
            <w:r w:rsidRPr="001363F0">
              <w:rPr>
                <w:sz w:val="18"/>
                <w:szCs w:val="18"/>
              </w:rPr>
              <w:t>_||_</w:t>
            </w:r>
            <w:r>
              <w:rPr>
                <w:sz w:val="18"/>
                <w:szCs w:val="18"/>
              </w:rPr>
              <w:t>0</w:t>
            </w:r>
            <w:r w:rsidRPr="001363F0">
              <w:rPr>
                <w:sz w:val="18"/>
                <w:szCs w:val="18"/>
              </w:rPr>
              <w:t>_|_</w:t>
            </w:r>
            <w:r>
              <w:rPr>
                <w:sz w:val="18"/>
                <w:szCs w:val="18"/>
              </w:rPr>
              <w:t>2</w:t>
            </w:r>
            <w:r w:rsidRPr="001363F0">
              <w:rPr>
                <w:sz w:val="18"/>
                <w:szCs w:val="18"/>
              </w:rPr>
              <w:t>_|_</w:t>
            </w:r>
            <w:r>
              <w:rPr>
                <w:sz w:val="18"/>
                <w:szCs w:val="18"/>
              </w:rPr>
              <w:t>4</w:t>
            </w:r>
            <w:r w:rsidRPr="001363F0">
              <w:rPr>
                <w:sz w:val="18"/>
                <w:szCs w:val="18"/>
              </w:rPr>
              <w:t>_|_</w:t>
            </w:r>
            <w:r>
              <w:rPr>
                <w:sz w:val="18"/>
                <w:szCs w:val="18"/>
              </w:rPr>
              <w:t>2</w:t>
            </w:r>
            <w:r w:rsidRPr="001363F0">
              <w:rPr>
                <w:sz w:val="18"/>
                <w:szCs w:val="18"/>
              </w:rPr>
              <w:t>_|     |_</w:t>
            </w:r>
            <w:r>
              <w:rPr>
                <w:sz w:val="18"/>
                <w:szCs w:val="18"/>
              </w:rPr>
              <w:t>0</w:t>
            </w:r>
            <w:r w:rsidRPr="001363F0">
              <w:rPr>
                <w:sz w:val="18"/>
                <w:szCs w:val="18"/>
              </w:rPr>
              <w:t>_|_</w:t>
            </w:r>
            <w:r>
              <w:rPr>
                <w:sz w:val="18"/>
                <w:szCs w:val="18"/>
              </w:rPr>
              <w:t>0</w:t>
            </w:r>
            <w:r w:rsidRPr="001363F0">
              <w:rPr>
                <w:sz w:val="18"/>
                <w:szCs w:val="18"/>
              </w:rPr>
              <w:t>_|_</w:t>
            </w:r>
            <w:r>
              <w:rPr>
                <w:sz w:val="18"/>
                <w:szCs w:val="18"/>
              </w:rPr>
              <w:t>0</w:t>
            </w:r>
            <w:r w:rsidRPr="001363F0">
              <w:rPr>
                <w:sz w:val="18"/>
                <w:szCs w:val="18"/>
              </w:rPr>
              <w:t>_|_</w:t>
            </w:r>
            <w:r>
              <w:rPr>
                <w:sz w:val="18"/>
                <w:szCs w:val="18"/>
              </w:rPr>
              <w:t>1</w:t>
            </w:r>
            <w:r w:rsidRPr="001363F0">
              <w:rPr>
                <w:sz w:val="18"/>
                <w:szCs w:val="18"/>
              </w:rPr>
              <w:t>_|_</w:t>
            </w:r>
            <w:r>
              <w:rPr>
                <w:sz w:val="18"/>
                <w:szCs w:val="18"/>
              </w:rPr>
              <w:t>3</w:t>
            </w:r>
            <w:r w:rsidRPr="001363F0">
              <w:rPr>
                <w:sz w:val="18"/>
                <w:szCs w:val="18"/>
              </w:rPr>
              <w:t>_|</w:t>
            </w:r>
          </w:p>
          <w:p w:rsidR="002F670F" w:rsidRPr="00BC7B6C" w:rsidRDefault="002F670F" w:rsidP="001363F0">
            <w:pPr>
              <w:spacing w:after="40" w:line="24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2F670F" w:rsidRPr="00444FF4" w:rsidTr="004B0DB1">
        <w:trPr>
          <w:trHeight w:val="567"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/>
            <w:noWrap/>
            <w:vAlign w:val="center"/>
          </w:tcPr>
          <w:p w:rsidR="002F670F" w:rsidRPr="004B0DB1" w:rsidRDefault="002F670F" w:rsidP="00A50011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Contact</w:t>
            </w:r>
          </w:p>
          <w:p w:rsidR="002F670F" w:rsidRPr="004B0DB1" w:rsidRDefault="002F670F" w:rsidP="00A50011">
            <w:pPr>
              <w:spacing w:line="240" w:lineRule="auto"/>
              <w:jc w:val="center"/>
              <w:rPr>
                <w:rFonts w:cs="Arial"/>
                <w:color w:val="002E50"/>
                <w:sz w:val="16"/>
                <w:szCs w:val="16"/>
              </w:rPr>
            </w:pPr>
            <w:r w:rsidRPr="004B0DB1">
              <w:rPr>
                <w:sz w:val="16"/>
                <w:szCs w:val="16"/>
              </w:rPr>
              <w:t>(personne en charge du suivi du projet)</w:t>
            </w:r>
          </w:p>
        </w:tc>
        <w:tc>
          <w:tcPr>
            <w:tcW w:w="8008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</w:tcPr>
          <w:p w:rsidR="002F670F" w:rsidRDefault="002F670F" w:rsidP="00A50011">
            <w:pPr>
              <w:pStyle w:val="Default"/>
              <w:tabs>
                <w:tab w:val="left" w:pos="3686"/>
              </w:tabs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 w:rsidRPr="00E3469F">
              <w:rPr>
                <w:rFonts w:ascii="Verdana" w:hAnsi="Verdana"/>
                <w:sz w:val="18"/>
                <w:szCs w:val="18"/>
              </w:rPr>
              <w:t>N</w:t>
            </w:r>
            <w:r>
              <w:rPr>
                <w:rFonts w:ascii="Verdana" w:hAnsi="Verdana"/>
                <w:sz w:val="18"/>
                <w:szCs w:val="18"/>
              </w:rPr>
              <w:t>om</w:t>
            </w:r>
            <w:r w:rsidRPr="00E3469F">
              <w:rPr>
                <w:rFonts w:ascii="Verdana" w:hAnsi="Verdana"/>
                <w:sz w:val="18"/>
                <w:szCs w:val="18"/>
              </w:rPr>
              <w:t xml:space="preserve">: </w:t>
            </w:r>
            <w:r>
              <w:rPr>
                <w:rFonts w:ascii="Verdana" w:hAnsi="Verdana" w:cs="Tahoma"/>
                <w:sz w:val="18"/>
                <w:szCs w:val="18"/>
              </w:rPr>
              <w:t>Liot</w:t>
            </w:r>
            <w:r>
              <w:rPr>
                <w:rFonts w:ascii="Verdana" w:hAnsi="Verdana" w:cs="Tahoma"/>
                <w:sz w:val="18"/>
                <w:szCs w:val="18"/>
              </w:rPr>
              <w:tab/>
              <w:t>Prénom : Gérard</w:t>
            </w:r>
          </w:p>
          <w:p w:rsidR="002F670F" w:rsidRDefault="002F670F" w:rsidP="00A50011">
            <w:pPr>
              <w:pStyle w:val="Default"/>
              <w:tabs>
                <w:tab w:val="left" w:pos="3686"/>
              </w:tabs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Fonction : Maire</w:t>
            </w:r>
          </w:p>
          <w:p w:rsidR="002F670F" w:rsidRDefault="002F670F" w:rsidP="00A50011">
            <w:pPr>
              <w:pStyle w:val="Default"/>
              <w:tabs>
                <w:tab w:val="left" w:pos="3686"/>
              </w:tabs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Téléphone : </w:t>
            </w:r>
            <w:r w:rsidRPr="00E3469F">
              <w:rPr>
                <w:rFonts w:ascii="Verdana" w:hAnsi="Verdana" w:cs="Tahoma"/>
                <w:i/>
                <w:sz w:val="18"/>
                <w:szCs w:val="18"/>
              </w:rPr>
              <w:t>fixe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05 45 20 61 60</w:t>
            </w:r>
            <w:r>
              <w:rPr>
                <w:rFonts w:ascii="Verdana" w:hAnsi="Verdana" w:cs="Tahoma"/>
                <w:sz w:val="18"/>
                <w:szCs w:val="18"/>
              </w:rPr>
              <w:tab/>
            </w:r>
            <w:r w:rsidRPr="00E3469F">
              <w:rPr>
                <w:rFonts w:ascii="Verdana" w:hAnsi="Verdana" w:cs="Tahoma"/>
                <w:i/>
                <w:sz w:val="18"/>
                <w:szCs w:val="18"/>
              </w:rPr>
              <w:t>mobile</w:t>
            </w:r>
            <w:r>
              <w:rPr>
                <w:rFonts w:ascii="Verdana" w:hAnsi="Verdana" w:cs="Tahoma"/>
                <w:sz w:val="18"/>
                <w:szCs w:val="18"/>
              </w:rPr>
              <w:t> : 06 75 75 72 68</w:t>
            </w:r>
          </w:p>
          <w:p w:rsidR="002F670F" w:rsidRPr="00E3469F" w:rsidRDefault="002F670F" w:rsidP="00A50011">
            <w:pPr>
              <w:pStyle w:val="Default"/>
              <w:tabs>
                <w:tab w:val="left" w:pos="3686"/>
              </w:tabs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Mail : mairie@aussac-vadalle.fr</w:t>
            </w:r>
          </w:p>
        </w:tc>
      </w:tr>
      <w:tr w:rsidR="002F670F" w:rsidRPr="00444FF4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  <w:bottom w:val="single" w:sz="2" w:space="0" w:color="auto"/>
            </w:tcBorders>
            <w:shd w:val="clear" w:color="auto" w:fill="C6D9F1"/>
            <w:vAlign w:val="center"/>
          </w:tcPr>
          <w:p w:rsidR="002F670F" w:rsidRPr="004B0DB1" w:rsidRDefault="002F670F" w:rsidP="001363F0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Adresse administrative</w:t>
            </w:r>
          </w:p>
          <w:p w:rsidR="002F670F" w:rsidRPr="004B0DB1" w:rsidRDefault="002F670F" w:rsidP="001363F0">
            <w:pPr>
              <w:spacing w:line="240" w:lineRule="auto"/>
              <w:jc w:val="center"/>
              <w:rPr>
                <w:rFonts w:cs="Arial"/>
                <w:color w:val="002E50"/>
                <w:sz w:val="18"/>
                <w:szCs w:val="18"/>
              </w:rPr>
            </w:pPr>
            <w:r w:rsidRPr="004B0DB1">
              <w:rPr>
                <w:sz w:val="16"/>
                <w:szCs w:val="16"/>
              </w:rPr>
              <w:t>(échanges de courrier)</w:t>
            </w:r>
          </w:p>
        </w:tc>
        <w:tc>
          <w:tcPr>
            <w:tcW w:w="800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2F670F" w:rsidRPr="001363F0" w:rsidRDefault="002F670F" w:rsidP="00A50011">
            <w:pPr>
              <w:pStyle w:val="Default"/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 w:rsidRPr="001363F0">
              <w:rPr>
                <w:rFonts w:ascii="Verdana" w:hAnsi="Verdana"/>
                <w:sz w:val="18"/>
                <w:szCs w:val="18"/>
              </w:rPr>
              <w:t xml:space="preserve">N° &amp; Libellé de la voie: </w:t>
            </w:r>
            <w:r>
              <w:rPr>
                <w:rFonts w:ascii="Verdana" w:hAnsi="Verdana" w:cs="Tahoma"/>
                <w:sz w:val="18"/>
                <w:szCs w:val="18"/>
              </w:rPr>
              <w:t>Mairie 61 rue de la République</w:t>
            </w:r>
          </w:p>
          <w:p w:rsidR="002F670F" w:rsidRPr="001363F0" w:rsidRDefault="002F670F" w:rsidP="00A50011">
            <w:pPr>
              <w:pStyle w:val="Default"/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 w:rsidRPr="001363F0">
              <w:rPr>
                <w:rFonts w:ascii="Verdana" w:hAnsi="Verdana"/>
                <w:sz w:val="18"/>
                <w:szCs w:val="18"/>
              </w:rPr>
              <w:t>Complément d'adresse: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Vadalle</w:t>
            </w:r>
          </w:p>
          <w:p w:rsidR="002F670F" w:rsidRPr="00E3469F" w:rsidRDefault="002F670F" w:rsidP="00A50011">
            <w:pPr>
              <w:pStyle w:val="Default"/>
              <w:spacing w:before="120" w:after="40"/>
              <w:rPr>
                <w:rFonts w:ascii="Verdana" w:hAnsi="Verdana" w:cs="Arial"/>
                <w:sz w:val="18"/>
                <w:szCs w:val="18"/>
              </w:rPr>
            </w:pPr>
            <w:r w:rsidRPr="001363F0">
              <w:rPr>
                <w:rFonts w:ascii="Verdana" w:hAnsi="Verdana"/>
                <w:sz w:val="18"/>
                <w:szCs w:val="18"/>
              </w:rPr>
              <w:t>Code pos</w:t>
            </w:r>
            <w:r>
              <w:rPr>
                <w:rFonts w:ascii="Verdana" w:hAnsi="Verdana"/>
                <w:sz w:val="18"/>
                <w:szCs w:val="18"/>
              </w:rPr>
              <w:t xml:space="preserve">tal : 16560  Commune </w:t>
            </w:r>
            <w:r w:rsidRPr="001363F0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z w:val="18"/>
                <w:szCs w:val="18"/>
              </w:rPr>
              <w:t>AUSSAC-VADALLE</w:t>
            </w:r>
          </w:p>
        </w:tc>
      </w:tr>
      <w:tr w:rsidR="002F670F" w:rsidRPr="00444FF4" w:rsidTr="004B0DB1">
        <w:trPr>
          <w:trHeight w:val="567"/>
        </w:trPr>
        <w:tc>
          <w:tcPr>
            <w:tcW w:w="24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6D9F1"/>
            <w:vAlign w:val="center"/>
          </w:tcPr>
          <w:p w:rsidR="002F670F" w:rsidRPr="004B0DB1" w:rsidRDefault="002F670F" w:rsidP="00A50011">
            <w:pPr>
              <w:spacing w:line="240" w:lineRule="auto"/>
              <w:jc w:val="center"/>
              <w:rPr>
                <w:rFonts w:cs="Arial"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Effectif de l’entreprise/structure</w:t>
            </w:r>
          </w:p>
        </w:tc>
        <w:tc>
          <w:tcPr>
            <w:tcW w:w="800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670F" w:rsidRDefault="002F670F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 w:rsidRPr="00E3469F">
              <w:rPr>
                <w:rFonts w:cs="Arial"/>
                <w:sz w:val="18"/>
                <w:szCs w:val="18"/>
              </w:rPr>
              <w:t>ETP (Equivalent Temps Plein)</w:t>
            </w:r>
            <w:r>
              <w:rPr>
                <w:rFonts w:cs="Arial"/>
                <w:sz w:val="18"/>
                <w:szCs w:val="18"/>
              </w:rPr>
              <w:t> : 5</w:t>
            </w:r>
            <w:r w:rsidRPr="00E3469F">
              <w:rPr>
                <w:rFonts w:cs="Arial"/>
                <w:sz w:val="18"/>
                <w:szCs w:val="18"/>
              </w:rPr>
              <w:t xml:space="preserve"> dont </w:t>
            </w:r>
            <w:r>
              <w:rPr>
                <w:rFonts w:cs="Arial"/>
                <w:sz w:val="18"/>
                <w:szCs w:val="18"/>
              </w:rPr>
              <w:t>CDI : 3</w:t>
            </w:r>
          </w:p>
          <w:p w:rsidR="002F670F" w:rsidRPr="00E3469F" w:rsidRDefault="002F670F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F670F" w:rsidRPr="00444FF4" w:rsidTr="004B0DB1">
        <w:trPr>
          <w:trHeight w:val="567"/>
        </w:trPr>
        <w:tc>
          <w:tcPr>
            <w:tcW w:w="24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6D9F1"/>
            <w:vAlign w:val="center"/>
          </w:tcPr>
          <w:p w:rsidR="002F670F" w:rsidRPr="004B0DB1" w:rsidRDefault="002F670F" w:rsidP="00A50011">
            <w:pPr>
              <w:spacing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  <w:shd w:val="clear" w:color="auto" w:fill="B6DDE8"/>
              </w:rPr>
            </w:pPr>
            <w:r w:rsidRPr="004B0DB1">
              <w:rPr>
                <w:rFonts w:cs="Arial"/>
                <w:b/>
                <w:bCs/>
                <w:color w:val="002E50"/>
                <w:sz w:val="18"/>
                <w:szCs w:val="18"/>
                <w:shd w:val="clear" w:color="auto" w:fill="B6DDE8"/>
              </w:rPr>
              <w:t>Taille de l'entreprise</w:t>
            </w:r>
          </w:p>
          <w:p w:rsidR="002F670F" w:rsidRPr="004B0DB1" w:rsidRDefault="002F670F" w:rsidP="00A50011">
            <w:pPr>
              <w:spacing w:line="240" w:lineRule="auto"/>
              <w:jc w:val="center"/>
              <w:rPr>
                <w:rFonts w:cs="Arial"/>
                <w:color w:val="002E50"/>
                <w:sz w:val="14"/>
                <w:szCs w:val="14"/>
              </w:rPr>
            </w:pPr>
            <w:r w:rsidRPr="004B0DB1">
              <w:rPr>
                <w:rFonts w:cs="Arial"/>
                <w:color w:val="002E50"/>
                <w:sz w:val="14"/>
                <w:szCs w:val="14"/>
              </w:rPr>
              <w:t>Règlement (UE) n° 651/2014 de la Commission du 17 juin 2014</w:t>
            </w:r>
          </w:p>
        </w:tc>
        <w:tc>
          <w:tcPr>
            <w:tcW w:w="800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F670F" w:rsidRPr="00FC08F6" w:rsidRDefault="002F670F" w:rsidP="009B6088">
            <w:pPr>
              <w:spacing w:before="40" w:after="40" w:line="240" w:lineRule="auto"/>
              <w:rPr>
                <w:rFonts w:cs="Arial"/>
                <w:i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FORMCHECKBOX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 </w:t>
            </w:r>
            <w:r w:rsidRPr="00471515">
              <w:rPr>
                <w:rFonts w:cs="Arial"/>
                <w:sz w:val="18"/>
                <w:szCs w:val="18"/>
              </w:rPr>
              <w:t>Petite Entreprise</w:t>
            </w:r>
            <w:r>
              <w:rPr>
                <w:rFonts w:cs="Arial"/>
                <w:sz w:val="18"/>
                <w:szCs w:val="18"/>
              </w:rPr>
              <w:t xml:space="preserve"> (PE)</w:t>
            </w:r>
            <w:r w:rsidRPr="00471515">
              <w:rPr>
                <w:rFonts w:cs="Arial"/>
                <w:i/>
                <w:sz w:val="18"/>
                <w:szCs w:val="18"/>
              </w:rPr>
              <w:t xml:space="preserve"> : </w:t>
            </w:r>
            <w:r w:rsidRPr="00FC08F6">
              <w:rPr>
                <w:rFonts w:cs="Arial"/>
                <w:i/>
                <w:sz w:val="16"/>
                <w:szCs w:val="16"/>
              </w:rPr>
              <w:t xml:space="preserve">&lt;50 personnes </w:t>
            </w:r>
            <w:r w:rsidRPr="00FC08F6">
              <w:rPr>
                <w:rFonts w:cs="Arial"/>
                <w:b/>
                <w:i/>
                <w:sz w:val="16"/>
                <w:szCs w:val="16"/>
              </w:rPr>
              <w:t>ET</w:t>
            </w:r>
            <w:r>
              <w:rPr>
                <w:rFonts w:cs="Arial"/>
                <w:i/>
                <w:sz w:val="16"/>
                <w:szCs w:val="16"/>
              </w:rPr>
              <w:t xml:space="preserve"> CA&lt;=10M€ ou Bilan</w:t>
            </w:r>
            <w:r w:rsidRPr="00FC08F6">
              <w:rPr>
                <w:rFonts w:cs="Arial"/>
                <w:i/>
                <w:sz w:val="16"/>
                <w:szCs w:val="16"/>
              </w:rPr>
              <w:t>&lt;=10M€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FC08F6">
              <w:rPr>
                <w:rFonts w:cs="Arial"/>
                <w:b/>
                <w:i/>
                <w:sz w:val="16"/>
                <w:szCs w:val="16"/>
              </w:rPr>
              <w:t>ET</w:t>
            </w:r>
            <w:r>
              <w:rPr>
                <w:rFonts w:cs="Arial"/>
                <w:i/>
                <w:sz w:val="16"/>
                <w:szCs w:val="16"/>
              </w:rPr>
              <w:t xml:space="preserve"> Autonome*</w:t>
            </w:r>
          </w:p>
          <w:p w:rsidR="002F670F" w:rsidRPr="00471515" w:rsidRDefault="002F670F" w:rsidP="00A50011">
            <w:pPr>
              <w:spacing w:after="40" w:line="240" w:lineRule="auto"/>
              <w:rPr>
                <w:rFonts w:cs="Arial"/>
                <w:i/>
                <w:sz w:val="18"/>
                <w:szCs w:val="18"/>
              </w:rPr>
            </w:pPr>
            <w:r w:rsidRPr="00E3469F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9F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3469F">
              <w:rPr>
                <w:rFonts w:cs="Calibri"/>
                <w:sz w:val="18"/>
                <w:szCs w:val="18"/>
              </w:rPr>
            </w:r>
            <w:r w:rsidRPr="00E3469F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 </w:t>
            </w:r>
            <w:r w:rsidRPr="00471515">
              <w:rPr>
                <w:rFonts w:cs="Arial"/>
                <w:sz w:val="18"/>
                <w:szCs w:val="18"/>
              </w:rPr>
              <w:t>Moyenne entreprise</w:t>
            </w:r>
            <w:r>
              <w:rPr>
                <w:rFonts w:cs="Arial"/>
                <w:sz w:val="18"/>
                <w:szCs w:val="18"/>
              </w:rPr>
              <w:t xml:space="preserve"> (ME)</w:t>
            </w:r>
            <w:r>
              <w:rPr>
                <w:rFonts w:cs="Arial"/>
                <w:i/>
                <w:sz w:val="18"/>
                <w:szCs w:val="18"/>
              </w:rPr>
              <w:t xml:space="preserve"> : </w:t>
            </w:r>
            <w:r>
              <w:rPr>
                <w:rFonts w:cs="Arial"/>
                <w:i/>
                <w:sz w:val="16"/>
                <w:szCs w:val="16"/>
              </w:rPr>
              <w:t>&lt;</w:t>
            </w:r>
            <w:r w:rsidRPr="00FC08F6">
              <w:rPr>
                <w:rFonts w:cs="Arial"/>
                <w:i/>
                <w:sz w:val="16"/>
                <w:szCs w:val="16"/>
              </w:rPr>
              <w:t xml:space="preserve">250 personnes </w:t>
            </w:r>
            <w:r w:rsidRPr="00FC08F6">
              <w:rPr>
                <w:rFonts w:cs="Arial"/>
                <w:b/>
                <w:i/>
                <w:sz w:val="16"/>
                <w:szCs w:val="16"/>
              </w:rPr>
              <w:t>ET</w:t>
            </w:r>
            <w:r>
              <w:rPr>
                <w:rFonts w:cs="Arial"/>
                <w:i/>
                <w:sz w:val="16"/>
                <w:szCs w:val="16"/>
              </w:rPr>
              <w:t xml:space="preserve"> CA&lt;=50M€ ou Bilan</w:t>
            </w:r>
            <w:r w:rsidRPr="00FC08F6">
              <w:rPr>
                <w:rFonts w:cs="Arial"/>
                <w:i/>
                <w:sz w:val="16"/>
                <w:szCs w:val="16"/>
              </w:rPr>
              <w:t xml:space="preserve">&lt;=43M€ </w:t>
            </w:r>
            <w:r w:rsidRPr="00FC08F6">
              <w:rPr>
                <w:rFonts w:cs="Arial"/>
                <w:b/>
                <w:i/>
                <w:sz w:val="16"/>
                <w:szCs w:val="16"/>
              </w:rPr>
              <w:t>ET</w:t>
            </w:r>
            <w:r>
              <w:rPr>
                <w:rFonts w:cs="Arial"/>
                <w:i/>
                <w:sz w:val="16"/>
                <w:szCs w:val="16"/>
              </w:rPr>
              <w:t xml:space="preserve"> Autonome*</w:t>
            </w:r>
          </w:p>
          <w:p w:rsidR="002F670F" w:rsidRDefault="002F670F" w:rsidP="00FC08F6">
            <w:pPr>
              <w:spacing w:after="40" w:line="240" w:lineRule="auto"/>
              <w:rPr>
                <w:rFonts w:cs="Arial"/>
                <w:i/>
                <w:sz w:val="18"/>
                <w:szCs w:val="18"/>
              </w:rPr>
            </w:pPr>
            <w:r w:rsidRPr="00E3469F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9F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3469F">
              <w:rPr>
                <w:rFonts w:cs="Calibri"/>
                <w:sz w:val="18"/>
                <w:szCs w:val="18"/>
              </w:rPr>
            </w:r>
            <w:r w:rsidRPr="00E3469F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 </w:t>
            </w:r>
            <w:r w:rsidRPr="00501C3D">
              <w:rPr>
                <w:rFonts w:cs="Arial"/>
                <w:sz w:val="18"/>
                <w:szCs w:val="18"/>
              </w:rPr>
              <w:t xml:space="preserve">Grande Entreprise (GE) : </w:t>
            </w:r>
            <w:r w:rsidRPr="00501C3D">
              <w:rPr>
                <w:rFonts w:cs="Arial"/>
                <w:i/>
                <w:sz w:val="18"/>
                <w:szCs w:val="18"/>
              </w:rPr>
              <w:t xml:space="preserve">non PE </w:t>
            </w:r>
            <w:r w:rsidRPr="00FC08F6">
              <w:rPr>
                <w:rFonts w:cs="Arial"/>
                <w:b/>
                <w:i/>
                <w:sz w:val="18"/>
                <w:szCs w:val="18"/>
              </w:rPr>
              <w:t>ET</w:t>
            </w:r>
            <w:r w:rsidRPr="00501C3D">
              <w:rPr>
                <w:rFonts w:cs="Arial"/>
                <w:i/>
                <w:sz w:val="18"/>
                <w:szCs w:val="18"/>
              </w:rPr>
              <w:t xml:space="preserve"> non ME</w:t>
            </w:r>
          </w:p>
          <w:p w:rsidR="002F670F" w:rsidRPr="00FC08F6" w:rsidRDefault="002F670F" w:rsidP="00706F82">
            <w:pPr>
              <w:spacing w:after="40" w:line="240" w:lineRule="auto"/>
              <w:rPr>
                <w:rFonts w:cs="Arial"/>
                <w:i/>
                <w:sz w:val="18"/>
                <w:szCs w:val="18"/>
              </w:rPr>
            </w:pPr>
            <w:r w:rsidRPr="00E3469F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9F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3469F">
              <w:rPr>
                <w:rFonts w:cs="Calibri"/>
                <w:sz w:val="18"/>
                <w:szCs w:val="18"/>
              </w:rPr>
            </w:r>
            <w:r w:rsidRPr="00E3469F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 </w:t>
            </w:r>
            <w:r w:rsidRPr="00706F82">
              <w:rPr>
                <w:rFonts w:cs="Arial"/>
                <w:sz w:val="16"/>
                <w:szCs w:val="14"/>
              </w:rPr>
              <w:t xml:space="preserve">Entreprise de Taille Intermédiaire (ETI) : </w:t>
            </w:r>
            <w:r w:rsidRPr="00706F82">
              <w:rPr>
                <w:rFonts w:cs="Arial"/>
                <w:b/>
                <w:sz w:val="14"/>
                <w:szCs w:val="14"/>
              </w:rPr>
              <w:t>GE</w:t>
            </w:r>
            <w:r w:rsidRPr="00706F82">
              <w:rPr>
                <w:rFonts w:cs="Arial"/>
                <w:sz w:val="14"/>
                <w:szCs w:val="14"/>
              </w:rPr>
              <w:t xml:space="preserve"> </w:t>
            </w:r>
            <w:r w:rsidRPr="00706F82">
              <w:rPr>
                <w:rFonts w:cs="Arial"/>
                <w:b/>
                <w:sz w:val="14"/>
                <w:szCs w:val="14"/>
              </w:rPr>
              <w:t xml:space="preserve">ET </w:t>
            </w:r>
            <w:r w:rsidRPr="00706F82">
              <w:rPr>
                <w:rFonts w:cs="Arial"/>
                <w:sz w:val="14"/>
                <w:szCs w:val="14"/>
              </w:rPr>
              <w:t xml:space="preserve">&lt;5 000 salariés </w:t>
            </w:r>
            <w:r w:rsidRPr="00706F82">
              <w:rPr>
                <w:rFonts w:cs="Arial"/>
                <w:b/>
                <w:sz w:val="14"/>
                <w:szCs w:val="14"/>
              </w:rPr>
              <w:t>ET</w:t>
            </w:r>
            <w:r w:rsidRPr="00706F82">
              <w:rPr>
                <w:rFonts w:cs="Arial"/>
                <w:sz w:val="14"/>
                <w:szCs w:val="14"/>
              </w:rPr>
              <w:t xml:space="preserve"> CA&lt;=1,5 Mds€ ou Bilan&lt;=2Mds€</w:t>
            </w:r>
          </w:p>
        </w:tc>
      </w:tr>
      <w:tr w:rsidR="002F670F" w:rsidRPr="00444FF4" w:rsidTr="004B0DB1">
        <w:trPr>
          <w:trHeight w:val="567"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/>
            <w:vAlign w:val="center"/>
          </w:tcPr>
          <w:p w:rsidR="002F670F" w:rsidRPr="004B0DB1" w:rsidRDefault="002F670F" w:rsidP="00A50011">
            <w:pPr>
              <w:spacing w:line="240" w:lineRule="auto"/>
              <w:jc w:val="center"/>
              <w:rPr>
                <w:rFonts w:cs="Arial"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Intitulé du projet</w:t>
            </w:r>
          </w:p>
        </w:tc>
        <w:tc>
          <w:tcPr>
            <w:tcW w:w="80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noWrap/>
            <w:vAlign w:val="bottom"/>
          </w:tcPr>
          <w:p w:rsidR="002F670F" w:rsidRPr="00BC7B6C" w:rsidRDefault="002F670F" w:rsidP="00A50011">
            <w:pPr>
              <w:spacing w:before="120" w:after="40" w:line="240" w:lineRule="auto"/>
              <w:jc w:val="both"/>
              <w:rPr>
                <w:rFonts w:cs="Arial"/>
                <w:b/>
                <w:i/>
                <w:color w:val="002E50"/>
                <w:sz w:val="14"/>
                <w:szCs w:val="14"/>
              </w:rPr>
            </w:pPr>
            <w:r>
              <w:rPr>
                <w:rFonts w:cs="Arial"/>
                <w:color w:val="002E50"/>
                <w:sz w:val="18"/>
                <w:szCs w:val="18"/>
              </w:rPr>
              <w:t>Entretien des zones vertes</w:t>
            </w:r>
          </w:p>
        </w:tc>
      </w:tr>
      <w:tr w:rsidR="002F670F" w:rsidRPr="00444FF4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6D9F1"/>
            <w:vAlign w:val="center"/>
          </w:tcPr>
          <w:p w:rsidR="002F670F" w:rsidRPr="004B0DB1" w:rsidRDefault="002F670F" w:rsidP="00A50011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Description du projet (objectifs, moyens, livrables)</w:t>
            </w:r>
          </w:p>
          <w:p w:rsidR="002F670F" w:rsidRPr="004B0DB1" w:rsidRDefault="002F670F" w:rsidP="00A50011">
            <w:pPr>
              <w:spacing w:line="240" w:lineRule="auto"/>
              <w:jc w:val="center"/>
              <w:rPr>
                <w:rFonts w:cs="Arial"/>
                <w:color w:val="002E50"/>
                <w:sz w:val="14"/>
                <w:szCs w:val="14"/>
              </w:rPr>
            </w:pPr>
            <w:r w:rsidRPr="004B0DB1">
              <w:rPr>
                <w:rFonts w:cs="Arial"/>
                <w:color w:val="002E50"/>
                <w:sz w:val="18"/>
                <w:szCs w:val="18"/>
              </w:rPr>
              <w:t>sur lequel une aide publique est sollicitée</w:t>
            </w:r>
          </w:p>
        </w:tc>
        <w:tc>
          <w:tcPr>
            <w:tcW w:w="8008" w:type="dxa"/>
            <w:tcBorders>
              <w:right w:val="single" w:sz="18" w:space="0" w:color="auto"/>
            </w:tcBorders>
            <w:noWrap/>
          </w:tcPr>
          <w:p w:rsidR="002F670F" w:rsidRPr="009D21D0" w:rsidRDefault="002F670F" w:rsidP="00A50011">
            <w:pPr>
              <w:spacing w:after="40" w:line="240" w:lineRule="auto"/>
              <w:rPr>
                <w:rFonts w:cs="Arial"/>
                <w:color w:val="002E50"/>
                <w:sz w:val="4"/>
                <w:szCs w:val="4"/>
              </w:rPr>
            </w:pPr>
          </w:p>
          <w:p w:rsidR="002F670F" w:rsidRDefault="002F670F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  <w:p w:rsidR="002F670F" w:rsidRDefault="002F670F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La commune d’Aussac-Vadalle a décidé de transformer une grande partie de son domaine public en zone perméable engazonnée. </w:t>
            </w:r>
          </w:p>
          <w:p w:rsidR="002F670F" w:rsidRDefault="002F670F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 gestion de ces espaces génère de nombreux déplacements pour assurer un entretien manuel adapté aux essences utilisées.</w:t>
            </w:r>
          </w:p>
          <w:p w:rsidR="002F670F" w:rsidRDefault="002F670F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Souhaitant limiter le réchauffement climatique, la commune souhaite contribuer à son échelle à cet objectif. Il est donc indispensable de se doter d’un véhicule utilitaire pour permettre d’assurer ces nombreux déplacements sans générer d’empreinte carbone. </w:t>
            </w:r>
          </w:p>
          <w:p w:rsidR="002F670F" w:rsidRDefault="002F670F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 w:rsidRPr="004A78AD">
              <w:rPr>
                <w:rFonts w:cs="Arial"/>
                <w:sz w:val="18"/>
                <w:szCs w:val="18"/>
              </w:rPr>
              <w:t xml:space="preserve">Cet équipement ne rejette pas de CO2 dans l'atmosphère et n’émet donc pas de particules, de fumée ni d'hydrocarbures. </w:t>
            </w:r>
          </w:p>
          <w:p w:rsidR="002F670F" w:rsidRDefault="002F670F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  <w:p w:rsidR="002F670F" w:rsidRDefault="002F670F" w:rsidP="004A78AD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Projet lié à la stratégie de développement du ruffécois : </w:t>
            </w:r>
          </w:p>
          <w:p w:rsidR="002F670F" w:rsidRDefault="002F670F" w:rsidP="004A78AD">
            <w:pPr>
              <w:numPr>
                <w:ilvl w:val="0"/>
                <w:numId w:val="2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Réduction consommation d’énergie </w:t>
            </w:r>
          </w:p>
          <w:p w:rsidR="002F670F" w:rsidRDefault="002F670F" w:rsidP="004A78AD">
            <w:pPr>
              <w:numPr>
                <w:ilvl w:val="0"/>
                <w:numId w:val="2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Réduction gaz à effet de serre</w:t>
            </w:r>
          </w:p>
          <w:p w:rsidR="002F670F" w:rsidRDefault="002F670F" w:rsidP="004A78AD">
            <w:pPr>
              <w:numPr>
                <w:ilvl w:val="0"/>
                <w:numId w:val="2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Développement énergie renouvelable</w:t>
            </w:r>
          </w:p>
          <w:p w:rsidR="002F670F" w:rsidRDefault="002F670F" w:rsidP="0089412B">
            <w:pPr>
              <w:numPr>
                <w:ilvl w:val="0"/>
                <w:numId w:val="2"/>
              </w:num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Vivre dans un environnement sain </w:t>
            </w:r>
          </w:p>
          <w:p w:rsidR="002F670F" w:rsidRDefault="002F670F" w:rsidP="0089412B">
            <w:pPr>
              <w:spacing w:line="240" w:lineRule="auto"/>
              <w:ind w:left="720"/>
              <w:rPr>
                <w:rFonts w:cs="Arial"/>
                <w:sz w:val="18"/>
                <w:szCs w:val="18"/>
              </w:rPr>
            </w:pPr>
          </w:p>
          <w:p w:rsidR="002F670F" w:rsidRDefault="002F670F" w:rsidP="0089412B">
            <w:pPr>
              <w:spacing w:line="240" w:lineRule="auto"/>
              <w:ind w:left="720"/>
              <w:rPr>
                <w:rFonts w:cs="Arial"/>
                <w:sz w:val="18"/>
                <w:szCs w:val="18"/>
              </w:rPr>
            </w:pPr>
          </w:p>
          <w:p w:rsidR="002F670F" w:rsidRDefault="002F670F" w:rsidP="0089412B">
            <w:pPr>
              <w:spacing w:line="240" w:lineRule="auto"/>
              <w:ind w:left="720"/>
              <w:rPr>
                <w:rFonts w:cs="Arial"/>
                <w:sz w:val="18"/>
                <w:szCs w:val="18"/>
              </w:rPr>
            </w:pPr>
          </w:p>
          <w:p w:rsidR="002F670F" w:rsidRDefault="002F670F" w:rsidP="0089412B">
            <w:pPr>
              <w:spacing w:line="240" w:lineRule="auto"/>
              <w:ind w:left="720"/>
              <w:rPr>
                <w:rFonts w:cs="Arial"/>
                <w:sz w:val="18"/>
                <w:szCs w:val="18"/>
              </w:rPr>
            </w:pPr>
          </w:p>
          <w:p w:rsidR="002F670F" w:rsidRDefault="002F670F" w:rsidP="0089412B">
            <w:pPr>
              <w:spacing w:line="240" w:lineRule="auto"/>
              <w:ind w:left="720"/>
              <w:rPr>
                <w:rFonts w:cs="Arial"/>
                <w:sz w:val="18"/>
                <w:szCs w:val="18"/>
              </w:rPr>
            </w:pPr>
          </w:p>
          <w:p w:rsidR="002F670F" w:rsidRDefault="002F670F" w:rsidP="0089412B">
            <w:pPr>
              <w:spacing w:line="240" w:lineRule="auto"/>
              <w:ind w:left="720"/>
              <w:rPr>
                <w:rFonts w:cs="Arial"/>
                <w:sz w:val="18"/>
                <w:szCs w:val="18"/>
              </w:rPr>
            </w:pPr>
          </w:p>
          <w:p w:rsidR="002F670F" w:rsidRDefault="002F670F" w:rsidP="0089412B">
            <w:pPr>
              <w:spacing w:line="240" w:lineRule="auto"/>
              <w:ind w:left="720"/>
              <w:rPr>
                <w:rFonts w:cs="Arial"/>
                <w:sz w:val="18"/>
                <w:szCs w:val="18"/>
              </w:rPr>
            </w:pPr>
          </w:p>
          <w:p w:rsidR="002F670F" w:rsidRPr="0089412B" w:rsidRDefault="002F670F" w:rsidP="0089412B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F670F" w:rsidRPr="00444FF4" w:rsidTr="004B0DB1">
        <w:trPr>
          <w:trHeight w:val="567"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/>
            <w:vAlign w:val="center"/>
          </w:tcPr>
          <w:p w:rsidR="002F670F" w:rsidRPr="004B0DB1" w:rsidRDefault="002F670F" w:rsidP="00A50011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Dépenses prévisionnelles</w:t>
            </w:r>
          </w:p>
        </w:tc>
        <w:tc>
          <w:tcPr>
            <w:tcW w:w="8008" w:type="dxa"/>
            <w:tcBorders>
              <w:top w:val="single" w:sz="18" w:space="0" w:color="auto"/>
              <w:right w:val="single" w:sz="18" w:space="0" w:color="auto"/>
            </w:tcBorders>
            <w:noWrap/>
          </w:tcPr>
          <w:tbl>
            <w:tblPr>
              <w:tblW w:w="72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535"/>
              <w:gridCol w:w="2665"/>
            </w:tblGrid>
            <w:tr w:rsidR="002F670F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845360">
                    <w:rPr>
                      <w:rFonts w:cs="Arial"/>
                      <w:b/>
                      <w:sz w:val="14"/>
                      <w:szCs w:val="14"/>
                    </w:rPr>
                    <w:t>Poste de dépenses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845360">
                    <w:rPr>
                      <w:rFonts w:cs="Arial"/>
                      <w:b/>
                      <w:sz w:val="14"/>
                      <w:szCs w:val="14"/>
                    </w:rPr>
                    <w:t>Montant prévisionnel (€HT)</w:t>
                  </w:r>
                </w:p>
              </w:tc>
            </w:tr>
            <w:tr w:rsidR="002F670F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Investissement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véhicule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32 000</w:t>
                  </w:r>
                </w:p>
              </w:tc>
            </w:tr>
            <w:tr w:rsidR="002F670F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Equipements, matériel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aménagement interne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1 500</w:t>
                  </w:r>
                </w:p>
              </w:tc>
            </w:tr>
            <w:tr w:rsidR="002F670F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Ingénierie &amp; études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2F670F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Charges de personnel (dédiées au projet)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2F670F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Prestations de services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2F670F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Dépenses de fonctionnement (loyers,…)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2F670F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Etc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2F670F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70F" w:rsidRPr="00845360" w:rsidRDefault="002F670F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33 500</w:t>
                  </w:r>
                </w:p>
              </w:tc>
            </w:tr>
          </w:tbl>
          <w:p w:rsidR="002F670F" w:rsidRPr="002E764D" w:rsidRDefault="002F670F" w:rsidP="003B37CC">
            <w:pPr>
              <w:spacing w:before="120" w:after="40" w:line="240" w:lineRule="auto"/>
              <w:rPr>
                <w:rFonts w:cs="Arial"/>
                <w:i/>
                <w:color w:val="002E50"/>
                <w:sz w:val="18"/>
                <w:szCs w:val="18"/>
              </w:rPr>
            </w:pPr>
            <w:r w:rsidRPr="00BC7B6C">
              <w:rPr>
                <w:rFonts w:cs="Arial"/>
                <w:b/>
                <w:i/>
                <w:sz w:val="14"/>
                <w:szCs w:val="14"/>
              </w:rPr>
              <w:t xml:space="preserve">Si disponible, fournir en document séparé un tableau prévisionnel des </w:t>
            </w:r>
            <w:r>
              <w:rPr>
                <w:rFonts w:cs="Arial"/>
                <w:b/>
                <w:i/>
                <w:sz w:val="14"/>
                <w:szCs w:val="14"/>
              </w:rPr>
              <w:t>dépenses</w:t>
            </w:r>
            <w:r w:rsidRPr="00BC7B6C">
              <w:rPr>
                <w:rFonts w:cs="Arial"/>
                <w:b/>
                <w:i/>
                <w:sz w:val="14"/>
                <w:szCs w:val="14"/>
              </w:rPr>
              <w:t xml:space="preserve"> envisagé</w:t>
            </w:r>
            <w:r>
              <w:rPr>
                <w:rFonts w:cs="Arial"/>
                <w:b/>
                <w:i/>
                <w:sz w:val="14"/>
                <w:szCs w:val="14"/>
              </w:rPr>
              <w:t>e</w:t>
            </w:r>
            <w:r w:rsidRPr="00BC7B6C">
              <w:rPr>
                <w:rFonts w:cs="Arial"/>
                <w:b/>
                <w:i/>
                <w:sz w:val="14"/>
                <w:szCs w:val="14"/>
              </w:rPr>
              <w:t>s.</w:t>
            </w:r>
          </w:p>
        </w:tc>
      </w:tr>
      <w:tr w:rsidR="002F670F" w:rsidRPr="00444FF4" w:rsidTr="004B0DB1">
        <w:trPr>
          <w:trHeight w:val="567"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/>
            <w:vAlign w:val="center"/>
          </w:tcPr>
          <w:p w:rsidR="002F670F" w:rsidRPr="004B0DB1" w:rsidRDefault="002F670F" w:rsidP="00A50011">
            <w:pPr>
              <w:spacing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bCs/>
                <w:color w:val="002E50"/>
                <w:sz w:val="18"/>
                <w:szCs w:val="18"/>
              </w:rPr>
              <w:t>Localisation du projet</w:t>
            </w:r>
          </w:p>
          <w:p w:rsidR="002F670F" w:rsidRPr="004B0DB1" w:rsidRDefault="002F670F" w:rsidP="00A50011">
            <w:pPr>
              <w:spacing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Cs/>
                <w:color w:val="002E50"/>
                <w:sz w:val="14"/>
                <w:szCs w:val="14"/>
              </w:rPr>
              <w:t>(si différent du siège)</w:t>
            </w:r>
          </w:p>
        </w:tc>
        <w:tc>
          <w:tcPr>
            <w:tcW w:w="8008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</w:tcPr>
          <w:p w:rsidR="002F670F" w:rsidRPr="009D21D0" w:rsidRDefault="002F670F" w:rsidP="00BC7B6C">
            <w:pPr>
              <w:spacing w:after="4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3469F">
              <w:rPr>
                <w:sz w:val="18"/>
                <w:szCs w:val="18"/>
              </w:rPr>
              <w:t>Code postal : |</w:t>
            </w:r>
            <w:r>
              <w:rPr>
                <w:sz w:val="18"/>
                <w:szCs w:val="18"/>
              </w:rPr>
              <w:t>1|6</w:t>
            </w:r>
            <w:r w:rsidRPr="00E3469F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>5|6|0</w:t>
            </w:r>
            <w:r w:rsidRPr="00E3469F">
              <w:rPr>
                <w:sz w:val="18"/>
                <w:szCs w:val="18"/>
              </w:rPr>
              <w:t>|  Commune :</w:t>
            </w:r>
            <w:r w:rsidRPr="00E3469F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AUSSAC-VADALLE</w:t>
            </w:r>
          </w:p>
        </w:tc>
      </w:tr>
      <w:tr w:rsidR="002F670F" w:rsidRPr="00444FF4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</w:tcBorders>
            <w:shd w:val="clear" w:color="auto" w:fill="C6D9F1"/>
            <w:vAlign w:val="center"/>
          </w:tcPr>
          <w:p w:rsidR="002F670F" w:rsidRPr="004B0DB1" w:rsidRDefault="002F670F" w:rsidP="00A50011">
            <w:pPr>
              <w:spacing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bCs/>
                <w:color w:val="002E50"/>
                <w:sz w:val="18"/>
                <w:szCs w:val="18"/>
              </w:rPr>
              <w:t>Planning prévisionnel</w:t>
            </w:r>
          </w:p>
          <w:p w:rsidR="002F670F" w:rsidRPr="004B0DB1" w:rsidRDefault="002F670F" w:rsidP="00A50011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bCs/>
                <w:color w:val="002E50"/>
                <w:sz w:val="18"/>
                <w:szCs w:val="18"/>
              </w:rPr>
              <w:t>du projet</w:t>
            </w:r>
          </w:p>
        </w:tc>
        <w:tc>
          <w:tcPr>
            <w:tcW w:w="8008" w:type="dxa"/>
            <w:tcBorders>
              <w:right w:val="single" w:sz="18" w:space="0" w:color="auto"/>
            </w:tcBorders>
            <w:noWrap/>
            <w:vAlign w:val="center"/>
          </w:tcPr>
          <w:p w:rsidR="002F670F" w:rsidRDefault="002F670F" w:rsidP="00BC7B6C">
            <w:pPr>
              <w:spacing w:after="40" w:line="240" w:lineRule="auto"/>
              <w:jc w:val="center"/>
              <w:rPr>
                <w:rFonts w:cs="Arial"/>
                <w:bCs/>
                <w:color w:val="002E50"/>
                <w:sz w:val="18"/>
                <w:szCs w:val="18"/>
              </w:rPr>
            </w:pPr>
            <w:r w:rsidRPr="009D21D0">
              <w:rPr>
                <w:rFonts w:cs="Arial"/>
                <w:sz w:val="18"/>
                <w:szCs w:val="18"/>
              </w:rPr>
              <w:t xml:space="preserve">Du </w:t>
            </w:r>
            <w:r>
              <w:rPr>
                <w:rFonts w:cs="Arial"/>
                <w:sz w:val="18"/>
                <w:szCs w:val="18"/>
              </w:rPr>
              <w:t>15/05/2023</w:t>
            </w:r>
            <w:r>
              <w:rPr>
                <w:rFonts w:cs="Arial"/>
                <w:sz w:val="18"/>
                <w:szCs w:val="18"/>
              </w:rPr>
              <w:tab/>
              <w:t>au 01/09/2023</w:t>
            </w:r>
          </w:p>
          <w:p w:rsidR="002F670F" w:rsidRPr="002E764D" w:rsidRDefault="002F670F" w:rsidP="00BC7B6C">
            <w:pPr>
              <w:spacing w:after="40" w:line="240" w:lineRule="auto"/>
              <w:jc w:val="both"/>
              <w:rPr>
                <w:rFonts w:cs="Arial"/>
                <w:bCs/>
                <w:sz w:val="18"/>
                <w:szCs w:val="18"/>
              </w:rPr>
            </w:pPr>
            <w:r w:rsidRPr="002E764D">
              <w:rPr>
                <w:rFonts w:cs="Arial"/>
                <w:bCs/>
                <w:sz w:val="18"/>
                <w:szCs w:val="18"/>
              </w:rPr>
              <w:t>Ce projet est-il déjà engagé ? (bon de commande accepté, versement d’acompte, etc.)</w:t>
            </w:r>
          </w:p>
          <w:p w:rsidR="002F670F" w:rsidRDefault="002F670F" w:rsidP="00A50011">
            <w:pPr>
              <w:spacing w:after="4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3469F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9F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3469F">
              <w:rPr>
                <w:rFonts w:cs="Calibri"/>
                <w:sz w:val="18"/>
                <w:szCs w:val="18"/>
              </w:rPr>
            </w:r>
            <w:r w:rsidRPr="00E3469F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 Oui  </w:t>
            </w: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FORMCHECKBOX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 Non</w:t>
            </w:r>
          </w:p>
          <w:p w:rsidR="002F670F" w:rsidRPr="00A50011" w:rsidRDefault="002F670F" w:rsidP="002E764D">
            <w:pPr>
              <w:spacing w:after="4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Si oui, qu’est-ce qui a déjà été réalisé ? </w:t>
            </w:r>
            <w:r w:rsidRPr="002E764D">
              <w:rPr>
                <w:rFonts w:cs="Calibri"/>
                <w:i/>
                <w:color w:val="7F7F7F"/>
                <w:sz w:val="18"/>
                <w:szCs w:val="18"/>
              </w:rPr>
              <w:t>dépôt permis de construire, commandes …</w:t>
            </w:r>
            <w:r w:rsidRPr="002E764D">
              <w:rPr>
                <w:rFonts w:cs="Calibri"/>
                <w:color w:val="7F7F7F"/>
                <w:sz w:val="18"/>
                <w:szCs w:val="18"/>
              </w:rPr>
              <w:t xml:space="preserve"> </w:t>
            </w:r>
          </w:p>
        </w:tc>
      </w:tr>
      <w:tr w:rsidR="002F670F" w:rsidRPr="00444FF4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</w:tcBorders>
            <w:shd w:val="clear" w:color="auto" w:fill="C6D9F1"/>
            <w:vAlign w:val="center"/>
          </w:tcPr>
          <w:p w:rsidR="002F670F" w:rsidRPr="004B0DB1" w:rsidRDefault="002F670F" w:rsidP="004079C6">
            <w:pPr>
              <w:spacing w:before="120"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934155">
              <w:rPr>
                <w:rFonts w:cs="Arial"/>
                <w:b/>
                <w:color w:val="002E50"/>
                <w:sz w:val="18"/>
                <w:szCs w:val="18"/>
              </w:rPr>
              <w:t>Type d’aide sollicitée</w:t>
            </w:r>
          </w:p>
        </w:tc>
        <w:tc>
          <w:tcPr>
            <w:tcW w:w="8008" w:type="dxa"/>
            <w:tcBorders>
              <w:right w:val="single" w:sz="18" w:space="0" w:color="auto"/>
            </w:tcBorders>
            <w:noWrap/>
            <w:vAlign w:val="center"/>
          </w:tcPr>
          <w:p w:rsidR="002F670F" w:rsidRDefault="002F670F" w:rsidP="0024434D">
            <w:pPr>
              <w:spacing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sz w:val="16"/>
                <w:szCs w:val="16"/>
              </w:rPr>
            </w:r>
            <w:r>
              <w:rPr>
                <w:rFonts w:cs="Calibri"/>
                <w:sz w:val="16"/>
                <w:szCs w:val="16"/>
              </w:rPr>
              <w:fldChar w:fldCharType="end"/>
            </w:r>
            <w:r w:rsidRPr="00D72AEF">
              <w:rPr>
                <w:rFonts w:cs="Calibri"/>
                <w:sz w:val="16"/>
                <w:szCs w:val="16"/>
              </w:rPr>
              <w:t xml:space="preserve"> </w:t>
            </w:r>
            <w:r w:rsidRPr="0024434D">
              <w:rPr>
                <w:rFonts w:cs="Calibri"/>
                <w:sz w:val="18"/>
                <w:szCs w:val="18"/>
              </w:rPr>
              <w:t xml:space="preserve">Subvention </w:t>
            </w:r>
            <w:r w:rsidRPr="00D72AEF">
              <w:rPr>
                <w:rFonts w:cs="Calibri"/>
                <w:sz w:val="16"/>
                <w:szCs w:val="16"/>
              </w:rPr>
              <w:t xml:space="preserve">    </w:t>
            </w:r>
            <w:r w:rsidRPr="00D72AEF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AE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D72AEF">
              <w:rPr>
                <w:rFonts w:cs="Calibri"/>
                <w:sz w:val="16"/>
                <w:szCs w:val="16"/>
              </w:rPr>
            </w:r>
            <w:r w:rsidRPr="00D72AEF">
              <w:rPr>
                <w:rFonts w:cs="Calibri"/>
                <w:sz w:val="16"/>
                <w:szCs w:val="16"/>
              </w:rPr>
              <w:fldChar w:fldCharType="end"/>
            </w:r>
            <w:r w:rsidRPr="00D72AEF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Autres</w:t>
            </w:r>
            <w:r>
              <w:rPr>
                <w:rFonts w:cs="Calibri"/>
                <w:sz w:val="16"/>
                <w:szCs w:val="16"/>
              </w:rPr>
              <w:t> </w:t>
            </w:r>
          </w:p>
        </w:tc>
      </w:tr>
      <w:tr w:rsidR="002F670F" w:rsidRPr="00444FF4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</w:tcBorders>
            <w:shd w:val="clear" w:color="auto" w:fill="C6D9F1"/>
            <w:vAlign w:val="center"/>
          </w:tcPr>
          <w:p w:rsidR="002F670F" w:rsidRPr="004B0DB1" w:rsidRDefault="002F670F" w:rsidP="004079C6">
            <w:pPr>
              <w:spacing w:before="120" w:line="240" w:lineRule="auto"/>
              <w:jc w:val="center"/>
              <w:rPr>
                <w:rFonts w:cs="Arial"/>
                <w:b/>
                <w:color w:val="002E50"/>
                <w:sz w:val="16"/>
                <w:szCs w:val="16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 xml:space="preserve">Montant total de la subvention publique </w:t>
            </w:r>
            <w:r w:rsidRPr="004B0DB1">
              <w:rPr>
                <w:rFonts w:cs="Arial"/>
                <w:b/>
                <w:color w:val="002E50"/>
                <w:sz w:val="14"/>
                <w:szCs w:val="14"/>
              </w:rPr>
              <w:t>(dont Fonds Européens)</w:t>
            </w:r>
          </w:p>
          <w:p w:rsidR="002F670F" w:rsidRPr="004B0DB1" w:rsidRDefault="002F670F" w:rsidP="004079C6">
            <w:pPr>
              <w:spacing w:line="240" w:lineRule="auto"/>
              <w:jc w:val="center"/>
              <w:rPr>
                <w:rFonts w:cs="Arial"/>
                <w:color w:val="002E50"/>
                <w:sz w:val="16"/>
                <w:szCs w:val="16"/>
              </w:rPr>
            </w:pPr>
            <w:r w:rsidRPr="004B0DB1">
              <w:rPr>
                <w:rFonts w:cs="Arial"/>
                <w:color w:val="002E50"/>
                <w:sz w:val="16"/>
                <w:szCs w:val="16"/>
              </w:rPr>
              <w:t xml:space="preserve">sollicitée pour ce projet </w:t>
            </w:r>
          </w:p>
        </w:tc>
        <w:tc>
          <w:tcPr>
            <w:tcW w:w="8008" w:type="dxa"/>
            <w:tcBorders>
              <w:right w:val="single" w:sz="18" w:space="0" w:color="auto"/>
            </w:tcBorders>
            <w:noWrap/>
            <w:vAlign w:val="center"/>
          </w:tcPr>
          <w:p w:rsidR="002F670F" w:rsidRPr="00100682" w:rsidRDefault="002F670F" w:rsidP="0024434D">
            <w:pPr>
              <w:spacing w:line="240" w:lineRule="auto"/>
              <w:rPr>
                <w:rFonts w:cs="Calibri"/>
                <w:sz w:val="16"/>
                <w:szCs w:val="16"/>
                <w:u w:val="single"/>
              </w:rPr>
            </w:pPr>
            <w:r>
              <w:rPr>
                <w:rFonts w:cs="Calibri"/>
                <w:sz w:val="16"/>
                <w:szCs w:val="16"/>
                <w:u w:val="single"/>
              </w:rPr>
              <w:t>26 800 €</w:t>
            </w:r>
          </w:p>
          <w:p w:rsidR="002F670F" w:rsidRPr="00796353" w:rsidRDefault="002F670F" w:rsidP="0024434D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 xml:space="preserve">Dont financement européen :  </w:t>
            </w:r>
            <w:r>
              <w:rPr>
                <w:rFonts w:cs="Arial"/>
                <w:sz w:val="18"/>
                <w:szCs w:val="18"/>
              </w:rPr>
              <w:t xml:space="preserve">26 800 </w:t>
            </w:r>
            <w:r>
              <w:rPr>
                <w:rFonts w:cs="Arial"/>
                <w:sz w:val="18"/>
                <w:szCs w:val="18"/>
                <w:u w:val="single"/>
              </w:rPr>
              <w:t xml:space="preserve">€    </w:t>
            </w:r>
          </w:p>
        </w:tc>
      </w:tr>
      <w:tr w:rsidR="002F670F" w:rsidRPr="00444FF4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6D9F1"/>
            <w:vAlign w:val="center"/>
          </w:tcPr>
          <w:p w:rsidR="002F670F" w:rsidRPr="004B0DB1" w:rsidRDefault="002F670F" w:rsidP="00796353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Effet de levier de l’aide</w:t>
            </w:r>
          </w:p>
          <w:p w:rsidR="002F670F" w:rsidRPr="004B0DB1" w:rsidRDefault="002F670F" w:rsidP="00796353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sz w:val="16"/>
                <w:szCs w:val="16"/>
              </w:rPr>
              <w:t>Justifiez votre demande d’aide publique.</w:t>
            </w:r>
          </w:p>
        </w:tc>
        <w:tc>
          <w:tcPr>
            <w:tcW w:w="8008" w:type="dxa"/>
            <w:tcBorders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2F670F" w:rsidRDefault="002F670F" w:rsidP="007D5BF3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Les ressources de la commune ne permettent pas la mise en place de ce projet, qui ne sera pas réalisé en cas de refus de la subvention.</w:t>
            </w:r>
          </w:p>
        </w:tc>
      </w:tr>
    </w:tbl>
    <w:p w:rsidR="002F670F" w:rsidRDefault="002F670F" w:rsidP="00BA541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t>Je certifie exact les éléments ci-dessus.</w:t>
      </w:r>
      <w:r>
        <w:rPr>
          <w:rFonts w:cs="Arial"/>
          <w:b/>
          <w:bCs/>
          <w:color w:val="002E50"/>
          <w:sz w:val="18"/>
          <w:szCs w:val="18"/>
        </w:rPr>
        <w:tab/>
      </w:r>
      <w:r w:rsidRPr="007131C7">
        <w:rPr>
          <w:rFonts w:cs="Arial"/>
          <w:b/>
          <w:bCs/>
          <w:color w:val="002E50"/>
          <w:sz w:val="18"/>
          <w:szCs w:val="18"/>
        </w:rPr>
        <w:t>Date</w:t>
      </w:r>
      <w:r>
        <w:rPr>
          <w:rFonts w:cs="Arial"/>
          <w:b/>
          <w:bCs/>
          <w:color w:val="002E50"/>
          <w:sz w:val="18"/>
          <w:szCs w:val="18"/>
        </w:rPr>
        <w:t xml:space="preserve"> : 17 /02/2023                 </w:t>
      </w:r>
    </w:p>
    <w:p w:rsidR="002F670F" w:rsidRDefault="002F670F" w:rsidP="00A63EBC">
      <w:pPr>
        <w:tabs>
          <w:tab w:val="center" w:pos="5103"/>
        </w:tabs>
        <w:spacing w:before="120" w:line="240" w:lineRule="auto"/>
        <w:rPr>
          <w:rFonts w:cs="Tahoma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t>N</w:t>
      </w:r>
      <w:r w:rsidRPr="007131C7">
        <w:rPr>
          <w:rFonts w:cs="Arial"/>
          <w:b/>
          <w:bCs/>
          <w:color w:val="002E50"/>
          <w:sz w:val="18"/>
          <w:szCs w:val="18"/>
        </w:rPr>
        <w:t>om</w:t>
      </w:r>
      <w:r>
        <w:rPr>
          <w:rFonts w:cs="Arial"/>
          <w:b/>
          <w:bCs/>
          <w:color w:val="002E50"/>
          <w:sz w:val="18"/>
          <w:szCs w:val="18"/>
        </w:rPr>
        <w:t>, prénom</w:t>
      </w:r>
      <w:r w:rsidRPr="007131C7">
        <w:rPr>
          <w:rFonts w:cs="Arial"/>
          <w:b/>
          <w:bCs/>
          <w:color w:val="002E50"/>
          <w:sz w:val="18"/>
          <w:szCs w:val="18"/>
        </w:rPr>
        <w:t xml:space="preserve"> et qualité du signataire</w:t>
      </w:r>
      <w:r>
        <w:rPr>
          <w:rFonts w:cs="Arial"/>
          <w:b/>
          <w:bCs/>
          <w:color w:val="002E50"/>
          <w:sz w:val="18"/>
          <w:szCs w:val="18"/>
        </w:rPr>
        <w:t xml:space="preserve"> : </w:t>
      </w:r>
      <w:r>
        <w:rPr>
          <w:rFonts w:cs="Tahoma"/>
          <w:sz w:val="18"/>
          <w:szCs w:val="18"/>
        </w:rPr>
        <w:t>LIOT Gérard, Maire</w:t>
      </w:r>
    </w:p>
    <w:p w:rsidR="002F670F" w:rsidRPr="007131C7" w:rsidRDefault="002F670F" w:rsidP="00A63EBC">
      <w:pPr>
        <w:tabs>
          <w:tab w:val="center" w:pos="5103"/>
        </w:tabs>
        <w:spacing w:before="40" w:line="240" w:lineRule="auto"/>
        <w:rPr>
          <w:rFonts w:ascii="Arial" w:hAnsi="Arial" w:cs="Arial"/>
          <w:b/>
          <w:color w:val="002E50"/>
          <w:sz w:val="12"/>
          <w:szCs w:val="12"/>
          <w:u w:val="single"/>
          <w:lang w:eastAsia="fr-FR"/>
        </w:rPr>
      </w:pPr>
      <w:r w:rsidRPr="00A63EBC">
        <w:rPr>
          <w:rFonts w:cs="Arial"/>
          <w:b/>
          <w:bCs/>
          <w:color w:val="002E50"/>
          <w:sz w:val="14"/>
          <w:szCs w:val="14"/>
        </w:rPr>
        <w:t>(Dûment habilité à engager la structure et à signer le présent document)</w:t>
      </w:r>
      <w:r w:rsidRPr="00A63EBC">
        <w:rPr>
          <w:rFonts w:cs="Arial"/>
          <w:b/>
          <w:bCs/>
          <w:color w:val="002E50"/>
          <w:sz w:val="14"/>
          <w:szCs w:val="14"/>
        </w:rPr>
        <w:tab/>
      </w:r>
      <w:r>
        <w:rPr>
          <w:rFonts w:cs="Arial"/>
          <w:b/>
          <w:bCs/>
          <w:color w:val="002E50"/>
          <w:sz w:val="18"/>
          <w:szCs w:val="18"/>
        </w:rPr>
        <w:tab/>
      </w:r>
      <w:r>
        <w:rPr>
          <w:rFonts w:cs="Arial"/>
          <w:b/>
          <w:bCs/>
          <w:color w:val="002E50"/>
          <w:sz w:val="18"/>
          <w:szCs w:val="18"/>
        </w:rPr>
        <w:tab/>
      </w:r>
      <w:r>
        <w:rPr>
          <w:rFonts w:cs="Arial"/>
          <w:b/>
          <w:bCs/>
          <w:color w:val="002E50"/>
          <w:sz w:val="18"/>
          <w:szCs w:val="18"/>
        </w:rPr>
        <w:tab/>
        <w:t xml:space="preserve">Signature : </w:t>
      </w:r>
    </w:p>
    <w:sectPr w:rsidR="002F670F" w:rsidRPr="007131C7" w:rsidSect="00BA5412">
      <w:footerReference w:type="even" r:id="rId9"/>
      <w:foot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70F" w:rsidRDefault="002F670F" w:rsidP="00F30448">
      <w:pPr>
        <w:spacing w:line="240" w:lineRule="auto"/>
      </w:pPr>
      <w:r>
        <w:separator/>
      </w:r>
    </w:p>
  </w:endnote>
  <w:endnote w:type="continuationSeparator" w:id="0">
    <w:p w:rsidR="002F670F" w:rsidRDefault="002F670F" w:rsidP="00F30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0F" w:rsidRDefault="002F670F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pacing w:val="60"/>
        <w:sz w:val="24"/>
        <w:szCs w:val="24"/>
      </w:rPr>
      <w:t>Page</w:t>
    </w:r>
    <w:r>
      <w:rPr>
        <w:color w:val="548DD4"/>
        <w:sz w:val="24"/>
        <w:szCs w:val="24"/>
      </w:rPr>
      <w:t xml:space="preserve">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   \* MERGEFORMAT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2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fldSimple w:instr="NUMPAGES  \* Arabic  \* MERGEFORMAT">
      <w:r w:rsidRPr="00342E12">
        <w:rPr>
          <w:noProof/>
          <w:color w:val="17365D"/>
          <w:sz w:val="24"/>
          <w:szCs w:val="24"/>
        </w:rPr>
        <w:t>2</w:t>
      </w:r>
    </w:fldSimple>
  </w:p>
  <w:p w:rsidR="002F670F" w:rsidRDefault="002F670F" w:rsidP="003729B8">
    <w:pPr>
      <w:pStyle w:val="Footer"/>
      <w:tabs>
        <w:tab w:val="clear" w:pos="9072"/>
        <w:tab w:val="right" w:pos="102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0F" w:rsidRDefault="002F670F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pacing w:val="60"/>
        <w:sz w:val="24"/>
        <w:szCs w:val="24"/>
      </w:rPr>
      <w:t>Page</w:t>
    </w:r>
    <w:r>
      <w:rPr>
        <w:color w:val="548DD4"/>
        <w:sz w:val="24"/>
        <w:szCs w:val="24"/>
      </w:rPr>
      <w:t xml:space="preserve">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   \* MERGEFORMAT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fldSimple w:instr="NUMPAGES  \* Arabic  \* MERGEFORMAT">
      <w:r w:rsidRPr="00342E12">
        <w:rPr>
          <w:noProof/>
          <w:color w:val="17365D"/>
          <w:sz w:val="24"/>
          <w:szCs w:val="24"/>
        </w:rPr>
        <w:t>2</w:t>
      </w:r>
    </w:fldSimple>
  </w:p>
  <w:p w:rsidR="002F670F" w:rsidRPr="00F53D85" w:rsidRDefault="002F670F" w:rsidP="00F53D85">
    <w:pPr>
      <w:pStyle w:val="Footer"/>
      <w:tabs>
        <w:tab w:val="clear" w:pos="9072"/>
        <w:tab w:val="right" w:pos="10206"/>
      </w:tabs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70F" w:rsidRDefault="002F670F" w:rsidP="00F30448">
      <w:pPr>
        <w:spacing w:line="240" w:lineRule="auto"/>
      </w:pPr>
      <w:r>
        <w:separator/>
      </w:r>
    </w:p>
  </w:footnote>
  <w:footnote w:type="continuationSeparator" w:id="0">
    <w:p w:rsidR="002F670F" w:rsidRDefault="002F670F" w:rsidP="00F304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150"/>
    <w:multiLevelType w:val="hybridMultilevel"/>
    <w:tmpl w:val="06821F40"/>
    <w:lvl w:ilvl="0" w:tplc="47A8778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D39DA"/>
    <w:multiLevelType w:val="hybridMultilevel"/>
    <w:tmpl w:val="436ACED0"/>
    <w:lvl w:ilvl="0" w:tplc="04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989"/>
    <w:rsid w:val="00005E78"/>
    <w:rsid w:val="000179DB"/>
    <w:rsid w:val="0002552F"/>
    <w:rsid w:val="00033C4C"/>
    <w:rsid w:val="000459C3"/>
    <w:rsid w:val="000700CE"/>
    <w:rsid w:val="0007767A"/>
    <w:rsid w:val="00080196"/>
    <w:rsid w:val="000949DE"/>
    <w:rsid w:val="000A17E1"/>
    <w:rsid w:val="000D6FA4"/>
    <w:rsid w:val="000E55D1"/>
    <w:rsid w:val="00100682"/>
    <w:rsid w:val="00126A30"/>
    <w:rsid w:val="001363F0"/>
    <w:rsid w:val="0015037C"/>
    <w:rsid w:val="00166F0D"/>
    <w:rsid w:val="001A4832"/>
    <w:rsid w:val="00232297"/>
    <w:rsid w:val="0024434D"/>
    <w:rsid w:val="00246393"/>
    <w:rsid w:val="002A39B0"/>
    <w:rsid w:val="002A7C80"/>
    <w:rsid w:val="002B1757"/>
    <w:rsid w:val="002E1686"/>
    <w:rsid w:val="002E764D"/>
    <w:rsid w:val="002F15A1"/>
    <w:rsid w:val="002F670F"/>
    <w:rsid w:val="003134EB"/>
    <w:rsid w:val="003345B7"/>
    <w:rsid w:val="00335C82"/>
    <w:rsid w:val="00342887"/>
    <w:rsid w:val="00342E12"/>
    <w:rsid w:val="003510EC"/>
    <w:rsid w:val="003618B5"/>
    <w:rsid w:val="00370E42"/>
    <w:rsid w:val="00372458"/>
    <w:rsid w:val="003729B8"/>
    <w:rsid w:val="00382AFE"/>
    <w:rsid w:val="00392CDF"/>
    <w:rsid w:val="003A6C00"/>
    <w:rsid w:val="003A7989"/>
    <w:rsid w:val="003B37CC"/>
    <w:rsid w:val="003C6E42"/>
    <w:rsid w:val="003D06CE"/>
    <w:rsid w:val="003D2BB5"/>
    <w:rsid w:val="003E05D9"/>
    <w:rsid w:val="00407112"/>
    <w:rsid w:val="004079C6"/>
    <w:rsid w:val="00407C62"/>
    <w:rsid w:val="00422B1C"/>
    <w:rsid w:val="004278CF"/>
    <w:rsid w:val="004314C5"/>
    <w:rsid w:val="0043171E"/>
    <w:rsid w:val="00444FF4"/>
    <w:rsid w:val="00446D88"/>
    <w:rsid w:val="00471515"/>
    <w:rsid w:val="004879DE"/>
    <w:rsid w:val="004A14AD"/>
    <w:rsid w:val="004A69BB"/>
    <w:rsid w:val="004A78AD"/>
    <w:rsid w:val="004B0DB1"/>
    <w:rsid w:val="004E54A6"/>
    <w:rsid w:val="00501C3D"/>
    <w:rsid w:val="00502C72"/>
    <w:rsid w:val="00503750"/>
    <w:rsid w:val="00505987"/>
    <w:rsid w:val="00547069"/>
    <w:rsid w:val="00563F03"/>
    <w:rsid w:val="005734C9"/>
    <w:rsid w:val="00575781"/>
    <w:rsid w:val="00596E32"/>
    <w:rsid w:val="005A4C8C"/>
    <w:rsid w:val="006376F8"/>
    <w:rsid w:val="00640DA8"/>
    <w:rsid w:val="006478B7"/>
    <w:rsid w:val="00654974"/>
    <w:rsid w:val="00657D12"/>
    <w:rsid w:val="006B169D"/>
    <w:rsid w:val="006E7672"/>
    <w:rsid w:val="00702AF4"/>
    <w:rsid w:val="00706620"/>
    <w:rsid w:val="00706F82"/>
    <w:rsid w:val="00707BCF"/>
    <w:rsid w:val="007100EB"/>
    <w:rsid w:val="007131C7"/>
    <w:rsid w:val="00720651"/>
    <w:rsid w:val="00736F38"/>
    <w:rsid w:val="007506E3"/>
    <w:rsid w:val="0075504F"/>
    <w:rsid w:val="007604FD"/>
    <w:rsid w:val="00772FB3"/>
    <w:rsid w:val="007776D8"/>
    <w:rsid w:val="00785A79"/>
    <w:rsid w:val="00795109"/>
    <w:rsid w:val="00796353"/>
    <w:rsid w:val="007A5824"/>
    <w:rsid w:val="007C57C2"/>
    <w:rsid w:val="007D5BF3"/>
    <w:rsid w:val="00801284"/>
    <w:rsid w:val="00817EF1"/>
    <w:rsid w:val="00825331"/>
    <w:rsid w:val="00830B2F"/>
    <w:rsid w:val="00832C42"/>
    <w:rsid w:val="00842A31"/>
    <w:rsid w:val="00845360"/>
    <w:rsid w:val="0086556C"/>
    <w:rsid w:val="008723AC"/>
    <w:rsid w:val="00884676"/>
    <w:rsid w:val="00891793"/>
    <w:rsid w:val="0089412B"/>
    <w:rsid w:val="008956D4"/>
    <w:rsid w:val="00897799"/>
    <w:rsid w:val="008C5073"/>
    <w:rsid w:val="008E2638"/>
    <w:rsid w:val="009169AF"/>
    <w:rsid w:val="0092426F"/>
    <w:rsid w:val="009271C8"/>
    <w:rsid w:val="00927AF2"/>
    <w:rsid w:val="00934155"/>
    <w:rsid w:val="009529BB"/>
    <w:rsid w:val="00964201"/>
    <w:rsid w:val="0097349A"/>
    <w:rsid w:val="0097439C"/>
    <w:rsid w:val="009760DC"/>
    <w:rsid w:val="0097771D"/>
    <w:rsid w:val="009A2BBF"/>
    <w:rsid w:val="009B6088"/>
    <w:rsid w:val="009D21D0"/>
    <w:rsid w:val="009D7109"/>
    <w:rsid w:val="009D799D"/>
    <w:rsid w:val="009F3E29"/>
    <w:rsid w:val="00A01DD0"/>
    <w:rsid w:val="00A055D9"/>
    <w:rsid w:val="00A05B1D"/>
    <w:rsid w:val="00A20163"/>
    <w:rsid w:val="00A3648B"/>
    <w:rsid w:val="00A50011"/>
    <w:rsid w:val="00A54A1A"/>
    <w:rsid w:val="00A575B5"/>
    <w:rsid w:val="00A63EBC"/>
    <w:rsid w:val="00A81C1D"/>
    <w:rsid w:val="00AA715E"/>
    <w:rsid w:val="00AC4B12"/>
    <w:rsid w:val="00AD2745"/>
    <w:rsid w:val="00AF03FB"/>
    <w:rsid w:val="00AF6794"/>
    <w:rsid w:val="00B03181"/>
    <w:rsid w:val="00B118E0"/>
    <w:rsid w:val="00B16B4A"/>
    <w:rsid w:val="00B20761"/>
    <w:rsid w:val="00B2359B"/>
    <w:rsid w:val="00B41B3D"/>
    <w:rsid w:val="00B436D4"/>
    <w:rsid w:val="00B61AC2"/>
    <w:rsid w:val="00B70B04"/>
    <w:rsid w:val="00B73D98"/>
    <w:rsid w:val="00B73EB5"/>
    <w:rsid w:val="00B90B26"/>
    <w:rsid w:val="00BA24E8"/>
    <w:rsid w:val="00BA5412"/>
    <w:rsid w:val="00BB38C8"/>
    <w:rsid w:val="00BC7B6C"/>
    <w:rsid w:val="00C252B3"/>
    <w:rsid w:val="00C4219D"/>
    <w:rsid w:val="00C447E3"/>
    <w:rsid w:val="00C46ABD"/>
    <w:rsid w:val="00C54541"/>
    <w:rsid w:val="00C80893"/>
    <w:rsid w:val="00C847F6"/>
    <w:rsid w:val="00C971FB"/>
    <w:rsid w:val="00CB106B"/>
    <w:rsid w:val="00CB1C22"/>
    <w:rsid w:val="00CC707B"/>
    <w:rsid w:val="00D00B4C"/>
    <w:rsid w:val="00D22274"/>
    <w:rsid w:val="00D5022A"/>
    <w:rsid w:val="00D72AEF"/>
    <w:rsid w:val="00D755DF"/>
    <w:rsid w:val="00D90663"/>
    <w:rsid w:val="00DA1277"/>
    <w:rsid w:val="00DA1A6F"/>
    <w:rsid w:val="00DA1C8B"/>
    <w:rsid w:val="00DA3EB9"/>
    <w:rsid w:val="00DB381C"/>
    <w:rsid w:val="00DB38F5"/>
    <w:rsid w:val="00DB7B79"/>
    <w:rsid w:val="00DD0264"/>
    <w:rsid w:val="00DE15A4"/>
    <w:rsid w:val="00DF0444"/>
    <w:rsid w:val="00DF0508"/>
    <w:rsid w:val="00E235AF"/>
    <w:rsid w:val="00E3192C"/>
    <w:rsid w:val="00E3469F"/>
    <w:rsid w:val="00E40223"/>
    <w:rsid w:val="00E478FA"/>
    <w:rsid w:val="00E77C56"/>
    <w:rsid w:val="00E975D9"/>
    <w:rsid w:val="00EA44D0"/>
    <w:rsid w:val="00EA5425"/>
    <w:rsid w:val="00EB3971"/>
    <w:rsid w:val="00EC0C2C"/>
    <w:rsid w:val="00EE535F"/>
    <w:rsid w:val="00F111FA"/>
    <w:rsid w:val="00F30448"/>
    <w:rsid w:val="00F526BD"/>
    <w:rsid w:val="00F53D85"/>
    <w:rsid w:val="00F67E28"/>
    <w:rsid w:val="00F910EE"/>
    <w:rsid w:val="00F9339A"/>
    <w:rsid w:val="00FA357F"/>
    <w:rsid w:val="00FC08F6"/>
    <w:rsid w:val="00FD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72"/>
    <w:pPr>
      <w:spacing w:line="276" w:lineRule="auto"/>
    </w:pPr>
    <w:rPr>
      <w:rFonts w:ascii="Verdana" w:hAnsi="Verdan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0448"/>
    <w:pPr>
      <w:tabs>
        <w:tab w:val="center" w:pos="4536"/>
        <w:tab w:val="right" w:pos="9072"/>
      </w:tabs>
      <w:spacing w:line="240" w:lineRule="auto"/>
    </w:pPr>
    <w:rPr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30448"/>
    <w:rPr>
      <w:rFonts w:ascii="Verdana" w:hAnsi="Verdana"/>
      <w:sz w:val="22"/>
    </w:rPr>
  </w:style>
  <w:style w:type="paragraph" w:styleId="Footer">
    <w:name w:val="footer"/>
    <w:basedOn w:val="Normal"/>
    <w:link w:val="FooterChar"/>
    <w:uiPriority w:val="99"/>
    <w:rsid w:val="00F30448"/>
    <w:pPr>
      <w:tabs>
        <w:tab w:val="center" w:pos="4536"/>
        <w:tab w:val="right" w:pos="9072"/>
      </w:tabs>
      <w:spacing w:line="240" w:lineRule="auto"/>
    </w:pPr>
    <w:rPr>
      <w:lang w:eastAsia="fr-F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30448"/>
    <w:rPr>
      <w:rFonts w:ascii="Verdana" w:hAnsi="Verdana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30448"/>
    <w:pPr>
      <w:spacing w:line="240" w:lineRule="auto"/>
    </w:pPr>
    <w:rPr>
      <w:rFonts w:ascii="Tahoma" w:hAnsi="Tahoma"/>
      <w:sz w:val="16"/>
      <w:szCs w:val="16"/>
      <w:lang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0448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3D2B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C46ABD"/>
    <w:pPr>
      <w:spacing w:line="240" w:lineRule="auto"/>
    </w:pPr>
    <w:rPr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46ABD"/>
    <w:rPr>
      <w:rFonts w:ascii="Verdana" w:hAnsi="Verdana"/>
    </w:rPr>
  </w:style>
  <w:style w:type="character" w:styleId="FootnoteReference">
    <w:name w:val="footnote reference"/>
    <w:basedOn w:val="DefaultParagraphFont"/>
    <w:uiPriority w:val="99"/>
    <w:semiHidden/>
    <w:rsid w:val="00C46ABD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EA44D0"/>
    <w:pPr>
      <w:ind w:left="720"/>
      <w:contextualSpacing/>
    </w:pPr>
  </w:style>
  <w:style w:type="paragraph" w:customStyle="1" w:styleId="Default">
    <w:name w:val="Default"/>
    <w:uiPriority w:val="99"/>
    <w:rsid w:val="0092426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548</Words>
  <Characters>3018</Characters>
  <Application>Microsoft Office Outlook</Application>
  <DocSecurity>0</DocSecurity>
  <Lines>0</Lines>
  <Paragraphs>0</Paragraphs>
  <ScaleCrop>false</ScaleCrop>
  <Company>Conseil regional Aquitaine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demande préalable au titre du règlement REACT du PO 2014-2020</dc:title>
  <dc:subject/>
  <dc:creator>hamon</dc:creator>
  <cp:keywords/>
  <dc:description/>
  <cp:lastModifiedBy>admin</cp:lastModifiedBy>
  <cp:revision>2</cp:revision>
  <cp:lastPrinted>2023-02-27T09:02:00Z</cp:lastPrinted>
  <dcterms:created xsi:type="dcterms:W3CDTF">2023-02-27T09:03:00Z</dcterms:created>
  <dcterms:modified xsi:type="dcterms:W3CDTF">2023-02-27T09:03:00Z</dcterms:modified>
</cp:coreProperties>
</file>