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5F6" w:rsidRPr="00901EC2" w:rsidRDefault="00FB25F6" w:rsidP="00901EC2">
      <w:pPr>
        <w:jc w:val="center"/>
        <w:rPr>
          <w:sz w:val="36"/>
          <w:szCs w:val="36"/>
        </w:rPr>
      </w:pPr>
      <w:r w:rsidRPr="00901EC2">
        <w:rPr>
          <w:sz w:val="36"/>
          <w:szCs w:val="36"/>
        </w:rPr>
        <w:t>COMPTE RENDU DU 25 FEVRIER 2014</w:t>
      </w:r>
    </w:p>
    <w:p w:rsidR="00FB25F6" w:rsidRDefault="00FB25F6"/>
    <w:p w:rsidR="00FB25F6" w:rsidRDefault="00FB25F6">
      <w:r w:rsidRPr="00901EC2">
        <w:rPr>
          <w:b/>
          <w:bCs/>
        </w:rPr>
        <w:t>Présents</w:t>
      </w:r>
      <w:r>
        <w:t> : Béatrice, Martine, François, Katy</w:t>
      </w:r>
    </w:p>
    <w:p w:rsidR="00FB25F6" w:rsidRDefault="00FB25F6">
      <w:r w:rsidRPr="00901EC2">
        <w:rPr>
          <w:b/>
          <w:bCs/>
        </w:rPr>
        <w:t>Excusée</w:t>
      </w:r>
      <w:r>
        <w:t> : Samantha</w:t>
      </w:r>
    </w:p>
    <w:p w:rsidR="00FB25F6" w:rsidRDefault="00FB25F6"/>
    <w:p w:rsidR="00FB25F6" w:rsidRPr="00901EC2" w:rsidRDefault="00FB25F6">
      <w:pPr>
        <w:rPr>
          <w:b/>
          <w:bCs/>
          <w:sz w:val="28"/>
          <w:szCs w:val="28"/>
          <w:u w:val="single"/>
        </w:rPr>
      </w:pPr>
      <w:r w:rsidRPr="00901EC2">
        <w:rPr>
          <w:b/>
          <w:bCs/>
          <w:sz w:val="28"/>
          <w:szCs w:val="28"/>
          <w:u w:val="single"/>
        </w:rPr>
        <w:t>MAUVAISES NOUVELLES</w:t>
      </w:r>
    </w:p>
    <w:p w:rsidR="00FB25F6" w:rsidRDefault="00FB25F6">
      <w:r>
        <w:t>Il manquait un papier CERFA pour changer le nom. Béatrice a été le chercher, il est chez elle.</w:t>
      </w:r>
    </w:p>
    <w:p w:rsidR="00FB25F6" w:rsidRDefault="00FB25F6">
      <w:r>
        <w:t>A la préfecture tout le monde est réquisitionné pour les élections municipales donc la personne qui s’occupe d’inscrire les associations n’a plus le temps.</w:t>
      </w:r>
    </w:p>
    <w:p w:rsidR="00FB25F6" w:rsidRDefault="00FB25F6">
      <w:r>
        <w:t>Il y a 1 mois et demi de délai pour avoir le récépissé d’inscription.</w:t>
      </w:r>
    </w:p>
    <w:p w:rsidR="00FB25F6" w:rsidRDefault="00FB25F6">
      <w:r w:rsidRPr="00901EC2">
        <w:rPr>
          <w:b/>
          <w:bCs/>
        </w:rPr>
        <w:t>ET</w:t>
      </w:r>
      <w:r>
        <w:t xml:space="preserve"> il nous manque le n° de SIRET ainsi que l’ancien récépissé.</w:t>
      </w:r>
    </w:p>
    <w:p w:rsidR="00FB25F6" w:rsidRDefault="00FB25F6">
      <w:r w:rsidRPr="00901EC2">
        <w:rPr>
          <w:b/>
          <w:bCs/>
        </w:rPr>
        <w:t>DONC</w:t>
      </w:r>
      <w:r>
        <w:t xml:space="preserve"> nous n’avons aucune légitimité sans ce papier.</w:t>
      </w:r>
    </w:p>
    <w:p w:rsidR="00FB25F6" w:rsidRDefault="00FB25F6"/>
    <w:p w:rsidR="00FB25F6" w:rsidRPr="00901EC2" w:rsidRDefault="00FB25F6">
      <w:pPr>
        <w:rPr>
          <w:b/>
          <w:bCs/>
          <w:sz w:val="28"/>
          <w:szCs w:val="28"/>
          <w:u w:val="single"/>
        </w:rPr>
      </w:pPr>
      <w:r w:rsidRPr="00901EC2">
        <w:rPr>
          <w:b/>
          <w:bCs/>
          <w:sz w:val="28"/>
          <w:szCs w:val="28"/>
          <w:u w:val="single"/>
        </w:rPr>
        <w:t>CE QU ON A RECUPERE :</w:t>
      </w:r>
    </w:p>
    <w:p w:rsidR="00FB25F6" w:rsidRDefault="00FB25F6" w:rsidP="00901EC2">
      <w:pPr>
        <w:spacing w:after="0"/>
      </w:pPr>
      <w:r>
        <w:t>Le fond de caisse et la clé du local (il faudra faire un inventaire)</w:t>
      </w:r>
    </w:p>
    <w:p w:rsidR="00FB25F6" w:rsidRDefault="00FB25F6" w:rsidP="00901EC2">
      <w:pPr>
        <w:spacing w:after="0"/>
      </w:pPr>
      <w:r>
        <w:t>Des papiers pour les brocantes et dossier AFCOL.</w:t>
      </w:r>
    </w:p>
    <w:p w:rsidR="00FB25F6" w:rsidRDefault="00FB25F6" w:rsidP="00901EC2">
      <w:pPr>
        <w:spacing w:after="0"/>
      </w:pPr>
      <w:r>
        <w:t>Béatrice se porte garante de la caisse.</w:t>
      </w:r>
    </w:p>
    <w:p w:rsidR="00FB25F6" w:rsidRDefault="00FB25F6">
      <w:r>
        <w:t>Dans la caisse, il y a :</w:t>
      </w:r>
      <w:r>
        <w:tab/>
        <w:t xml:space="preserve"> -clé du comité des fêtes (petit placard à la salle des fêtes)</w:t>
      </w:r>
    </w:p>
    <w:p w:rsidR="00FB25F6" w:rsidRDefault="00FB25F6" w:rsidP="00E766E7">
      <w:r>
        <w:tab/>
      </w:r>
      <w:r>
        <w:tab/>
        <w:t xml:space="preserve">         </w:t>
      </w:r>
      <w:r>
        <w:tab/>
        <w:t xml:space="preserve"> -clé du local (La Grange)</w:t>
      </w:r>
    </w:p>
    <w:p w:rsidR="00FB25F6" w:rsidRDefault="00FB25F6" w:rsidP="00C01934">
      <w:pPr>
        <w:ind w:left="2124"/>
      </w:pPr>
      <w:r>
        <w:t xml:space="preserve"> -3 billets de 50 euros</w:t>
      </w:r>
    </w:p>
    <w:p w:rsidR="00FB25F6" w:rsidRDefault="00FB25F6" w:rsidP="00E766E7">
      <w:r>
        <w:tab/>
      </w:r>
      <w:r>
        <w:tab/>
      </w:r>
      <w:r>
        <w:tab/>
        <w:t>-1 pièce de 1 euros</w:t>
      </w:r>
    </w:p>
    <w:p w:rsidR="00FB25F6" w:rsidRDefault="00FB25F6" w:rsidP="00E766E7">
      <w:r>
        <w:tab/>
      </w:r>
      <w:r>
        <w:tab/>
      </w:r>
      <w:r>
        <w:tab/>
        <w:t>-3 pièces de 20 centimes</w:t>
      </w:r>
    </w:p>
    <w:p w:rsidR="00FB25F6" w:rsidRDefault="00FB25F6" w:rsidP="00E766E7">
      <w:r>
        <w:tab/>
      </w:r>
      <w:r>
        <w:tab/>
      </w:r>
      <w:r>
        <w:tab/>
        <w:t>-1 pièce de 1 centimes</w:t>
      </w:r>
    </w:p>
    <w:p w:rsidR="00FB25F6" w:rsidRDefault="00FB25F6" w:rsidP="00E766E7">
      <w:r>
        <w:tab/>
      </w:r>
      <w:r>
        <w:tab/>
      </w:r>
      <w:r>
        <w:tab/>
        <w:t>-1 pièce de 2 centimes</w:t>
      </w:r>
    </w:p>
    <w:p w:rsidR="00FB25F6" w:rsidRDefault="00FB25F6" w:rsidP="00E766E7">
      <w:r>
        <w:tab/>
      </w:r>
      <w:r>
        <w:tab/>
      </w:r>
      <w:r>
        <w:tab/>
        <w:t>-1 rouleau de 10 centimes (40 pièces)</w:t>
      </w:r>
    </w:p>
    <w:p w:rsidR="00FB25F6" w:rsidRDefault="00FB25F6" w:rsidP="00C01934">
      <w:pPr>
        <w:ind w:left="708"/>
      </w:pPr>
      <w:r>
        <w:tab/>
      </w:r>
      <w:r>
        <w:tab/>
        <w:t>- tampon du comité des fêtes (il faut changer la typo à bureau vallée, rajouter n° de SIRET)</w:t>
      </w:r>
    </w:p>
    <w:p w:rsidR="00FB25F6" w:rsidRDefault="00FB25F6" w:rsidP="00C01934">
      <w:pPr>
        <w:ind w:left="708"/>
      </w:pPr>
      <w:r>
        <w:tab/>
      </w:r>
      <w:r>
        <w:tab/>
        <w:t>-papier location</w:t>
      </w:r>
    </w:p>
    <w:p w:rsidR="00FB25F6" w:rsidRDefault="00FB25F6" w:rsidP="00C01934">
      <w:pPr>
        <w:ind w:left="708"/>
      </w:pPr>
      <w:r>
        <w:tab/>
      </w:r>
      <w:r>
        <w:tab/>
        <w:t>-une enveloppe au nom de Mr Laroche, il a loué 3 tables le 2 février 2014, paiement en espèces (1 billet de 5 euros et une pièce de 1 euros)</w:t>
      </w:r>
    </w:p>
    <w:p w:rsidR="00FB25F6" w:rsidRDefault="00FB25F6" w:rsidP="00C01934">
      <w:pPr>
        <w:ind w:left="708"/>
      </w:pPr>
      <w:r>
        <w:tab/>
      </w:r>
      <w:r>
        <w:tab/>
        <w:t>-pochette remise bancaire</w:t>
      </w:r>
    </w:p>
    <w:p w:rsidR="00FB25F6" w:rsidRDefault="00FB25F6" w:rsidP="00C01934">
      <w:pPr>
        <w:ind w:left="708"/>
      </w:pPr>
      <w:r>
        <w:tab/>
      </w:r>
      <w:r>
        <w:tab/>
        <w:t>-carte promocash (plus active surement)</w:t>
      </w:r>
    </w:p>
    <w:p w:rsidR="00FB25F6" w:rsidRDefault="00FB25F6" w:rsidP="00C01934">
      <w:pPr>
        <w:ind w:left="708"/>
      </w:pPr>
      <w:r>
        <w:tab/>
      </w:r>
      <w:r>
        <w:tab/>
        <w:t>-des talons</w:t>
      </w:r>
    </w:p>
    <w:p w:rsidR="00FB25F6" w:rsidRDefault="00FB25F6" w:rsidP="00C01934">
      <w:pPr>
        <w:ind w:left="708"/>
      </w:pPr>
      <w:r>
        <w:tab/>
      </w:r>
      <w:r>
        <w:tab/>
        <w:t>-une carte fidélité « Points Verts »</w:t>
      </w:r>
    </w:p>
    <w:p w:rsidR="00FB25F6" w:rsidRDefault="00FB25F6" w:rsidP="00C01934"/>
    <w:p w:rsidR="00FB25F6" w:rsidRPr="00901EC2" w:rsidRDefault="00FB25F6" w:rsidP="00C01934">
      <w:pPr>
        <w:rPr>
          <w:b/>
          <w:bCs/>
          <w:sz w:val="28"/>
          <w:szCs w:val="28"/>
          <w:u w:val="single"/>
        </w:rPr>
      </w:pPr>
      <w:r w:rsidRPr="00901EC2">
        <w:rPr>
          <w:b/>
          <w:bCs/>
          <w:sz w:val="28"/>
          <w:szCs w:val="28"/>
          <w:u w:val="single"/>
        </w:rPr>
        <w:t>FOURNITURE</w:t>
      </w:r>
    </w:p>
    <w:p w:rsidR="00FB25F6" w:rsidRDefault="00FB25F6" w:rsidP="00C01934">
      <w:r>
        <w:t>Pour bien fonctionner il nous faut quelques fournitures.</w:t>
      </w:r>
    </w:p>
    <w:p w:rsidR="00FB25F6" w:rsidRDefault="00FB25F6" w:rsidP="00C01934">
      <w:r>
        <w:t>1 carnet de timbre</w:t>
      </w:r>
    </w:p>
    <w:p w:rsidR="00FB25F6" w:rsidRDefault="00FB25F6" w:rsidP="00C01934">
      <w:r>
        <w:t>1 cahier de compte</w:t>
      </w:r>
    </w:p>
    <w:p w:rsidR="00FB25F6" w:rsidRDefault="00FB25F6" w:rsidP="00C01934">
      <w:r>
        <w:t>1 carnet de reçu</w:t>
      </w:r>
    </w:p>
    <w:p w:rsidR="00FB25F6" w:rsidRDefault="00FB25F6" w:rsidP="00C01934"/>
    <w:p w:rsidR="00FB25F6" w:rsidRPr="00901EC2" w:rsidRDefault="00FB25F6" w:rsidP="00C01934">
      <w:pPr>
        <w:rPr>
          <w:b/>
          <w:bCs/>
          <w:sz w:val="28"/>
          <w:szCs w:val="28"/>
          <w:u w:val="single"/>
        </w:rPr>
      </w:pPr>
      <w:r w:rsidRPr="00901EC2">
        <w:rPr>
          <w:b/>
          <w:bCs/>
          <w:sz w:val="28"/>
          <w:szCs w:val="28"/>
          <w:u w:val="single"/>
        </w:rPr>
        <w:t>LA LOCATION DES TABLES ET DES BANCS</w:t>
      </w:r>
    </w:p>
    <w:p w:rsidR="00FB25F6" w:rsidRDefault="00FB25F6" w:rsidP="00C01934">
      <w:r>
        <w:t>Nous allons installer une fiche d’entrée et de sortie pour les locations.</w:t>
      </w:r>
    </w:p>
    <w:p w:rsidR="00FB25F6" w:rsidRDefault="00FB25F6" w:rsidP="00C01934">
      <w:r>
        <w:t>Pour éviter un non-paiement ou qu’on nous rende pas les tables ou les bancs, nous avons pensé à mettre en place une demande de chèque de caution d’environ 50 euros. Car Nanclars doit 11 bancs au comité des fêtes et une famille n’a pas voulu payer.</w:t>
      </w:r>
    </w:p>
    <w:p w:rsidR="00FB25F6" w:rsidRDefault="00FB25F6" w:rsidP="00C01934">
      <w:r>
        <w:t>Nous allons faire un papier d’information pour le prix des locations, il faudra voter sur les tarifs sachant qu’actuellement les tables sont à 2 euros.</w:t>
      </w:r>
    </w:p>
    <w:p w:rsidR="00FB25F6" w:rsidRPr="00901EC2" w:rsidRDefault="00FB25F6" w:rsidP="00C01934">
      <w:pPr>
        <w:rPr>
          <w:b/>
          <w:bCs/>
          <w:sz w:val="28"/>
          <w:szCs w:val="28"/>
          <w:u w:val="single"/>
        </w:rPr>
      </w:pPr>
      <w:r w:rsidRPr="00901EC2">
        <w:rPr>
          <w:b/>
          <w:bCs/>
          <w:sz w:val="28"/>
          <w:szCs w:val="28"/>
          <w:u w:val="single"/>
        </w:rPr>
        <w:t>SLOGAN</w:t>
      </w:r>
    </w:p>
    <w:p w:rsidR="00FB25F6" w:rsidRDefault="00FB25F6" w:rsidP="00C01934">
      <w:r>
        <w:t>Il nous fallait un petit slogan : NOUS, AVEC VOUS !</w:t>
      </w:r>
    </w:p>
    <w:p w:rsidR="00FB25F6" w:rsidRPr="00901EC2" w:rsidRDefault="00FB25F6" w:rsidP="00C01934">
      <w:pPr>
        <w:rPr>
          <w:b/>
          <w:bCs/>
          <w:sz w:val="28"/>
          <w:szCs w:val="28"/>
          <w:u w:val="single"/>
        </w:rPr>
      </w:pPr>
      <w:r w:rsidRPr="00901EC2">
        <w:rPr>
          <w:b/>
          <w:bCs/>
          <w:sz w:val="28"/>
          <w:szCs w:val="28"/>
          <w:u w:val="single"/>
        </w:rPr>
        <w:t>L’ADRESSE DE L’ASSOCIATION</w:t>
      </w:r>
    </w:p>
    <w:p w:rsidR="00FB25F6" w:rsidRDefault="00FB25F6" w:rsidP="00C01934">
      <w:r>
        <w:t>Demande de l’accord pour mettre l’adresse de l’AFAV chez Béatrice, nous sommes tous d’accord.</w:t>
      </w:r>
    </w:p>
    <w:p w:rsidR="00FB25F6" w:rsidRDefault="00FB25F6" w:rsidP="00C01934">
      <w:r>
        <w:t>Est-ce que toi, Samantha tu es d’accord ?</w:t>
      </w:r>
    </w:p>
    <w:p w:rsidR="00FB25F6" w:rsidRDefault="00FB25F6">
      <w:bookmarkStart w:id="0" w:name="_GoBack"/>
      <w:bookmarkEnd w:id="0"/>
    </w:p>
    <w:sectPr w:rsidR="00FB25F6" w:rsidSect="00254F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5075C"/>
    <w:multiLevelType w:val="hybridMultilevel"/>
    <w:tmpl w:val="E5B04418"/>
    <w:lvl w:ilvl="0" w:tplc="3F60CC80">
      <w:numFmt w:val="bullet"/>
      <w:lvlText w:val="-"/>
      <w:lvlJc w:val="left"/>
      <w:pPr>
        <w:ind w:left="22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66E7"/>
    <w:rsid w:val="00254F8E"/>
    <w:rsid w:val="002C29D3"/>
    <w:rsid w:val="005A3C9A"/>
    <w:rsid w:val="00901EC2"/>
    <w:rsid w:val="009B79F1"/>
    <w:rsid w:val="00C01934"/>
    <w:rsid w:val="00E61988"/>
    <w:rsid w:val="00E766E7"/>
    <w:rsid w:val="00FB2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F8E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766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348</Words>
  <Characters>1920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DU 25 FEVRIER 2014</dc:title>
  <dc:subject/>
  <dc:creator>Erickaty</dc:creator>
  <cp:keywords/>
  <dc:description/>
  <cp:lastModifiedBy>gérard liot</cp:lastModifiedBy>
  <cp:revision>2</cp:revision>
  <dcterms:created xsi:type="dcterms:W3CDTF">2014-02-28T12:54:00Z</dcterms:created>
  <dcterms:modified xsi:type="dcterms:W3CDTF">2014-02-28T12:54:00Z</dcterms:modified>
</cp:coreProperties>
</file>